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C" w:rsidRDefault="005B759C" w:rsidP="005B759C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Maurine Church Coburn School of Nursing</w:t>
      </w:r>
    </w:p>
    <w:p w:rsidR="005B759C" w:rsidRDefault="005B759C" w:rsidP="005B759C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Monterey Peninsula College</w:t>
      </w:r>
    </w:p>
    <w:p w:rsidR="005B759C" w:rsidRDefault="005B759C" w:rsidP="005B75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F50549F" wp14:editId="27CB374C">
            <wp:simplePos x="0" y="0"/>
            <wp:positionH relativeFrom="column">
              <wp:posOffset>2727960</wp:posOffset>
            </wp:positionH>
            <wp:positionV relativeFrom="paragraph">
              <wp:posOffset>3175</wp:posOffset>
            </wp:positionV>
            <wp:extent cx="71501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59C" w:rsidRDefault="005B759C" w:rsidP="005B759C">
      <w:pPr>
        <w:spacing w:line="200" w:lineRule="exact"/>
        <w:rPr>
          <w:sz w:val="20"/>
          <w:szCs w:val="20"/>
        </w:rPr>
      </w:pPr>
    </w:p>
    <w:p w:rsidR="005B759C" w:rsidRDefault="005B759C" w:rsidP="005B759C">
      <w:pPr>
        <w:spacing w:line="200" w:lineRule="exact"/>
        <w:rPr>
          <w:sz w:val="20"/>
          <w:szCs w:val="20"/>
        </w:rPr>
      </w:pPr>
    </w:p>
    <w:p w:rsidR="005B759C" w:rsidRDefault="005B759C" w:rsidP="005B759C">
      <w:pPr>
        <w:spacing w:line="200" w:lineRule="exact"/>
        <w:rPr>
          <w:sz w:val="20"/>
          <w:szCs w:val="20"/>
        </w:rPr>
      </w:pPr>
    </w:p>
    <w:p w:rsidR="005B759C" w:rsidRDefault="005B759C" w:rsidP="005B759C">
      <w:pPr>
        <w:spacing w:line="200" w:lineRule="exact"/>
        <w:rPr>
          <w:sz w:val="20"/>
          <w:szCs w:val="20"/>
        </w:rPr>
      </w:pPr>
    </w:p>
    <w:p w:rsidR="005B759C" w:rsidRDefault="005B759C" w:rsidP="005B759C">
      <w:pPr>
        <w:spacing w:line="260" w:lineRule="exact"/>
        <w:rPr>
          <w:sz w:val="20"/>
          <w:szCs w:val="20"/>
        </w:rPr>
      </w:pPr>
    </w:p>
    <w:p w:rsidR="005B759C" w:rsidRDefault="005B759C" w:rsidP="005B759C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2020-2021  Approximate Costs</w:t>
      </w:r>
      <w:r w:rsidR="00305950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after Pre-Requisite Coursework</w:t>
      </w:r>
      <w:bookmarkStart w:id="0" w:name="_GoBack"/>
      <w:bookmarkEnd w:id="0"/>
    </w:p>
    <w:p w:rsidR="005B759C" w:rsidRDefault="00717729" w:rsidP="005B759C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   </w:t>
      </w:r>
      <w:r w:rsidR="005B759C">
        <w:rPr>
          <w:rFonts w:ascii="Calibri" w:eastAsia="Calibri" w:hAnsi="Calibri" w:cs="Calibri"/>
          <w:b/>
          <w:bCs/>
          <w:color w:val="C00000"/>
          <w:sz w:val="24"/>
          <w:szCs w:val="24"/>
        </w:rPr>
        <w:t>(4-semester Associate Degree Nursing Program)</w:t>
      </w:r>
    </w:p>
    <w:p w:rsidR="005B759C" w:rsidRDefault="005B759C" w:rsidP="005B75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1528CA" wp14:editId="58CAA07A">
                <wp:simplePos x="0" y="0"/>
                <wp:positionH relativeFrom="column">
                  <wp:posOffset>-2540</wp:posOffset>
                </wp:positionH>
                <wp:positionV relativeFrom="paragraph">
                  <wp:posOffset>290830</wp:posOffset>
                </wp:positionV>
                <wp:extent cx="62934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9pt" to="495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KTuAEAAH8DAAAOAAAAZHJzL2Uyb0RvYy54bWysU01vGyEQvVfqf0Dc6904ieu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07B5304" wp14:editId="462CB378">
                <wp:simplePos x="0" y="0"/>
                <wp:positionH relativeFrom="column">
                  <wp:posOffset>-2540</wp:posOffset>
                </wp:positionH>
                <wp:positionV relativeFrom="paragraph">
                  <wp:posOffset>6195695</wp:posOffset>
                </wp:positionV>
                <wp:extent cx="62934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87.85pt" to="495.35pt,4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BEDD58A" wp14:editId="2E25EBE5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0" cy="62903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0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0,5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D78515" wp14:editId="0A196F1E">
                <wp:simplePos x="0" y="0"/>
                <wp:positionH relativeFrom="column">
                  <wp:posOffset>6287770</wp:posOffset>
                </wp:positionH>
                <wp:positionV relativeFrom="paragraph">
                  <wp:posOffset>287655</wp:posOffset>
                </wp:positionV>
                <wp:extent cx="0" cy="629031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0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1pt,22.65pt" to="495.1pt,5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6EugEAAIEDAAAOAAAAZHJzL2Uyb0RvYy54bWysU01vEzEQvSPxHyzfyW5SC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B759C" w:rsidRDefault="005B759C" w:rsidP="005B759C">
      <w:pPr>
        <w:spacing w:line="200" w:lineRule="exact"/>
        <w:rPr>
          <w:sz w:val="20"/>
          <w:szCs w:val="20"/>
        </w:rPr>
      </w:pPr>
    </w:p>
    <w:p w:rsidR="005B759C" w:rsidRDefault="005B759C" w:rsidP="005B759C">
      <w:pPr>
        <w:spacing w:line="237" w:lineRule="exact"/>
        <w:rPr>
          <w:sz w:val="20"/>
          <w:szCs w:val="20"/>
        </w:r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60"/>
        <w:gridCol w:w="2780"/>
        <w:gridCol w:w="1460"/>
        <w:gridCol w:w="340"/>
        <w:gridCol w:w="340"/>
        <w:gridCol w:w="4820"/>
        <w:gridCol w:w="20"/>
      </w:tblGrid>
      <w:tr w:rsidR="005B759C" w:rsidTr="003477E4">
        <w:trPr>
          <w:trHeight w:val="272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C00000"/>
            </w:tcBorders>
            <w:shd w:val="clear" w:color="auto" w:fill="C00000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5B759C" w:rsidRDefault="005B759C" w:rsidP="005B665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Approximate Costs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4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Tuition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$1,748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4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and other student fees (per catalog)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$144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Parking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0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Books and materials (e-books, Nursing Central</w:t>
            </w: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$1200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94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app, Geri textbook)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1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HESI testing package with case studies and</w:t>
            </w: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(payable in installments over 4 semesters)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9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remediation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$396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Scrub Uniforms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492D3A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$122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Lab Coat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Shoes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$75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0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Screen and Immunizations</w:t>
            </w: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(cost varies widely)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3477E4" w:rsidTr="003477E4">
        <w:trPr>
          <w:trHeight w:val="247"/>
        </w:trPr>
        <w:tc>
          <w:tcPr>
            <w:tcW w:w="5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$200</w:t>
            </w:r>
          </w:p>
        </w:tc>
        <w:tc>
          <w:tcPr>
            <w:tcW w:w="20" w:type="dxa"/>
            <w:vAlign w:val="bottom"/>
          </w:tcPr>
          <w:p w:rsidR="003477E4" w:rsidRDefault="003477E4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1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Supplies (bandage scissors, watch, stethoscope,</w:t>
            </w: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$160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9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clipboard)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BLS Certification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$75</w:t>
            </w:r>
            <w:r w:rsidR="00492D3A">
              <w:rPr>
                <w:rFonts w:ascii="Calibri" w:eastAsia="Calibri" w:hAnsi="Calibri" w:cs="Calibri"/>
              </w:rPr>
              <w:t>-85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NCLEX Review Course/Materials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$350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NCLEX Application Fees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$600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0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Drug Screen/Background check/Documentation</w:t>
            </w: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$122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9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Tracking service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2x2 passport-size photo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Pinning Ceremony costs (optional)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B759C" w:rsidRDefault="005B759C" w:rsidP="005B665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$95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55"/>
        </w:trPr>
        <w:tc>
          <w:tcPr>
            <w:tcW w:w="100" w:type="dxa"/>
            <w:vAlign w:val="bottom"/>
          </w:tcPr>
          <w:p w:rsidR="005B759C" w:rsidRDefault="005B759C" w:rsidP="005B665E"/>
        </w:tc>
        <w:tc>
          <w:tcPr>
            <w:tcW w:w="4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Personal Laptop or MacBook with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4820" w:type="dxa"/>
            <w:vAlign w:val="bottom"/>
          </w:tcPr>
          <w:p w:rsidR="005B759C" w:rsidRDefault="005B759C" w:rsidP="003477E4">
            <w:pPr>
              <w:spacing w:line="255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iCs/>
              </w:rPr>
              <w:t>Cost varies widely. NOTE: Chromebook is not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69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Align w:val="bottom"/>
          </w:tcPr>
          <w:p w:rsidR="005B759C" w:rsidRDefault="005B759C" w:rsidP="003477E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sufficient to run some of the software required in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08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B759C" w:rsidRPr="00717729" w:rsidRDefault="005B759C" w:rsidP="005B665E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bottom w:val="single" w:sz="8" w:space="0" w:color="0000FF"/>
            </w:tcBorders>
            <w:vAlign w:val="bottom"/>
          </w:tcPr>
          <w:p w:rsidR="005B759C" w:rsidRPr="00717729" w:rsidRDefault="00305950" w:rsidP="005B665E">
            <w:pPr>
              <w:spacing w:line="188" w:lineRule="exact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6">
              <w:r w:rsidR="005B759C" w:rsidRPr="00717729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https://mailchi.mp/499d555caca2/brand-new-</w:t>
              </w:r>
            </w:hyperlink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B759C" w:rsidRDefault="005B759C" w:rsidP="005B665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bottom"/>
          </w:tcPr>
          <w:p w:rsidR="005B759C" w:rsidRDefault="005B759C" w:rsidP="003477E4">
            <w:pPr>
              <w:spacing w:line="2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the Nursing Program)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73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0000FF"/>
            </w:tcBorders>
            <w:vAlign w:val="bottom"/>
          </w:tcPr>
          <w:p w:rsidR="005B759C" w:rsidRPr="00717729" w:rsidRDefault="00305950" w:rsidP="005B665E">
            <w:pPr>
              <w:spacing w:line="273" w:lineRule="exact"/>
              <w:rPr>
                <w:rFonts w:ascii="Calibri" w:eastAsia="Calibri" w:hAnsi="Calibri" w:cs="Calibri"/>
                <w:color w:val="0000FF"/>
                <w:w w:val="99"/>
                <w:sz w:val="20"/>
                <w:szCs w:val="20"/>
              </w:rPr>
            </w:pPr>
            <w:hyperlink r:id="rId7">
              <w:proofErr w:type="spellStart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macbook</w:t>
              </w:r>
              <w:proofErr w:type="spellEnd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-pro-with-</w:t>
              </w:r>
              <w:proofErr w:type="spellStart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microsoft</w:t>
              </w:r>
              <w:proofErr w:type="spellEnd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-office-</w:t>
              </w:r>
              <w:proofErr w:type="spellStart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hp</w:t>
              </w:r>
              <w:proofErr w:type="spellEnd"/>
              <w:r w:rsidR="005B759C" w:rsidRPr="00717729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</w:rPr>
                <w:t>-and-</w:t>
              </w:r>
            </w:hyperlink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5B759C" w:rsidRPr="00717729" w:rsidRDefault="005B759C" w:rsidP="005B665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5B759C" w:rsidTr="003477E4">
        <w:trPr>
          <w:trHeight w:val="273"/>
        </w:trPr>
        <w:tc>
          <w:tcPr>
            <w:tcW w:w="100" w:type="dxa"/>
            <w:vAlign w:val="bottom"/>
          </w:tcPr>
          <w:p w:rsidR="005B759C" w:rsidRDefault="005B759C" w:rsidP="005B665E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5"/>
            <w:tcBorders>
              <w:right w:val="single" w:sz="8" w:space="0" w:color="auto"/>
            </w:tcBorders>
            <w:vAlign w:val="bottom"/>
          </w:tcPr>
          <w:p w:rsidR="005B759C" w:rsidRPr="00717729" w:rsidRDefault="00305950" w:rsidP="005B665E">
            <w:pPr>
              <w:spacing w:line="273" w:lineRule="exact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8">
              <w:r w:rsidR="005B759C" w:rsidRPr="00717729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more-456522?e=238a7deaef</w:t>
              </w:r>
            </w:hyperlink>
          </w:p>
        </w:tc>
        <w:tc>
          <w:tcPr>
            <w:tcW w:w="4820" w:type="dxa"/>
            <w:vAlign w:val="bottom"/>
          </w:tcPr>
          <w:p w:rsidR="005B759C" w:rsidRDefault="005B759C" w:rsidP="005B665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$300-$800</w:t>
            </w:r>
          </w:p>
        </w:tc>
        <w:tc>
          <w:tcPr>
            <w:tcW w:w="20" w:type="dxa"/>
            <w:vAlign w:val="bottom"/>
          </w:tcPr>
          <w:p w:rsidR="005B759C" w:rsidRDefault="005B759C" w:rsidP="005B665E">
            <w:pPr>
              <w:rPr>
                <w:sz w:val="1"/>
                <w:szCs w:val="1"/>
              </w:rPr>
            </w:pPr>
          </w:p>
        </w:tc>
      </w:tr>
      <w:tr w:rsidR="003477E4" w:rsidTr="00284701">
        <w:trPr>
          <w:trHeight w:val="21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4"/>
            <w:tcBorders>
              <w:top w:val="single" w:sz="8" w:space="0" w:color="0000FF"/>
              <w:bottom w:val="single" w:sz="8" w:space="0" w:color="auto"/>
              <w:right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477E4" w:rsidRDefault="003477E4" w:rsidP="005B665E">
            <w:pPr>
              <w:rPr>
                <w:sz w:val="1"/>
                <w:szCs w:val="1"/>
              </w:rPr>
            </w:pPr>
          </w:p>
        </w:tc>
      </w:tr>
      <w:tr w:rsidR="003477E4" w:rsidTr="004162BC">
        <w:trPr>
          <w:trHeight w:val="282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477E4" w:rsidRDefault="003477E4" w:rsidP="005B66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7E4" w:rsidRDefault="003477E4" w:rsidP="005B665E">
            <w:pPr>
              <w:rPr>
                <w:sz w:val="1"/>
                <w:szCs w:val="1"/>
              </w:rPr>
            </w:pPr>
          </w:p>
        </w:tc>
      </w:tr>
    </w:tbl>
    <w:p w:rsidR="005B759C" w:rsidRDefault="005B759C" w:rsidP="005B759C">
      <w:pPr>
        <w:tabs>
          <w:tab w:val="left" w:pos="9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Travel: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3"/>
          <w:szCs w:val="23"/>
        </w:rPr>
        <w:t>26.2 miles from MPC to Natividad Medical Center:</w:t>
      </w:r>
    </w:p>
    <w:p w:rsidR="005B759C" w:rsidRDefault="005B759C" w:rsidP="00717729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3.5 miles from MPC to Community Hospital of the Monterey Peninsula</w:t>
      </w:r>
    </w:p>
    <w:p w:rsidR="005B759C" w:rsidRDefault="005B759C" w:rsidP="005B759C">
      <w:pPr>
        <w:ind w:right="280"/>
        <w:jc w:val="center"/>
        <w:rPr>
          <w:sz w:val="20"/>
          <w:szCs w:val="20"/>
        </w:rPr>
      </w:pPr>
    </w:p>
    <w:p w:rsidR="005B759C" w:rsidRDefault="00717729" w:rsidP="003477E4">
      <w:pPr>
        <w:pBdr>
          <w:bottom w:val="single" w:sz="4" w:space="1" w:color="auto"/>
        </w:pBdr>
        <w:ind w:right="-45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</w:t>
      </w:r>
      <w:r w:rsidR="003477E4">
        <w:rPr>
          <w:rFonts w:ascii="Calibri" w:eastAsia="Calibri" w:hAnsi="Calibri" w:cs="Calibri"/>
          <w:b/>
          <w:bCs/>
          <w:sz w:val="24"/>
          <w:szCs w:val="24"/>
        </w:rPr>
        <w:tab/>
      </w:r>
      <w:r w:rsidR="003477E4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B759C">
        <w:rPr>
          <w:rFonts w:ascii="Calibri" w:eastAsia="Calibri" w:hAnsi="Calibri" w:cs="Calibri"/>
          <w:b/>
          <w:bCs/>
          <w:sz w:val="24"/>
          <w:szCs w:val="24"/>
        </w:rPr>
        <w:t xml:space="preserve">TOTAL APPROXIMATE:      </w:t>
      </w:r>
      <w:r w:rsidR="00492D3A">
        <w:rPr>
          <w:rFonts w:ascii="Calibri" w:eastAsia="Calibri" w:hAnsi="Calibri" w:cs="Calibri"/>
          <w:b/>
          <w:bCs/>
          <w:sz w:val="24"/>
          <w:szCs w:val="24"/>
        </w:rPr>
        <w:t xml:space="preserve">      $6349</w:t>
      </w:r>
      <w:r w:rsidR="005B759C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</w:t>
      </w:r>
    </w:p>
    <w:p w:rsidR="00640E2E" w:rsidRDefault="00640E2E" w:rsidP="003477E4">
      <w:pPr>
        <w:pBdr>
          <w:bottom w:val="single" w:sz="4" w:space="1" w:color="auto"/>
        </w:pBdr>
      </w:pPr>
    </w:p>
    <w:sectPr w:rsidR="0064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C"/>
    <w:rsid w:val="00305950"/>
    <w:rsid w:val="003477E4"/>
    <w:rsid w:val="00492D3A"/>
    <w:rsid w:val="005B759C"/>
    <w:rsid w:val="00640E2E"/>
    <w:rsid w:val="007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9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9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499d555caca2/brand-new-macbook-pro-with-microsoft-office-hp-and-more-456522?e=238a7dea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chi.mp/499d555caca2/brand-new-macbook-pro-with-microsoft-office-hp-and-more-456522?e=238a7dea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chi.mp/499d555caca2/brand-new-macbook-pro-with-microsoft-office-hp-and-more-456522?e=238a7deae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75F54BD4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4</cp:revision>
  <dcterms:created xsi:type="dcterms:W3CDTF">2020-07-07T23:40:00Z</dcterms:created>
  <dcterms:modified xsi:type="dcterms:W3CDTF">2020-07-07T23:42:00Z</dcterms:modified>
</cp:coreProperties>
</file>