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D24" w:rsidRPr="00437D24" w:rsidRDefault="00437D24" w:rsidP="00437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D2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    </w:t>
      </w:r>
      <w:r w:rsidRPr="00437D24">
        <w:rPr>
          <w:rFonts w:ascii="Times New Roman" w:eastAsia="Times New Roman" w:hAnsi="Times New Roman" w:cs="Times New Roman"/>
          <w:color w:val="000000"/>
        </w:rPr>
        <w:br/>
      </w:r>
    </w:p>
    <w:p w:rsidR="00437D24" w:rsidRPr="00437D24" w:rsidRDefault="00437D24" w:rsidP="00437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Nursing Program Verification of Eligibility for Disabled Student Programs and Services</w:t>
      </w:r>
    </w:p>
    <w:p w:rsidR="00437D24" w:rsidRPr="00437D24" w:rsidRDefault="00437D24" w:rsidP="00437D24">
      <w:pPr>
        <w:shd w:val="clear" w:color="auto" w:fill="FFFFFF"/>
        <w:spacing w:after="0" w:line="240" w:lineRule="auto"/>
        <w:ind w:left="-540" w:right="-27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D24">
        <w:rPr>
          <w:rFonts w:ascii="Times New Roman" w:eastAsia="Times New Roman" w:hAnsi="Times New Roman" w:cs="Times New Roman"/>
          <w:i/>
          <w:iCs/>
          <w:color w:val="000000"/>
        </w:rPr>
        <w:t>To be completed by an Access Resource Center Counselor/Specialist or the MPC ADA Coordinator/Designee</w:t>
      </w:r>
    </w:p>
    <w:p w:rsidR="00437D24" w:rsidRPr="00437D24" w:rsidRDefault="00437D24" w:rsidP="00437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7D24" w:rsidRPr="00437D24" w:rsidRDefault="00437D24" w:rsidP="00437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D24">
        <w:rPr>
          <w:rFonts w:ascii="Times New Roman" w:eastAsia="Times New Roman" w:hAnsi="Times New Roman" w:cs="Times New Roman"/>
          <w:i/>
          <w:iCs/>
          <w:color w:val="000000"/>
        </w:rPr>
        <w:br/>
      </w:r>
    </w:p>
    <w:p w:rsidR="00437D24" w:rsidRPr="00437D24" w:rsidRDefault="00437D24" w:rsidP="0043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D24">
        <w:rPr>
          <w:rFonts w:ascii="Times New Roman" w:eastAsia="Times New Roman" w:hAnsi="Times New Roman" w:cs="Times New Roman"/>
          <w:color w:val="000000"/>
        </w:rPr>
        <w:t>The following student has indicated eligibility for Disabled Students Programs and Services at MPC as</w:t>
      </w:r>
    </w:p>
    <w:p w:rsidR="00437D24" w:rsidRPr="00437D24" w:rsidRDefault="00437D24" w:rsidP="0043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37D24">
        <w:rPr>
          <w:rFonts w:ascii="Times New Roman" w:eastAsia="Times New Roman" w:hAnsi="Times New Roman" w:cs="Times New Roman"/>
          <w:color w:val="000000"/>
        </w:rPr>
        <w:t>part</w:t>
      </w:r>
      <w:proofErr w:type="gramEnd"/>
      <w:r w:rsidRPr="00437D24">
        <w:rPr>
          <w:rFonts w:ascii="Times New Roman" w:eastAsia="Times New Roman" w:hAnsi="Times New Roman" w:cs="Times New Roman"/>
          <w:color w:val="000000"/>
        </w:rPr>
        <w:t xml:space="preserve"> of a multi-criteria screening process for the </w:t>
      </w:r>
      <w:r w:rsidRPr="00437D24">
        <w:rPr>
          <w:rFonts w:ascii="Times New Roman" w:eastAsia="Times New Roman" w:hAnsi="Times New Roman" w:cs="Times New Roman"/>
          <w:b/>
          <w:bCs/>
          <w:color w:val="000000"/>
        </w:rPr>
        <w:t>Maurine Church Coburn School of Nursing at Monterey</w:t>
      </w:r>
    </w:p>
    <w:p w:rsidR="00437D24" w:rsidRPr="00437D24" w:rsidRDefault="00437D24" w:rsidP="0043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37D24">
        <w:rPr>
          <w:rFonts w:ascii="Times New Roman" w:eastAsia="Times New Roman" w:hAnsi="Times New Roman" w:cs="Times New Roman"/>
          <w:b/>
          <w:bCs/>
          <w:color w:val="000000"/>
        </w:rPr>
        <w:t>Peninsula College</w:t>
      </w:r>
      <w:r w:rsidRPr="00437D24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437D24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37D24" w:rsidRPr="00437D24" w:rsidRDefault="00437D24" w:rsidP="0043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D24">
        <w:rPr>
          <w:rFonts w:ascii="Times New Roman" w:eastAsia="Times New Roman" w:hAnsi="Times New Roman" w:cs="Times New Roman"/>
          <w:color w:val="000000"/>
        </w:rPr>
        <w:br/>
      </w:r>
    </w:p>
    <w:p w:rsidR="00437D24" w:rsidRPr="00437D24" w:rsidRDefault="00437D24" w:rsidP="0043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D24">
        <w:rPr>
          <w:rFonts w:ascii="Times New Roman" w:eastAsia="Times New Roman" w:hAnsi="Times New Roman" w:cs="Times New Roman"/>
          <w:color w:val="000000"/>
        </w:rPr>
        <w:t xml:space="preserve">Documentation of a disability is required in order for the student to receive points for Enrollment </w:t>
      </w:r>
    </w:p>
    <w:p w:rsidR="00437D24" w:rsidRPr="00437D24" w:rsidRDefault="00437D24" w:rsidP="0043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37D24">
        <w:rPr>
          <w:rFonts w:ascii="Times New Roman" w:eastAsia="Times New Roman" w:hAnsi="Times New Roman" w:cs="Times New Roman"/>
          <w:color w:val="000000"/>
        </w:rPr>
        <w:t>Prescreening Criterion #5: Life Experiences or Special Circumstances.</w:t>
      </w:r>
      <w:proofErr w:type="gramEnd"/>
      <w:r w:rsidRPr="00437D24">
        <w:rPr>
          <w:rFonts w:ascii="Times New Roman" w:eastAsia="Times New Roman" w:hAnsi="Times New Roman" w:cs="Times New Roman"/>
          <w:color w:val="000000"/>
        </w:rPr>
        <w:t xml:space="preserve"> </w:t>
      </w:r>
      <w:r w:rsidRPr="00437D24">
        <w:rPr>
          <w:rFonts w:ascii="Times New Roman" w:eastAsia="Times New Roman" w:hAnsi="Times New Roman" w:cs="Times New Roman"/>
          <w:color w:val="000000"/>
          <w:sz w:val="20"/>
          <w:szCs w:val="20"/>
        </w:rPr>
        <w:t>[Education Code 78261.5]</w:t>
      </w:r>
    </w:p>
    <w:p w:rsidR="00437D24" w:rsidRPr="00437D24" w:rsidRDefault="00437D24" w:rsidP="0043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D24">
        <w:rPr>
          <w:rFonts w:ascii="Times New Roman" w:eastAsia="Times New Roman" w:hAnsi="Times New Roman" w:cs="Times New Roman"/>
          <w:b/>
          <w:bCs/>
          <w:color w:val="000000"/>
        </w:rPr>
        <w:br/>
      </w:r>
    </w:p>
    <w:p w:rsidR="00437D24" w:rsidRPr="00437D24" w:rsidRDefault="00437D24" w:rsidP="0043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7D24" w:rsidRPr="00437D24" w:rsidRDefault="00437D24" w:rsidP="0043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D24">
        <w:rPr>
          <w:rFonts w:ascii="Times New Roman" w:eastAsia="Times New Roman" w:hAnsi="Times New Roman" w:cs="Times New Roman"/>
          <w:b/>
          <w:bCs/>
          <w:color w:val="000000"/>
        </w:rPr>
        <w:t>___________________________________________ _____________________________________</w:t>
      </w:r>
    </w:p>
    <w:p w:rsidR="00437D24" w:rsidRPr="00437D24" w:rsidRDefault="00437D24" w:rsidP="0043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D24">
        <w:rPr>
          <w:rFonts w:ascii="Times New Roman" w:eastAsia="Times New Roman" w:hAnsi="Times New Roman" w:cs="Times New Roman"/>
          <w:b/>
          <w:bCs/>
          <w:color w:val="000000"/>
        </w:rPr>
        <w:t>Student’s Name SID #</w:t>
      </w:r>
    </w:p>
    <w:p w:rsidR="00437D24" w:rsidRPr="00437D24" w:rsidRDefault="00437D24" w:rsidP="0043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D24">
        <w:rPr>
          <w:rFonts w:ascii="Times New Roman" w:eastAsia="Times New Roman" w:hAnsi="Times New Roman" w:cs="Times New Roman"/>
          <w:color w:val="000000"/>
        </w:rPr>
        <w:br/>
      </w:r>
    </w:p>
    <w:p w:rsidR="00437D24" w:rsidRPr="00437D24" w:rsidRDefault="00437D24" w:rsidP="0043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D24">
        <w:rPr>
          <w:rFonts w:ascii="Times New Roman" w:eastAsia="Times New Roman" w:hAnsi="Times New Roman" w:cs="Times New Roman"/>
          <w:b/>
          <w:bCs/>
          <w:color w:val="000000"/>
        </w:rPr>
        <w:t>Please check all that apply:</w:t>
      </w:r>
    </w:p>
    <w:p w:rsidR="00437D24" w:rsidRPr="00437D24" w:rsidRDefault="00437D24" w:rsidP="0043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D2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□ </w:t>
      </w:r>
      <w:r w:rsidRPr="00437D24">
        <w:rPr>
          <w:rFonts w:ascii="Times New Roman" w:eastAsia="Times New Roman" w:hAnsi="Times New Roman" w:cs="Times New Roman"/>
          <w:color w:val="000000"/>
        </w:rPr>
        <w:t>Medical/Professional Documentation of disability verified</w:t>
      </w:r>
    </w:p>
    <w:p w:rsidR="00437D24" w:rsidRPr="00437D24" w:rsidRDefault="00437D24" w:rsidP="0043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D24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□ </w:t>
      </w:r>
      <w:r w:rsidRPr="00437D24">
        <w:rPr>
          <w:rFonts w:ascii="Times New Roman" w:eastAsia="Times New Roman" w:hAnsi="Times New Roman" w:cs="Times New Roman"/>
          <w:color w:val="000000"/>
        </w:rPr>
        <w:t>Other ADA criteria applicable</w:t>
      </w:r>
    </w:p>
    <w:p w:rsidR="00437D24" w:rsidRPr="00437D24" w:rsidRDefault="00437D24" w:rsidP="0043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D24">
        <w:rPr>
          <w:rFonts w:ascii="Times New Roman" w:eastAsia="Times New Roman" w:hAnsi="Times New Roman" w:cs="Times New Roman"/>
          <w:color w:val="000000"/>
        </w:rPr>
        <w:br/>
      </w:r>
    </w:p>
    <w:p w:rsidR="00437D24" w:rsidRPr="00437D24" w:rsidRDefault="00437D24" w:rsidP="0043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D24">
        <w:rPr>
          <w:rFonts w:ascii="Times New Roman" w:eastAsia="Times New Roman" w:hAnsi="Times New Roman" w:cs="Times New Roman"/>
          <w:b/>
          <w:bCs/>
          <w:color w:val="000000"/>
        </w:rPr>
        <w:t>_________________________________________ _______________________________________</w:t>
      </w:r>
    </w:p>
    <w:p w:rsidR="00437D24" w:rsidRPr="00437D24" w:rsidRDefault="00437D24" w:rsidP="0043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D24">
        <w:rPr>
          <w:rFonts w:ascii="Times New Roman" w:eastAsia="Times New Roman" w:hAnsi="Times New Roman" w:cs="Times New Roman"/>
          <w:b/>
          <w:bCs/>
          <w:color w:val="000000"/>
        </w:rPr>
        <w:t xml:space="preserve">Verifying DSPS Counselor / Specialist Title </w:t>
      </w:r>
    </w:p>
    <w:p w:rsidR="00437D24" w:rsidRPr="00437D24" w:rsidRDefault="00437D24" w:rsidP="0043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D24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t>(Please Print)</w:t>
      </w:r>
      <w:r w:rsidRPr="00437D2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437D24"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</w:rPr>
        <w:t>(Please Print)</w:t>
      </w:r>
      <w:r w:rsidRPr="00437D2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437D2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37D24" w:rsidRPr="00437D24" w:rsidRDefault="00437D24" w:rsidP="0043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D24">
        <w:rPr>
          <w:rFonts w:ascii="Times New Roman" w:eastAsia="Times New Roman" w:hAnsi="Times New Roman" w:cs="Times New Roman"/>
          <w:b/>
          <w:bCs/>
          <w:color w:val="000000"/>
        </w:rPr>
        <w:br/>
      </w:r>
    </w:p>
    <w:p w:rsidR="00437D24" w:rsidRPr="00437D24" w:rsidRDefault="00437D24" w:rsidP="0043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D24">
        <w:rPr>
          <w:rFonts w:ascii="Times New Roman" w:eastAsia="Times New Roman" w:hAnsi="Times New Roman" w:cs="Times New Roman"/>
          <w:b/>
          <w:bCs/>
          <w:color w:val="000000"/>
        </w:rPr>
        <w:t xml:space="preserve">_________________________________________ ______________________________________ </w:t>
      </w:r>
    </w:p>
    <w:p w:rsidR="00437D24" w:rsidRPr="00437D24" w:rsidRDefault="00437D24" w:rsidP="0043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D24">
        <w:rPr>
          <w:rFonts w:ascii="Times New Roman" w:eastAsia="Times New Roman" w:hAnsi="Times New Roman" w:cs="Times New Roman"/>
          <w:b/>
          <w:bCs/>
          <w:color w:val="000000"/>
        </w:rPr>
        <w:t>Signature Date</w:t>
      </w:r>
    </w:p>
    <w:p w:rsidR="00437D24" w:rsidRPr="00437D24" w:rsidRDefault="00437D24" w:rsidP="0043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D24">
        <w:rPr>
          <w:rFonts w:ascii="Times New Roman" w:eastAsia="Times New Roman" w:hAnsi="Times New Roman" w:cs="Times New Roman"/>
          <w:color w:val="000000"/>
        </w:rPr>
        <w:br/>
      </w:r>
    </w:p>
    <w:p w:rsidR="00437D24" w:rsidRPr="00437D24" w:rsidRDefault="00437D24" w:rsidP="00437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D24">
        <w:rPr>
          <w:rFonts w:ascii="Times New Roman" w:eastAsia="Times New Roman" w:hAnsi="Times New Roman" w:cs="Times New Roman"/>
          <w:i/>
          <w:iCs/>
          <w:color w:val="000000"/>
        </w:rPr>
        <w:t>For questions, contact the Director, School of Nursing (831) 646-4258</w:t>
      </w:r>
    </w:p>
    <w:p w:rsidR="00437D24" w:rsidRPr="00437D24" w:rsidRDefault="00437D24" w:rsidP="00437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37D24" w:rsidRPr="00437D24" w:rsidRDefault="00437D24" w:rsidP="00437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D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437D24" w:rsidRPr="00437D24" w:rsidRDefault="00437D24" w:rsidP="004933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7D24" w:rsidRPr="00437D24" w:rsidRDefault="00437D24" w:rsidP="0043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D24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br/>
      </w:r>
    </w:p>
    <w:p w:rsidR="00437D24" w:rsidRPr="00437D24" w:rsidRDefault="00437D24" w:rsidP="00437D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7D24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</w:p>
    <w:p w:rsidR="00640E2E" w:rsidRPr="00BE4787" w:rsidRDefault="0049330A" w:rsidP="00BE47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07/2013</w:t>
      </w:r>
      <w:bookmarkStart w:id="0" w:name="_GoBack"/>
      <w:bookmarkEnd w:id="0"/>
    </w:p>
    <w:sectPr w:rsidR="00640E2E" w:rsidRPr="00BE478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D24" w:rsidRDefault="00437D24" w:rsidP="00437D24">
      <w:pPr>
        <w:spacing w:after="0" w:line="240" w:lineRule="auto"/>
      </w:pPr>
      <w:r>
        <w:separator/>
      </w:r>
    </w:p>
  </w:endnote>
  <w:endnote w:type="continuationSeparator" w:id="0">
    <w:p w:rsidR="00437D24" w:rsidRDefault="00437D24" w:rsidP="00437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D24" w:rsidRDefault="00437D24" w:rsidP="00437D24">
      <w:pPr>
        <w:spacing w:after="0" w:line="240" w:lineRule="auto"/>
      </w:pPr>
      <w:r>
        <w:separator/>
      </w:r>
    </w:p>
  </w:footnote>
  <w:footnote w:type="continuationSeparator" w:id="0">
    <w:p w:rsidR="00437D24" w:rsidRDefault="00437D24" w:rsidP="00437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D24" w:rsidRDefault="00437D24" w:rsidP="00437D24">
    <w:pPr>
      <w:pStyle w:val="Header"/>
      <w:jc w:val="center"/>
    </w:pPr>
    <w:r>
      <w:rPr>
        <w:rFonts w:ascii="Calibri" w:eastAsia="Calibri" w:hAnsi="Calibri"/>
        <w:noProof/>
      </w:rPr>
      <w:drawing>
        <wp:inline distT="0" distB="0" distL="0" distR="0">
          <wp:extent cx="640080" cy="640080"/>
          <wp:effectExtent l="0" t="0" r="762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/>
        <w:noProof/>
      </w:rPr>
      <w:drawing>
        <wp:inline distT="0" distB="0" distL="0" distR="0">
          <wp:extent cx="3215640" cy="518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564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24"/>
    <w:rsid w:val="00437D24"/>
    <w:rsid w:val="0049330A"/>
    <w:rsid w:val="00640E2E"/>
    <w:rsid w:val="00B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D24"/>
  </w:style>
  <w:style w:type="paragraph" w:styleId="Footer">
    <w:name w:val="footer"/>
    <w:basedOn w:val="Normal"/>
    <w:link w:val="FooterChar"/>
    <w:uiPriority w:val="99"/>
    <w:unhideWhenUsed/>
    <w:rsid w:val="00437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D24"/>
  </w:style>
  <w:style w:type="paragraph" w:styleId="BalloonText">
    <w:name w:val="Balloon Text"/>
    <w:basedOn w:val="Normal"/>
    <w:link w:val="BalloonTextChar"/>
    <w:uiPriority w:val="99"/>
    <w:semiHidden/>
    <w:unhideWhenUsed/>
    <w:rsid w:val="0043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D24"/>
  </w:style>
  <w:style w:type="paragraph" w:styleId="Footer">
    <w:name w:val="footer"/>
    <w:basedOn w:val="Normal"/>
    <w:link w:val="FooterChar"/>
    <w:uiPriority w:val="99"/>
    <w:unhideWhenUsed/>
    <w:rsid w:val="00437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D24"/>
  </w:style>
  <w:style w:type="paragraph" w:styleId="BalloonText">
    <w:name w:val="Balloon Text"/>
    <w:basedOn w:val="Normal"/>
    <w:link w:val="BalloonTextChar"/>
    <w:uiPriority w:val="99"/>
    <w:semiHidden/>
    <w:unhideWhenUsed/>
    <w:rsid w:val="0043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A627F903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Peninsula College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Loop</dc:creator>
  <cp:lastModifiedBy>Laura Loop</cp:lastModifiedBy>
  <cp:revision>3</cp:revision>
  <dcterms:created xsi:type="dcterms:W3CDTF">2017-08-08T19:38:00Z</dcterms:created>
  <dcterms:modified xsi:type="dcterms:W3CDTF">2017-08-08T19:48:00Z</dcterms:modified>
</cp:coreProperties>
</file>