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24" w:rsidRDefault="00735824" w:rsidP="007358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44653"/>
          <w:sz w:val="27"/>
          <w:szCs w:val="27"/>
        </w:rPr>
      </w:pPr>
    </w:p>
    <w:p w:rsidR="00A71FBB" w:rsidRDefault="00A71FBB" w:rsidP="00A71FB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465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44653"/>
          <w:sz w:val="27"/>
          <w:szCs w:val="27"/>
        </w:rPr>
        <w:t xml:space="preserve">Paid </w:t>
      </w:r>
      <w:r w:rsidR="00735824">
        <w:rPr>
          <w:rFonts w:ascii="Arial" w:eastAsia="Times New Roman" w:hAnsi="Arial" w:cs="Arial"/>
          <w:b/>
          <w:bCs/>
          <w:color w:val="044653"/>
          <w:sz w:val="27"/>
          <w:szCs w:val="27"/>
        </w:rPr>
        <w:t xml:space="preserve">Localization Engineer Internship </w:t>
      </w:r>
    </w:p>
    <w:p w:rsidR="00735824" w:rsidRDefault="00735824" w:rsidP="00A71FB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4653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44653"/>
          <w:sz w:val="27"/>
          <w:szCs w:val="27"/>
        </w:rPr>
        <w:t>with</w:t>
      </w:r>
      <w:proofErr w:type="gramEnd"/>
      <w:r>
        <w:rPr>
          <w:rFonts w:ascii="Arial" w:eastAsia="Times New Roman" w:hAnsi="Arial" w:cs="Arial"/>
          <w:b/>
          <w:bCs/>
          <w:color w:val="04465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44653"/>
          <w:sz w:val="27"/>
          <w:szCs w:val="27"/>
        </w:rPr>
        <w:t>MediaLocate</w:t>
      </w:r>
      <w:proofErr w:type="spellEnd"/>
    </w:p>
    <w:p w:rsidR="00A71FBB" w:rsidRDefault="00A71FBB" w:rsidP="00A71FB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4653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44653"/>
          <w:sz w:val="27"/>
          <w:szCs w:val="27"/>
        </w:rPr>
        <w:t>for</w:t>
      </w:r>
      <w:proofErr w:type="gramEnd"/>
    </w:p>
    <w:p w:rsidR="00A71FBB" w:rsidRDefault="00A71FBB" w:rsidP="00A71FB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465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44653"/>
          <w:sz w:val="27"/>
          <w:szCs w:val="27"/>
        </w:rPr>
        <w:t>Computer Science or Engineering Students</w:t>
      </w:r>
    </w:p>
    <w:p w:rsidR="00735824" w:rsidRDefault="00735824" w:rsidP="00A71FB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4653"/>
          <w:sz w:val="27"/>
          <w:szCs w:val="27"/>
        </w:rPr>
      </w:pPr>
    </w:p>
    <w:p w:rsidR="00735824" w:rsidRPr="00735824" w:rsidRDefault="00735824" w:rsidP="00735824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35824" w:rsidRPr="00735824" w:rsidTr="00735824">
        <w:tc>
          <w:tcPr>
            <w:tcW w:w="5000" w:type="pct"/>
            <w:hideMark/>
          </w:tcPr>
          <w:p w:rsidR="00735824" w:rsidRPr="00735824" w:rsidRDefault="00735824" w:rsidP="0073582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582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Job Description</w:t>
            </w:r>
          </w:p>
          <w:p w:rsidR="00735824" w:rsidRPr="00735824" w:rsidRDefault="00735824" w:rsidP="0073582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Responsibilities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Preparation, analysis and post-processing of content to be localized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Setup and use of localization tools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Management of setup and maintenance of TM/MT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Provide technical support in localization projects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Validate localized products for production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Find solutions to problems that arise in the engineering process</w:t>
            </w:r>
            <w:r w:rsidRPr="007358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- Develop tools to automate processes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35824" w:rsidRPr="00735824">
              <w:tc>
                <w:tcPr>
                  <w:tcW w:w="5000" w:type="pct"/>
                  <w:hideMark/>
                </w:tcPr>
                <w:p w:rsidR="00735824" w:rsidRPr="00735824" w:rsidRDefault="00735824" w:rsidP="0073582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7358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Qualifications</w:t>
                  </w:r>
                </w:p>
                <w:p w:rsidR="00735824" w:rsidRDefault="00735824" w:rsidP="00A71FB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Required Skills/background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Education in computer science, engineering or relative experience in language or software localization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Experience in programming languages. Understanding programming/script language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Ability to learn new systems, technology, software and process quickly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Strong knowledge of the office system applications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Strong attention to detail and quality focus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Analytical problem solving skills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Working knowledge of multimedia and/or DTP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Good understanding of project management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Ability to work independently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Good verbal and written communication in English and a second language</w:t>
                  </w:r>
                  <w:r w:rsidRP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br/>
                    <w:t>- Professional attitude, strong work ethic, reliable</w:t>
                  </w:r>
                </w:p>
                <w:p w:rsidR="00735824" w:rsidRDefault="00735824" w:rsidP="00A71FBB">
                  <w:pPr>
                    <w:spacing w:after="24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Desired</w:t>
                  </w:r>
                </w:p>
                <w:p w:rsidR="00735824" w:rsidRDefault="00735824" w:rsidP="00A71FBB">
                  <w:pPr>
                    <w:spacing w:after="24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-Previous work experience I the translation/localization industry</w:t>
                  </w:r>
                </w:p>
                <w:p w:rsidR="00735824" w:rsidRDefault="00735824" w:rsidP="00A71FBB">
                  <w:pPr>
                    <w:spacing w:after="24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-Experience using Web Content Management Systems</w:t>
                  </w:r>
                </w:p>
                <w:p w:rsidR="00735824" w:rsidRDefault="00735824" w:rsidP="00A71FBB">
                  <w:pPr>
                    <w:spacing w:after="24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-QA testing methodologies</w:t>
                  </w:r>
                </w:p>
                <w:p w:rsidR="00735824" w:rsidRDefault="00A71FBB" w:rsidP="00A71FBB">
                  <w:pPr>
                    <w:spacing w:after="24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-</w:t>
                  </w:r>
                  <w:r w:rsidR="0073582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Testing mobile applications (iOS/Android)</w:t>
                  </w:r>
                </w:p>
                <w:p w:rsidR="00735824" w:rsidRPr="00735824" w:rsidRDefault="00735824" w:rsidP="00735824">
                  <w:pPr>
                    <w:spacing w:after="24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 xml:space="preserve">-Experience with CAT tools such as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Trados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WorklServer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  <w:t>, Catalyst, etc.</w:t>
                  </w:r>
                </w:p>
              </w:tc>
            </w:tr>
          </w:tbl>
          <w:p w:rsidR="00735824" w:rsidRPr="00735824" w:rsidRDefault="00735824" w:rsidP="0073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857A56" w:rsidRDefault="00857A56" w:rsidP="0073582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57A56" w:rsidRDefault="00A71FBB" w:rsidP="0073582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Interested Students contact</w:t>
      </w:r>
      <w:r w:rsidR="00857A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857A56" w:rsidRDefault="00A71FBB" w:rsidP="00857A5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Kathleen Clark,</w:t>
      </w:r>
    </w:p>
    <w:p w:rsidR="00857A56" w:rsidRDefault="00A71FBB" w:rsidP="00857A5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MPC Internship Program Director, BMC202F,</w:t>
      </w:r>
    </w:p>
    <w:p w:rsidR="00A71FBB" w:rsidRDefault="00857A56" w:rsidP="00857A5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831-646-4074 or </w:t>
      </w:r>
      <w:hyperlink r:id="rId6" w:history="1">
        <w:r w:rsidRPr="00BB41F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kclark@mpc.edu</w:t>
        </w:r>
      </w:hyperlink>
    </w:p>
    <w:p w:rsidR="00857A56" w:rsidRDefault="00857A56" w:rsidP="00857A5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bookmarkStart w:id="0" w:name="_GoBack"/>
      <w:bookmarkEnd w:id="0"/>
    </w:p>
    <w:p w:rsidR="00857A56" w:rsidRPr="00735824" w:rsidRDefault="00857A56" w:rsidP="00857A5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Internships Work…for everyone!</w:t>
      </w:r>
    </w:p>
    <w:sectPr w:rsidR="00857A56" w:rsidRPr="00735824" w:rsidSect="00857A56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166"/>
    <w:multiLevelType w:val="hybridMultilevel"/>
    <w:tmpl w:val="90D83F10"/>
    <w:lvl w:ilvl="0" w:tplc="63762E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75A5"/>
    <w:multiLevelType w:val="hybridMultilevel"/>
    <w:tmpl w:val="EAFE9E02"/>
    <w:lvl w:ilvl="0" w:tplc="F6409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61B26"/>
    <w:multiLevelType w:val="multilevel"/>
    <w:tmpl w:val="6424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866F7"/>
    <w:multiLevelType w:val="multilevel"/>
    <w:tmpl w:val="B54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1"/>
    <w:rsid w:val="001E48E1"/>
    <w:rsid w:val="00735824"/>
    <w:rsid w:val="00857A56"/>
    <w:rsid w:val="00A71FBB"/>
    <w:rsid w:val="00BB005F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8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list-label">
    <w:name w:val="detail-list-label"/>
    <w:basedOn w:val="DefaultParagraphFont"/>
    <w:rsid w:val="00735824"/>
  </w:style>
  <w:style w:type="character" w:customStyle="1" w:styleId="detail-list-value">
    <w:name w:val="detail-list-value"/>
    <w:basedOn w:val="DefaultParagraphFont"/>
    <w:rsid w:val="00735824"/>
  </w:style>
  <w:style w:type="character" w:customStyle="1" w:styleId="customfieldlabel">
    <w:name w:val="custom_field_label"/>
    <w:basedOn w:val="DefaultParagraphFont"/>
    <w:rsid w:val="00735824"/>
  </w:style>
  <w:style w:type="character" w:customStyle="1" w:styleId="customfieldfield">
    <w:name w:val="custom_field_field"/>
    <w:basedOn w:val="DefaultParagraphFont"/>
    <w:rsid w:val="00735824"/>
  </w:style>
  <w:style w:type="paragraph" w:styleId="NormalWeb">
    <w:name w:val="Normal (Web)"/>
    <w:basedOn w:val="Normal"/>
    <w:uiPriority w:val="99"/>
    <w:unhideWhenUsed/>
    <w:rsid w:val="0073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A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8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list-label">
    <w:name w:val="detail-list-label"/>
    <w:basedOn w:val="DefaultParagraphFont"/>
    <w:rsid w:val="00735824"/>
  </w:style>
  <w:style w:type="character" w:customStyle="1" w:styleId="detail-list-value">
    <w:name w:val="detail-list-value"/>
    <w:basedOn w:val="DefaultParagraphFont"/>
    <w:rsid w:val="00735824"/>
  </w:style>
  <w:style w:type="character" w:customStyle="1" w:styleId="customfieldlabel">
    <w:name w:val="custom_field_label"/>
    <w:basedOn w:val="DefaultParagraphFont"/>
    <w:rsid w:val="00735824"/>
  </w:style>
  <w:style w:type="character" w:customStyle="1" w:styleId="customfieldfield">
    <w:name w:val="custom_field_field"/>
    <w:basedOn w:val="DefaultParagraphFont"/>
    <w:rsid w:val="00735824"/>
  </w:style>
  <w:style w:type="paragraph" w:styleId="NormalWeb">
    <w:name w:val="Normal (Web)"/>
    <w:basedOn w:val="Normal"/>
    <w:uiPriority w:val="99"/>
    <w:unhideWhenUsed/>
    <w:rsid w:val="0073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lark@mp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36FBDF7C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Clark</dc:creator>
  <cp:lastModifiedBy>Kathleen Clark</cp:lastModifiedBy>
  <cp:revision>2</cp:revision>
  <cp:lastPrinted>2017-04-21T23:08:00Z</cp:lastPrinted>
  <dcterms:created xsi:type="dcterms:W3CDTF">2017-04-21T23:11:00Z</dcterms:created>
  <dcterms:modified xsi:type="dcterms:W3CDTF">2017-04-21T23:11:00Z</dcterms:modified>
</cp:coreProperties>
</file>