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71" w:rsidRPr="00804DE5" w:rsidRDefault="004E0371" w:rsidP="004E03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4DE5">
        <w:rPr>
          <w:rFonts w:ascii="Times New Roman" w:hAnsi="Times New Roman" w:cs="Times New Roman"/>
          <w:b/>
          <w:sz w:val="32"/>
          <w:szCs w:val="32"/>
        </w:rPr>
        <w:t>Adult Education Regional Consortium of the Monterey Peninsula</w:t>
      </w:r>
    </w:p>
    <w:p w:rsidR="004E0371" w:rsidRPr="00804DE5" w:rsidRDefault="004E0371" w:rsidP="004E037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4DE5">
        <w:rPr>
          <w:rFonts w:ascii="Times New Roman" w:hAnsi="Times New Roman" w:cs="Times New Roman"/>
          <w:b/>
          <w:sz w:val="28"/>
          <w:szCs w:val="32"/>
        </w:rPr>
        <w:t>Steering Committee Meeting</w:t>
      </w:r>
    </w:p>
    <w:p w:rsidR="004E0371" w:rsidRDefault="00681F1B" w:rsidP="004E0371"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Friday, June 10</w:t>
      </w:r>
      <w:r w:rsidR="00804DE5" w:rsidRPr="00804DE5">
        <w:rPr>
          <w:rFonts w:ascii="Times New Roman" w:hAnsi="Times New Roman" w:cs="Times New Roman"/>
          <w:b/>
          <w:sz w:val="28"/>
          <w:szCs w:val="32"/>
        </w:rPr>
        <w:t xml:space="preserve">, </w:t>
      </w:r>
      <w:r w:rsidR="00DC6010">
        <w:rPr>
          <w:rFonts w:ascii="Times New Roman" w:hAnsi="Times New Roman" w:cs="Times New Roman"/>
          <w:b/>
          <w:sz w:val="28"/>
          <w:szCs w:val="32"/>
        </w:rPr>
        <w:t>2016</w:t>
      </w:r>
      <w:r w:rsidR="004E0371" w:rsidRPr="00804DE5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Cs w:val="32"/>
        </w:rPr>
        <w:t>9:00a</w:t>
      </w:r>
      <w:r w:rsidR="004E0371" w:rsidRPr="00804DE5">
        <w:rPr>
          <w:rFonts w:ascii="Times New Roman" w:hAnsi="Times New Roman" w:cs="Times New Roman"/>
          <w:szCs w:val="32"/>
        </w:rPr>
        <w:t xml:space="preserve">m, Regular Meeting: </w:t>
      </w:r>
      <w:r w:rsidR="00DD35CD">
        <w:rPr>
          <w:rFonts w:ascii="Times New Roman" w:hAnsi="Times New Roman" w:cs="Times New Roman"/>
          <w:szCs w:val="32"/>
        </w:rPr>
        <w:t xml:space="preserve">Monterey </w:t>
      </w:r>
      <w:r w:rsidR="0002186F">
        <w:rPr>
          <w:rFonts w:ascii="Times New Roman" w:hAnsi="Times New Roman" w:cs="Times New Roman"/>
          <w:szCs w:val="32"/>
        </w:rPr>
        <w:t>Peninsula College</w:t>
      </w:r>
    </w:p>
    <w:p w:rsidR="00F0709D" w:rsidRPr="00804DE5" w:rsidRDefault="00681F1B" w:rsidP="004E0371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Cs w:val="32"/>
        </w:rPr>
        <w:t>Humanities Building, Room 110</w:t>
      </w:r>
    </w:p>
    <w:p w:rsidR="000A307A" w:rsidRDefault="0002186F" w:rsidP="004E0371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980 Fremont Street Monterey, CA 93940</w:t>
      </w:r>
    </w:p>
    <w:p w:rsidR="00607EB0" w:rsidRPr="00804DE5" w:rsidRDefault="00681F1B" w:rsidP="004E0371">
      <w:pPr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Humanities Building – Room 110</w:t>
      </w:r>
      <w:r w:rsidR="004E0371" w:rsidRPr="00804DE5">
        <w:rPr>
          <w:rFonts w:ascii="Times New Roman" w:hAnsi="Times New Roman" w:cs="Times New Roman"/>
          <w:sz w:val="24"/>
          <w:szCs w:val="32"/>
        </w:rPr>
        <w:br/>
      </w:r>
      <w:hyperlink r:id="rId5" w:history="1">
        <w:r w:rsidR="004E0371" w:rsidRPr="00804DE5">
          <w:rPr>
            <w:rStyle w:val="Hyperlink"/>
            <w:rFonts w:ascii="Times New Roman" w:hAnsi="Times New Roman" w:cs="Times New Roman"/>
            <w:sz w:val="24"/>
            <w:szCs w:val="32"/>
          </w:rPr>
          <w:t>http://www.mpc.edu/academics/general-information/adult-education</w:t>
        </w:r>
      </w:hyperlink>
      <w:r w:rsidR="004E0371" w:rsidRPr="00804DE5">
        <w:rPr>
          <w:rFonts w:ascii="Times New Roman" w:hAnsi="Times New Roman" w:cs="Times New Roman"/>
          <w:sz w:val="24"/>
          <w:szCs w:val="32"/>
        </w:rPr>
        <w:t xml:space="preserve"> </w:t>
      </w:r>
      <w:r w:rsidR="004E0371" w:rsidRPr="00804DE5">
        <w:rPr>
          <w:rFonts w:ascii="Times New Roman" w:hAnsi="Times New Roman" w:cs="Times New Roman"/>
          <w:sz w:val="24"/>
          <w:szCs w:val="32"/>
        </w:rPr>
        <w:br/>
      </w:r>
    </w:p>
    <w:p w:rsidR="004E0371" w:rsidRPr="00804DE5" w:rsidRDefault="00972461" w:rsidP="00972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18"/>
        </w:rPr>
      </w:pPr>
      <w:r w:rsidRPr="00804DE5">
        <w:rPr>
          <w:rFonts w:ascii="Times New Roman" w:hAnsi="Times New Roman" w:cs="Times New Roman"/>
          <w:b/>
          <w:sz w:val="28"/>
          <w:szCs w:val="32"/>
        </w:rPr>
        <w:t>MINUTES</w:t>
      </w:r>
    </w:p>
    <w:p w:rsidR="004E0371" w:rsidRPr="00804DE5" w:rsidRDefault="004E037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E0371" w:rsidRPr="00804DE5" w:rsidRDefault="004E037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804DE5">
        <w:rPr>
          <w:rFonts w:ascii="Times New Roman" w:hAnsi="Times New Roman" w:cs="Times New Roman"/>
          <w:b/>
          <w:iCs/>
          <w:sz w:val="24"/>
          <w:szCs w:val="24"/>
        </w:rPr>
        <w:t>CALL TO ORDER</w:t>
      </w:r>
      <w:r w:rsidR="00972461" w:rsidRPr="00804DE5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="00ED3329">
        <w:rPr>
          <w:rFonts w:ascii="Times New Roman" w:hAnsi="Times New Roman" w:cs="Times New Roman"/>
          <w:iCs/>
          <w:szCs w:val="24"/>
        </w:rPr>
        <w:t>Adult Education Coordinator, Thatcher Weldon,</w:t>
      </w:r>
      <w:r w:rsidR="00972461" w:rsidRPr="00804DE5">
        <w:rPr>
          <w:rFonts w:ascii="Times New Roman" w:hAnsi="Times New Roman" w:cs="Times New Roman"/>
          <w:iCs/>
          <w:szCs w:val="24"/>
        </w:rPr>
        <w:t xml:space="preserve"> cal</w:t>
      </w:r>
      <w:r w:rsidR="000A307A">
        <w:rPr>
          <w:rFonts w:ascii="Times New Roman" w:hAnsi="Times New Roman" w:cs="Times New Roman"/>
          <w:iCs/>
          <w:szCs w:val="24"/>
        </w:rPr>
        <w:t>led the meeting to order at 11:35am</w:t>
      </w:r>
    </w:p>
    <w:p w:rsidR="004E0371" w:rsidRPr="00804DE5" w:rsidRDefault="004E037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E0371" w:rsidRPr="00804DE5" w:rsidRDefault="004E037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 w:rsidRPr="00804DE5">
        <w:rPr>
          <w:rFonts w:ascii="Times New Roman" w:hAnsi="Times New Roman" w:cs="Times New Roman"/>
          <w:b/>
          <w:iCs/>
          <w:sz w:val="24"/>
          <w:szCs w:val="24"/>
        </w:rPr>
        <w:t>ROLL CALL</w:t>
      </w:r>
      <w:r w:rsidR="00972461" w:rsidRPr="00804DE5">
        <w:rPr>
          <w:rFonts w:ascii="Times New Roman" w:hAnsi="Times New Roman" w:cs="Times New Roman"/>
          <w:b/>
          <w:iCs/>
          <w:sz w:val="24"/>
          <w:szCs w:val="24"/>
        </w:rPr>
        <w:t xml:space="preserve"> – </w:t>
      </w:r>
      <w:r w:rsidR="00ED3329">
        <w:rPr>
          <w:rFonts w:ascii="Times New Roman" w:hAnsi="Times New Roman" w:cs="Times New Roman"/>
          <w:iCs/>
          <w:szCs w:val="24"/>
        </w:rPr>
        <w:t>Adult Education Coordinator, Thatcher Weld</w:t>
      </w:r>
      <w:r w:rsidR="000A307A">
        <w:rPr>
          <w:rFonts w:ascii="Times New Roman" w:hAnsi="Times New Roman" w:cs="Times New Roman"/>
          <w:iCs/>
          <w:szCs w:val="24"/>
        </w:rPr>
        <w:t>on, called for Roll Call at 11:35a</w:t>
      </w:r>
      <w:r w:rsidR="00972461" w:rsidRPr="00804DE5">
        <w:rPr>
          <w:rFonts w:ascii="Times New Roman" w:hAnsi="Times New Roman" w:cs="Times New Roman"/>
          <w:iCs/>
          <w:szCs w:val="24"/>
        </w:rPr>
        <w:t>m</w:t>
      </w:r>
    </w:p>
    <w:p w:rsidR="00972461" w:rsidRPr="00804DE5" w:rsidRDefault="0097246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 w:rsidRPr="00804DE5">
        <w:rPr>
          <w:rFonts w:ascii="Times New Roman" w:hAnsi="Times New Roman" w:cs="Times New Roman"/>
          <w:iCs/>
          <w:szCs w:val="24"/>
        </w:rPr>
        <w:t>Present:</w:t>
      </w:r>
    </w:p>
    <w:p w:rsidR="00972461" w:rsidRPr="00804DE5" w:rsidRDefault="0097246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 w:rsidRPr="00804DE5">
        <w:rPr>
          <w:rFonts w:ascii="Times New Roman" w:hAnsi="Times New Roman" w:cs="Times New Roman"/>
          <w:iCs/>
          <w:szCs w:val="24"/>
        </w:rPr>
        <w:t xml:space="preserve">Ms. Barbara Martinez, Principal, Pacific Grove Adult School </w:t>
      </w:r>
    </w:p>
    <w:p w:rsidR="008D6F1A" w:rsidRDefault="008D6F1A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Mr. Alan Crawford, Principal, Monterey Adult School</w:t>
      </w:r>
    </w:p>
    <w:p w:rsidR="000A307A" w:rsidRDefault="000A307A" w:rsidP="000A3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Mr. Michael Gilmartin, Dean of Instructional Planning, MPC</w:t>
      </w:r>
    </w:p>
    <w:p w:rsidR="00D8020C" w:rsidRDefault="00D8020C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</w:p>
    <w:p w:rsidR="00D8020C" w:rsidRDefault="00D8020C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Absent:</w:t>
      </w:r>
    </w:p>
    <w:p w:rsidR="00D8020C" w:rsidRDefault="000A307A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t>Ms. Karen Hendricks, Principal, Carmel Adult School</w:t>
      </w:r>
    </w:p>
    <w:p w:rsidR="00E7186B" w:rsidRDefault="00E7186B" w:rsidP="00804DE5">
      <w:pPr>
        <w:pStyle w:val="Default"/>
        <w:rPr>
          <w:sz w:val="22"/>
          <w:szCs w:val="22"/>
        </w:rPr>
      </w:pPr>
    </w:p>
    <w:p w:rsidR="00345C57" w:rsidRDefault="00345C57" w:rsidP="00804D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Introduction of Visitors:</w:t>
      </w:r>
    </w:p>
    <w:p w:rsidR="004E0371" w:rsidRDefault="00DD35CD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Mr. Thatcher Weldon, Monterey Peninsula Consortium Coordinator</w:t>
      </w:r>
    </w:p>
    <w:p w:rsidR="00DD35CD" w:rsidRPr="00DD35CD" w:rsidRDefault="00DD35CD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4E0371" w:rsidRPr="00804DE5" w:rsidRDefault="004E037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04DE5">
        <w:rPr>
          <w:rFonts w:ascii="Times New Roman" w:hAnsi="Times New Roman" w:cs="Times New Roman"/>
          <w:b/>
          <w:iCs/>
          <w:sz w:val="24"/>
          <w:szCs w:val="24"/>
        </w:rPr>
        <w:t>APPROVAL OF AGENDA</w:t>
      </w:r>
    </w:p>
    <w:p w:rsidR="004E0371" w:rsidRPr="00804DE5" w:rsidRDefault="003701B3" w:rsidP="001D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18"/>
        </w:rPr>
      </w:pPr>
      <w:r>
        <w:rPr>
          <w:rFonts w:ascii="Times New Roman" w:hAnsi="Times New Roman" w:cs="Times New Roman"/>
          <w:iCs/>
          <w:szCs w:val="18"/>
        </w:rPr>
        <w:t>Motion: Crawford</w:t>
      </w:r>
      <w:r w:rsidR="00972461" w:rsidRPr="00804DE5">
        <w:rPr>
          <w:rFonts w:ascii="Times New Roman" w:hAnsi="Times New Roman" w:cs="Times New Roman"/>
          <w:iCs/>
          <w:szCs w:val="18"/>
        </w:rPr>
        <w:t xml:space="preserve"> / Second </w:t>
      </w:r>
      <w:r>
        <w:rPr>
          <w:rFonts w:ascii="Times New Roman" w:hAnsi="Times New Roman" w:cs="Times New Roman"/>
          <w:iCs/>
          <w:szCs w:val="18"/>
        </w:rPr>
        <w:t>Martinez</w:t>
      </w:r>
      <w:r w:rsidR="00972461" w:rsidRPr="00804DE5">
        <w:rPr>
          <w:rFonts w:ascii="Times New Roman" w:hAnsi="Times New Roman" w:cs="Times New Roman"/>
          <w:iCs/>
          <w:szCs w:val="18"/>
        </w:rPr>
        <w:t>. Carried.</w:t>
      </w:r>
    </w:p>
    <w:p w:rsidR="004E0371" w:rsidRPr="00804DE5" w:rsidRDefault="004E037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18"/>
        </w:rPr>
      </w:pPr>
    </w:p>
    <w:p w:rsidR="004E0371" w:rsidRPr="00804DE5" w:rsidRDefault="004E0371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18"/>
        </w:rPr>
      </w:pPr>
      <w:r w:rsidRPr="00804DE5">
        <w:rPr>
          <w:rFonts w:ascii="Times New Roman" w:hAnsi="Times New Roman" w:cs="Times New Roman"/>
          <w:b/>
          <w:iCs/>
          <w:sz w:val="24"/>
          <w:szCs w:val="18"/>
        </w:rPr>
        <w:t>RECOGNITION</w:t>
      </w:r>
      <w:r w:rsidR="00B8696C" w:rsidRPr="00804DE5">
        <w:rPr>
          <w:rFonts w:ascii="Times New Roman" w:hAnsi="Times New Roman" w:cs="Times New Roman"/>
          <w:b/>
          <w:iCs/>
          <w:sz w:val="24"/>
          <w:szCs w:val="18"/>
        </w:rPr>
        <w:t xml:space="preserve"> - </w:t>
      </w:r>
      <w:r w:rsidR="00B8696C" w:rsidRPr="00804DE5">
        <w:rPr>
          <w:rFonts w:ascii="Times New Roman" w:hAnsi="Times New Roman" w:cs="Times New Roman"/>
          <w:iCs/>
          <w:szCs w:val="18"/>
        </w:rPr>
        <w:t>None</w:t>
      </w:r>
    </w:p>
    <w:p w:rsidR="001D0543" w:rsidRPr="00804DE5" w:rsidRDefault="001D0543" w:rsidP="004E0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0543" w:rsidRPr="00804DE5" w:rsidRDefault="001D0543" w:rsidP="001D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18"/>
        </w:rPr>
      </w:pPr>
      <w:r w:rsidRPr="00804DE5">
        <w:rPr>
          <w:rFonts w:ascii="Times New Roman" w:hAnsi="Times New Roman" w:cs="Times New Roman"/>
          <w:b/>
          <w:sz w:val="24"/>
          <w:szCs w:val="24"/>
        </w:rPr>
        <w:t>PUBLIC COMMENTS</w:t>
      </w:r>
      <w:r w:rsidR="00B8696C" w:rsidRPr="00804DE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B8696C" w:rsidRPr="00804DE5">
        <w:rPr>
          <w:rFonts w:ascii="Times New Roman" w:hAnsi="Times New Roman" w:cs="Times New Roman"/>
          <w:iCs/>
          <w:szCs w:val="18"/>
        </w:rPr>
        <w:t>None</w:t>
      </w:r>
    </w:p>
    <w:p w:rsidR="00972461" w:rsidRPr="00804DE5" w:rsidRDefault="00972461" w:rsidP="001D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18"/>
        </w:rPr>
      </w:pPr>
    </w:p>
    <w:p w:rsidR="00E7186B" w:rsidRDefault="001D0543" w:rsidP="001D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18"/>
        </w:rPr>
      </w:pPr>
      <w:r w:rsidRPr="00804DE5">
        <w:rPr>
          <w:rFonts w:ascii="Times New Roman" w:hAnsi="Times New Roman" w:cs="Times New Roman"/>
          <w:b/>
          <w:iCs/>
          <w:sz w:val="24"/>
          <w:szCs w:val="18"/>
        </w:rPr>
        <w:t>CORRESPONDENCE AND PUBLICATIONS</w:t>
      </w:r>
      <w:r w:rsidR="00B8696C" w:rsidRPr="00804DE5">
        <w:rPr>
          <w:rFonts w:ascii="Times New Roman" w:hAnsi="Times New Roman" w:cs="Times New Roman"/>
          <w:b/>
          <w:iCs/>
          <w:sz w:val="24"/>
          <w:szCs w:val="18"/>
        </w:rPr>
        <w:t xml:space="preserve"> </w:t>
      </w:r>
      <w:r w:rsidR="00345C57">
        <w:rPr>
          <w:rFonts w:ascii="Times New Roman" w:hAnsi="Times New Roman" w:cs="Times New Roman"/>
          <w:b/>
          <w:iCs/>
          <w:sz w:val="24"/>
          <w:szCs w:val="18"/>
        </w:rPr>
        <w:t>–</w:t>
      </w:r>
      <w:r w:rsidR="00B8696C" w:rsidRPr="00804DE5">
        <w:rPr>
          <w:rFonts w:ascii="Times New Roman" w:hAnsi="Times New Roman" w:cs="Times New Roman"/>
          <w:b/>
          <w:iCs/>
          <w:sz w:val="24"/>
          <w:szCs w:val="18"/>
        </w:rPr>
        <w:t xml:space="preserve"> </w:t>
      </w:r>
      <w:r w:rsidR="00972461" w:rsidRPr="00804DE5">
        <w:rPr>
          <w:rFonts w:ascii="Times New Roman" w:hAnsi="Times New Roman" w:cs="Times New Roman"/>
          <w:iCs/>
          <w:szCs w:val="18"/>
        </w:rPr>
        <w:t>None</w:t>
      </w:r>
    </w:p>
    <w:p w:rsidR="00345C57" w:rsidRDefault="00345C57" w:rsidP="001D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Cs w:val="18"/>
        </w:rPr>
      </w:pPr>
    </w:p>
    <w:p w:rsidR="00345C57" w:rsidRPr="00804DE5" w:rsidRDefault="00345C57" w:rsidP="001D0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18"/>
        </w:rPr>
      </w:pPr>
    </w:p>
    <w:p w:rsidR="001D0543" w:rsidRDefault="001D0543" w:rsidP="00B8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18"/>
        </w:rPr>
      </w:pPr>
      <w:r w:rsidRPr="00804DE5">
        <w:rPr>
          <w:rFonts w:ascii="Times New Roman" w:hAnsi="Times New Roman" w:cs="Times New Roman"/>
          <w:b/>
          <w:iCs/>
          <w:sz w:val="24"/>
          <w:szCs w:val="18"/>
        </w:rPr>
        <w:t>CONSENT CALENDAR</w:t>
      </w:r>
      <w:r w:rsidR="00804DE5">
        <w:rPr>
          <w:rFonts w:ascii="Times New Roman" w:hAnsi="Times New Roman" w:cs="Times New Roman"/>
          <w:b/>
          <w:iCs/>
          <w:sz w:val="24"/>
          <w:szCs w:val="18"/>
        </w:rPr>
        <w:t xml:space="preserve"> </w:t>
      </w:r>
    </w:p>
    <w:p w:rsidR="00804DE5" w:rsidRDefault="00804DE5" w:rsidP="00B8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18"/>
        </w:rPr>
      </w:pPr>
    </w:p>
    <w:p w:rsidR="00DD35CD" w:rsidRPr="00ED3329" w:rsidRDefault="00804DE5" w:rsidP="00ED33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IT RESOLVED, the Consortium will approve the minutes of the Adult Education Steering C</w:t>
      </w:r>
      <w:r w:rsidR="007C20EA">
        <w:rPr>
          <w:rFonts w:ascii="Times New Roman" w:hAnsi="Times New Roman" w:cs="Times New Roman"/>
          <w:sz w:val="24"/>
          <w:szCs w:val="24"/>
        </w:rPr>
        <w:t>om</w:t>
      </w:r>
      <w:r w:rsidR="00DC6010">
        <w:rPr>
          <w:rFonts w:ascii="Times New Roman" w:hAnsi="Times New Roman" w:cs="Times New Roman"/>
          <w:sz w:val="24"/>
          <w:szCs w:val="24"/>
        </w:rPr>
        <w:t xml:space="preserve">mittee meeting on </w:t>
      </w:r>
      <w:r w:rsidR="00681F1B">
        <w:rPr>
          <w:rFonts w:ascii="Times New Roman" w:hAnsi="Times New Roman" w:cs="Times New Roman"/>
          <w:sz w:val="24"/>
          <w:szCs w:val="24"/>
        </w:rPr>
        <w:t>May 9</w:t>
      </w:r>
      <w:r w:rsidR="00DC6010">
        <w:rPr>
          <w:rFonts w:ascii="Times New Roman" w:hAnsi="Times New Roman" w:cs="Times New Roman"/>
          <w:sz w:val="24"/>
          <w:szCs w:val="24"/>
        </w:rPr>
        <w:t>, 2016</w:t>
      </w:r>
    </w:p>
    <w:p w:rsidR="00804DE5" w:rsidRDefault="00804DE5" w:rsidP="008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0C" w:rsidRDefault="00D8020C" w:rsidP="008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0C" w:rsidRDefault="00D8020C" w:rsidP="008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0C" w:rsidRDefault="00D8020C" w:rsidP="008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E5" w:rsidRDefault="00804DE5" w:rsidP="00804D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</w:t>
      </w:r>
      <w:r w:rsidR="007C20EA">
        <w:rPr>
          <w:rFonts w:ascii="Times New Roman" w:hAnsi="Times New Roman" w:cs="Times New Roman"/>
          <w:sz w:val="24"/>
          <w:szCs w:val="24"/>
        </w:rPr>
        <w:t xml:space="preserve">ion: </w:t>
      </w:r>
      <w:r w:rsidR="003701B3">
        <w:rPr>
          <w:rFonts w:ascii="Times New Roman" w:hAnsi="Times New Roman" w:cs="Times New Roman"/>
          <w:sz w:val="24"/>
          <w:szCs w:val="24"/>
        </w:rPr>
        <w:t>Crawford</w:t>
      </w:r>
      <w:r w:rsidR="007C20EA">
        <w:rPr>
          <w:rFonts w:ascii="Times New Roman" w:hAnsi="Times New Roman" w:cs="Times New Roman"/>
          <w:sz w:val="24"/>
          <w:szCs w:val="24"/>
        </w:rPr>
        <w:t xml:space="preserve">/ Second: </w:t>
      </w:r>
      <w:r w:rsidR="003701B3">
        <w:rPr>
          <w:rFonts w:ascii="Times New Roman" w:hAnsi="Times New Roman" w:cs="Times New Roman"/>
          <w:sz w:val="24"/>
          <w:szCs w:val="24"/>
        </w:rPr>
        <w:t>Martinez</w:t>
      </w:r>
      <w:r>
        <w:rPr>
          <w:rFonts w:ascii="Times New Roman" w:hAnsi="Times New Roman" w:cs="Times New Roman"/>
          <w:sz w:val="24"/>
          <w:szCs w:val="24"/>
        </w:rPr>
        <w:t>. Carried.</w:t>
      </w:r>
    </w:p>
    <w:p w:rsidR="00804DE5" w:rsidRDefault="00804DE5" w:rsidP="00804D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4DE5" w:rsidRPr="00804DE5" w:rsidRDefault="00804DE5" w:rsidP="00804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804DE5">
        <w:rPr>
          <w:rFonts w:ascii="Times New Roman" w:hAnsi="Times New Roman" w:cs="Times New Roman"/>
          <w:szCs w:val="24"/>
        </w:rPr>
        <w:t>AYES:</w:t>
      </w:r>
      <w:r w:rsidRPr="00804DE5">
        <w:rPr>
          <w:rFonts w:ascii="Times New Roman" w:hAnsi="Times New Roman" w:cs="Times New Roman"/>
          <w:szCs w:val="24"/>
        </w:rPr>
        <w:tab/>
      </w:r>
      <w:r w:rsidRPr="00804DE5">
        <w:rPr>
          <w:rFonts w:ascii="Times New Roman" w:hAnsi="Times New Roman" w:cs="Times New Roman"/>
          <w:szCs w:val="24"/>
        </w:rPr>
        <w:tab/>
      </w:r>
      <w:r w:rsidR="00ED3329">
        <w:rPr>
          <w:rFonts w:ascii="Times New Roman" w:hAnsi="Times New Roman" w:cs="Times New Roman"/>
          <w:szCs w:val="24"/>
        </w:rPr>
        <w:t>3</w:t>
      </w:r>
      <w:r w:rsidR="009E7B86">
        <w:rPr>
          <w:rFonts w:ascii="Times New Roman" w:hAnsi="Times New Roman" w:cs="Times New Roman"/>
          <w:szCs w:val="24"/>
        </w:rPr>
        <w:tab/>
      </w:r>
      <w:r w:rsidR="009E7B86">
        <w:rPr>
          <w:rFonts w:ascii="Times New Roman" w:hAnsi="Times New Roman" w:cs="Times New Roman"/>
          <w:szCs w:val="24"/>
        </w:rPr>
        <w:tab/>
        <w:t xml:space="preserve">MEMBERS: </w:t>
      </w:r>
      <w:r w:rsidRPr="00804DE5">
        <w:rPr>
          <w:rFonts w:ascii="Times New Roman" w:hAnsi="Times New Roman" w:cs="Times New Roman"/>
          <w:szCs w:val="24"/>
        </w:rPr>
        <w:t>Martinez</w:t>
      </w:r>
      <w:r w:rsidR="007C20EA">
        <w:rPr>
          <w:rFonts w:ascii="Times New Roman" w:hAnsi="Times New Roman" w:cs="Times New Roman"/>
          <w:szCs w:val="24"/>
        </w:rPr>
        <w:t>, Crawford</w:t>
      </w:r>
      <w:r w:rsidR="00DD35CD">
        <w:rPr>
          <w:rFonts w:ascii="Times New Roman" w:hAnsi="Times New Roman" w:cs="Times New Roman"/>
          <w:szCs w:val="24"/>
        </w:rPr>
        <w:t xml:space="preserve">, </w:t>
      </w:r>
      <w:proofErr w:type="gramStart"/>
      <w:r w:rsidR="000A307A">
        <w:rPr>
          <w:rFonts w:ascii="Times New Roman" w:hAnsi="Times New Roman" w:cs="Times New Roman"/>
          <w:szCs w:val="24"/>
        </w:rPr>
        <w:t>Gilmartin</w:t>
      </w:r>
      <w:proofErr w:type="gramEnd"/>
    </w:p>
    <w:p w:rsidR="00804DE5" w:rsidRPr="00804DE5" w:rsidRDefault="00804DE5" w:rsidP="008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4DE5">
        <w:rPr>
          <w:rFonts w:ascii="Times New Roman" w:hAnsi="Times New Roman" w:cs="Times New Roman"/>
          <w:szCs w:val="24"/>
        </w:rPr>
        <w:tab/>
        <w:t>NOES:</w:t>
      </w:r>
      <w:r w:rsidRPr="00804DE5">
        <w:rPr>
          <w:rFonts w:ascii="Times New Roman" w:hAnsi="Times New Roman" w:cs="Times New Roman"/>
          <w:szCs w:val="24"/>
        </w:rPr>
        <w:tab/>
      </w:r>
      <w:r w:rsidRPr="00804DE5">
        <w:rPr>
          <w:rFonts w:ascii="Times New Roman" w:hAnsi="Times New Roman" w:cs="Times New Roman"/>
          <w:szCs w:val="24"/>
        </w:rPr>
        <w:tab/>
        <w:t>0</w:t>
      </w:r>
      <w:r w:rsidRPr="00804DE5">
        <w:rPr>
          <w:rFonts w:ascii="Times New Roman" w:hAnsi="Times New Roman" w:cs="Times New Roman"/>
          <w:szCs w:val="24"/>
        </w:rPr>
        <w:tab/>
      </w:r>
      <w:r w:rsidRPr="00804DE5">
        <w:rPr>
          <w:rFonts w:ascii="Times New Roman" w:hAnsi="Times New Roman" w:cs="Times New Roman"/>
          <w:szCs w:val="24"/>
        </w:rPr>
        <w:tab/>
        <w:t>MEMBERS: None</w:t>
      </w:r>
    </w:p>
    <w:p w:rsidR="00804DE5" w:rsidRPr="00804DE5" w:rsidRDefault="00804DE5" w:rsidP="008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4DE5">
        <w:rPr>
          <w:rFonts w:ascii="Times New Roman" w:hAnsi="Times New Roman" w:cs="Times New Roman"/>
          <w:sz w:val="24"/>
          <w:szCs w:val="24"/>
        </w:rPr>
        <w:tab/>
      </w:r>
      <w:r w:rsidR="00CA648D">
        <w:rPr>
          <w:rFonts w:ascii="Times New Roman" w:hAnsi="Times New Roman" w:cs="Times New Roman"/>
          <w:szCs w:val="24"/>
        </w:rPr>
        <w:t xml:space="preserve">ABSENT: </w:t>
      </w:r>
      <w:r w:rsidR="00CA648D">
        <w:rPr>
          <w:rFonts w:ascii="Times New Roman" w:hAnsi="Times New Roman" w:cs="Times New Roman"/>
          <w:szCs w:val="24"/>
        </w:rPr>
        <w:tab/>
        <w:t>1</w:t>
      </w:r>
      <w:r w:rsidR="00CA648D">
        <w:rPr>
          <w:rFonts w:ascii="Times New Roman" w:hAnsi="Times New Roman" w:cs="Times New Roman"/>
          <w:szCs w:val="24"/>
        </w:rPr>
        <w:tab/>
      </w:r>
      <w:r w:rsidR="00CA648D">
        <w:rPr>
          <w:rFonts w:ascii="Times New Roman" w:hAnsi="Times New Roman" w:cs="Times New Roman"/>
          <w:szCs w:val="24"/>
        </w:rPr>
        <w:tab/>
        <w:t>MEMBERS: Hendricks</w:t>
      </w:r>
    </w:p>
    <w:p w:rsidR="00804DE5" w:rsidRPr="00804DE5" w:rsidRDefault="00804DE5" w:rsidP="0080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04DE5">
        <w:rPr>
          <w:rFonts w:ascii="Times New Roman" w:hAnsi="Times New Roman" w:cs="Times New Roman"/>
          <w:szCs w:val="24"/>
        </w:rPr>
        <w:tab/>
        <w:t xml:space="preserve">ABSTAIN: </w:t>
      </w:r>
      <w:r w:rsidRPr="00804DE5">
        <w:rPr>
          <w:rFonts w:ascii="Times New Roman" w:hAnsi="Times New Roman" w:cs="Times New Roman"/>
          <w:szCs w:val="24"/>
        </w:rPr>
        <w:tab/>
        <w:t>0</w:t>
      </w:r>
      <w:r w:rsidRPr="00804DE5">
        <w:rPr>
          <w:rFonts w:ascii="Times New Roman" w:hAnsi="Times New Roman" w:cs="Times New Roman"/>
          <w:szCs w:val="24"/>
        </w:rPr>
        <w:tab/>
      </w:r>
      <w:r w:rsidRPr="00804DE5">
        <w:rPr>
          <w:rFonts w:ascii="Times New Roman" w:hAnsi="Times New Roman" w:cs="Times New Roman"/>
          <w:szCs w:val="24"/>
        </w:rPr>
        <w:tab/>
        <w:t>MEMBERS: None</w:t>
      </w:r>
    </w:p>
    <w:p w:rsidR="00804DE5" w:rsidRPr="00804DE5" w:rsidRDefault="00804DE5" w:rsidP="00804DE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2461" w:rsidRPr="00804DE5" w:rsidRDefault="00972461" w:rsidP="001D0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Cs w:val="18"/>
        </w:rPr>
      </w:pPr>
    </w:p>
    <w:p w:rsidR="001D0543" w:rsidRPr="00804DE5" w:rsidRDefault="001D0543" w:rsidP="001D0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8"/>
        </w:rPr>
      </w:pPr>
      <w:r w:rsidRPr="00804DE5">
        <w:rPr>
          <w:rFonts w:ascii="Times New Roman" w:hAnsi="Times New Roman" w:cs="Times New Roman"/>
          <w:b/>
          <w:iCs/>
          <w:sz w:val="24"/>
          <w:szCs w:val="18"/>
        </w:rPr>
        <w:t>NEW BUSINESS</w:t>
      </w:r>
    </w:p>
    <w:p w:rsidR="00972461" w:rsidRPr="00804DE5" w:rsidRDefault="00972461" w:rsidP="001D05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18"/>
        </w:rPr>
      </w:pPr>
    </w:p>
    <w:p w:rsidR="008A2E4F" w:rsidRPr="00444E3F" w:rsidRDefault="00681F1B" w:rsidP="00DC60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INFORMATION:  Discussion on the first drafts of the Consortium Logo</w:t>
      </w:r>
    </w:p>
    <w:p w:rsidR="00444E3F" w:rsidRDefault="00444E3F" w:rsidP="00444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48D" w:rsidRPr="00444E3F" w:rsidRDefault="00CA648D" w:rsidP="00444E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1B77" w:rsidRPr="00EB1B77" w:rsidRDefault="00EB1B77" w:rsidP="00EB1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DE5" w:rsidRPr="00A56181" w:rsidRDefault="00804DE5" w:rsidP="00DC60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INFORMATION: </w:t>
      </w:r>
      <w:r w:rsidR="00EB1B77">
        <w:rPr>
          <w:rFonts w:ascii="Times New Roman" w:hAnsi="Times New Roman" w:cs="Times New Roman"/>
          <w:sz w:val="24"/>
          <w:szCs w:val="24"/>
        </w:rPr>
        <w:t xml:space="preserve"> </w:t>
      </w:r>
      <w:r w:rsidR="000A307A"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681F1B">
        <w:rPr>
          <w:rFonts w:ascii="Times New Roman" w:eastAsia="Times New Roman" w:hAnsi="Times New Roman" w:cs="Times New Roman"/>
          <w:sz w:val="24"/>
          <w:szCs w:val="24"/>
        </w:rPr>
        <w:t>ion on Data Tracking:  Community Pro Suite</w:t>
      </w:r>
    </w:p>
    <w:p w:rsidR="00B8696C" w:rsidRPr="00804DE5" w:rsidRDefault="00B8696C" w:rsidP="00B869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61" w:rsidRPr="00804DE5" w:rsidRDefault="00972461" w:rsidP="0097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85AF1" w:rsidRPr="00681F1B" w:rsidRDefault="003701B3" w:rsidP="00681F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INFORMATION:  </w:t>
      </w:r>
      <w:r w:rsidR="00681F1B">
        <w:rPr>
          <w:rFonts w:ascii="Times New Roman" w:eastAsia="Times New Roman" w:hAnsi="Times New Roman" w:cs="Times New Roman"/>
          <w:sz w:val="24"/>
          <w:szCs w:val="24"/>
        </w:rPr>
        <w:t>Expenditures and Progress report due July 31</w:t>
      </w:r>
    </w:p>
    <w:p w:rsidR="00385AF1" w:rsidRDefault="00385AF1" w:rsidP="00EB1B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3D49" w:rsidRPr="00EB1B77" w:rsidRDefault="00AA3D49" w:rsidP="0085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1B" w:rsidRPr="00681F1B" w:rsidRDefault="00444E3F" w:rsidP="000676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C5042D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681F1B">
        <w:rPr>
          <w:rFonts w:ascii="Times New Roman" w:eastAsia="Times New Roman" w:hAnsi="Times New Roman" w:cs="Times New Roman"/>
          <w:sz w:val="24"/>
          <w:szCs w:val="24"/>
        </w:rPr>
        <w:t>Student Data and Outcome Report due August 1</w:t>
      </w:r>
    </w:p>
    <w:p w:rsidR="00681F1B" w:rsidRDefault="00681F1B" w:rsidP="00681F1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C5042D" w:rsidRPr="0006767A" w:rsidRDefault="000A307A" w:rsidP="00681F1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042D" w:rsidRDefault="00444E3F" w:rsidP="00444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C5042D">
        <w:rPr>
          <w:rFonts w:ascii="Times New Roman" w:hAnsi="Times New Roman" w:cs="Times New Roman"/>
          <w:sz w:val="24"/>
          <w:szCs w:val="24"/>
        </w:rPr>
        <w:t xml:space="preserve">:  </w:t>
      </w:r>
      <w:r w:rsidR="00681F1B">
        <w:rPr>
          <w:rFonts w:ascii="Times New Roman" w:hAnsi="Times New Roman" w:cs="Times New Roman"/>
          <w:sz w:val="24"/>
          <w:szCs w:val="24"/>
        </w:rPr>
        <w:t>Year 2 Annual Plan and Budget due August 15</w:t>
      </w:r>
    </w:p>
    <w:p w:rsidR="00795144" w:rsidRDefault="00795144" w:rsidP="001664D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D35CD" w:rsidRDefault="00DD35CD" w:rsidP="00DD35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INFORMATION:  </w:t>
      </w:r>
      <w:r w:rsidR="00681F1B">
        <w:rPr>
          <w:rFonts w:ascii="Times New Roman" w:hAnsi="Times New Roman" w:cs="Times New Roman"/>
          <w:szCs w:val="24"/>
        </w:rPr>
        <w:t>Site updates</w:t>
      </w:r>
    </w:p>
    <w:p w:rsidR="00D41F14" w:rsidRDefault="00D41F14" w:rsidP="00D41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5042D" w:rsidRPr="000A307A" w:rsidRDefault="00C5042D" w:rsidP="000A307A">
      <w:pPr>
        <w:rPr>
          <w:rFonts w:ascii="Times New Roman" w:hAnsi="Times New Roman" w:cs="Times New Roman"/>
          <w:sz w:val="24"/>
          <w:szCs w:val="24"/>
        </w:rPr>
      </w:pPr>
    </w:p>
    <w:p w:rsidR="009F45D4" w:rsidRPr="00804DE5" w:rsidRDefault="009F45D4" w:rsidP="009F4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DE5">
        <w:rPr>
          <w:rFonts w:ascii="Times New Roman" w:hAnsi="Times New Roman" w:cs="Times New Roman"/>
          <w:b/>
          <w:sz w:val="24"/>
          <w:szCs w:val="24"/>
        </w:rPr>
        <w:t>REPORTS AND PRESENTATIONS</w:t>
      </w:r>
    </w:p>
    <w:p w:rsidR="009F45D4" w:rsidRPr="00804DE5" w:rsidRDefault="009F45D4" w:rsidP="009F4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5D4" w:rsidRDefault="009F45D4" w:rsidP="009F4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4DE5">
        <w:rPr>
          <w:rFonts w:ascii="Times New Roman" w:hAnsi="Times New Roman" w:cs="Times New Roman"/>
          <w:b/>
          <w:sz w:val="24"/>
          <w:szCs w:val="24"/>
        </w:rPr>
        <w:t>ADVANCE PLANNING</w:t>
      </w:r>
    </w:p>
    <w:p w:rsidR="00525C13" w:rsidRDefault="00525C13" w:rsidP="009F4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C92" w:rsidRPr="00525C13" w:rsidRDefault="00977ABF" w:rsidP="00734F7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Weldon will contact Board Members in order to schedule our next meeting</w:t>
      </w:r>
      <w:r w:rsidR="00681F1B">
        <w:rPr>
          <w:rFonts w:ascii="Times New Roman" w:hAnsi="Times New Roman" w:cs="Times New Roman"/>
          <w:sz w:val="24"/>
          <w:szCs w:val="24"/>
        </w:rPr>
        <w:t xml:space="preserve"> in July</w:t>
      </w:r>
    </w:p>
    <w:p w:rsidR="009F45D4" w:rsidRPr="00804DE5" w:rsidRDefault="009F45D4" w:rsidP="009F4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5D4" w:rsidRPr="00804DE5" w:rsidRDefault="009F45D4" w:rsidP="009F4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804DE5">
        <w:rPr>
          <w:rFonts w:ascii="Times New Roman" w:hAnsi="Times New Roman" w:cs="Times New Roman"/>
          <w:b/>
          <w:sz w:val="24"/>
          <w:szCs w:val="24"/>
        </w:rPr>
        <w:t>ADJOURNMENT</w:t>
      </w:r>
      <w:r w:rsidR="008A2E4F" w:rsidRPr="00804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E4F" w:rsidRPr="00804DE5">
        <w:rPr>
          <w:rFonts w:ascii="Times New Roman" w:hAnsi="Times New Roman" w:cs="Times New Roman"/>
          <w:szCs w:val="24"/>
        </w:rPr>
        <w:t xml:space="preserve">– </w:t>
      </w:r>
      <w:r w:rsidR="0002186F">
        <w:rPr>
          <w:rFonts w:ascii="Times New Roman" w:hAnsi="Times New Roman" w:cs="Times New Roman"/>
          <w:szCs w:val="24"/>
        </w:rPr>
        <w:t>Adult Education Coordinator, Thatcher Weldon,</w:t>
      </w:r>
      <w:r w:rsidR="008A2E4F" w:rsidRPr="00804DE5">
        <w:rPr>
          <w:rFonts w:ascii="Times New Roman" w:hAnsi="Times New Roman" w:cs="Times New Roman"/>
          <w:szCs w:val="24"/>
        </w:rPr>
        <w:t xml:space="preserve"> adjourned the meeting at </w:t>
      </w:r>
      <w:r w:rsidR="00681F1B">
        <w:rPr>
          <w:rFonts w:ascii="Times New Roman" w:hAnsi="Times New Roman" w:cs="Times New Roman"/>
          <w:szCs w:val="24"/>
        </w:rPr>
        <w:t>10:25a</w:t>
      </w:r>
      <w:bookmarkStart w:id="0" w:name="_GoBack"/>
      <w:bookmarkEnd w:id="0"/>
      <w:r w:rsidR="00977ABF">
        <w:rPr>
          <w:rFonts w:ascii="Times New Roman" w:hAnsi="Times New Roman" w:cs="Times New Roman"/>
          <w:szCs w:val="24"/>
        </w:rPr>
        <w:t>m</w:t>
      </w:r>
    </w:p>
    <w:sectPr w:rsidR="009F45D4" w:rsidRPr="00804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97ABD"/>
    <w:multiLevelType w:val="hybridMultilevel"/>
    <w:tmpl w:val="0642924C"/>
    <w:lvl w:ilvl="0" w:tplc="134CB4C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831"/>
    <w:multiLevelType w:val="hybridMultilevel"/>
    <w:tmpl w:val="DEDAE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A2D10"/>
    <w:multiLevelType w:val="hybridMultilevel"/>
    <w:tmpl w:val="70503650"/>
    <w:lvl w:ilvl="0" w:tplc="9F32ED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877D3"/>
    <w:multiLevelType w:val="hybridMultilevel"/>
    <w:tmpl w:val="DEDAE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31EF"/>
    <w:multiLevelType w:val="hybridMultilevel"/>
    <w:tmpl w:val="A5D45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95B9A"/>
    <w:multiLevelType w:val="hybridMultilevel"/>
    <w:tmpl w:val="DEDAE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71"/>
    <w:rsid w:val="00017816"/>
    <w:rsid w:val="0002186F"/>
    <w:rsid w:val="0006767A"/>
    <w:rsid w:val="000A307A"/>
    <w:rsid w:val="000C03CA"/>
    <w:rsid w:val="001664D0"/>
    <w:rsid w:val="001D0543"/>
    <w:rsid w:val="0022720E"/>
    <w:rsid w:val="002812E8"/>
    <w:rsid w:val="003260A4"/>
    <w:rsid w:val="00345C57"/>
    <w:rsid w:val="00351C92"/>
    <w:rsid w:val="00367982"/>
    <w:rsid w:val="003701B3"/>
    <w:rsid w:val="00385AF1"/>
    <w:rsid w:val="003B4D99"/>
    <w:rsid w:val="003C497A"/>
    <w:rsid w:val="003F055C"/>
    <w:rsid w:val="004253A9"/>
    <w:rsid w:val="00430704"/>
    <w:rsid w:val="00444E3F"/>
    <w:rsid w:val="00451E73"/>
    <w:rsid w:val="004601B4"/>
    <w:rsid w:val="004C62AE"/>
    <w:rsid w:val="004E0371"/>
    <w:rsid w:val="004E477A"/>
    <w:rsid w:val="00525C13"/>
    <w:rsid w:val="00607EB0"/>
    <w:rsid w:val="00681F1B"/>
    <w:rsid w:val="006F4DF6"/>
    <w:rsid w:val="00734F74"/>
    <w:rsid w:val="00777036"/>
    <w:rsid w:val="007800BE"/>
    <w:rsid w:val="00795144"/>
    <w:rsid w:val="00797F72"/>
    <w:rsid w:val="007C20EA"/>
    <w:rsid w:val="00804DE5"/>
    <w:rsid w:val="00850E59"/>
    <w:rsid w:val="008A2E4F"/>
    <w:rsid w:val="008D6F1A"/>
    <w:rsid w:val="00932EB4"/>
    <w:rsid w:val="00972461"/>
    <w:rsid w:val="00977ABF"/>
    <w:rsid w:val="009A4720"/>
    <w:rsid w:val="009E7B86"/>
    <w:rsid w:val="009F45D4"/>
    <w:rsid w:val="00A26686"/>
    <w:rsid w:val="00AA3D49"/>
    <w:rsid w:val="00B30ED0"/>
    <w:rsid w:val="00B506D7"/>
    <w:rsid w:val="00B8696C"/>
    <w:rsid w:val="00BD7F92"/>
    <w:rsid w:val="00BF0705"/>
    <w:rsid w:val="00C4051B"/>
    <w:rsid w:val="00C40916"/>
    <w:rsid w:val="00C5042D"/>
    <w:rsid w:val="00CA648D"/>
    <w:rsid w:val="00CC54C0"/>
    <w:rsid w:val="00D12BD1"/>
    <w:rsid w:val="00D41F14"/>
    <w:rsid w:val="00D673DE"/>
    <w:rsid w:val="00D8020C"/>
    <w:rsid w:val="00D906D9"/>
    <w:rsid w:val="00DC6010"/>
    <w:rsid w:val="00DD35CD"/>
    <w:rsid w:val="00E30EB2"/>
    <w:rsid w:val="00E7186B"/>
    <w:rsid w:val="00EB1B77"/>
    <w:rsid w:val="00ED3329"/>
    <w:rsid w:val="00F0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B6C6B-C1AC-4E9D-8D8C-DAC3F6D0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3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543"/>
    <w:pPr>
      <w:ind w:left="720"/>
      <w:contextualSpacing/>
    </w:pPr>
  </w:style>
  <w:style w:type="paragraph" w:customStyle="1" w:styleId="Default">
    <w:name w:val="Default"/>
    <w:rsid w:val="00804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6F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c.edu/academics/general-information/adult-edu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2C916B6B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Metz</dc:creator>
  <cp:lastModifiedBy>Thatcher Weldon</cp:lastModifiedBy>
  <cp:revision>2</cp:revision>
  <cp:lastPrinted>2016-04-18T17:32:00Z</cp:lastPrinted>
  <dcterms:created xsi:type="dcterms:W3CDTF">2016-07-25T21:59:00Z</dcterms:created>
  <dcterms:modified xsi:type="dcterms:W3CDTF">2016-07-25T21:59:00Z</dcterms:modified>
</cp:coreProperties>
</file>