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25"/>
        <w:gridCol w:w="1455"/>
      </w:tblGrid>
      <w:tr w:rsidR="00AB14F4" w:rsidRPr="00AB14F4" w:rsidTr="00AB14F4">
        <w:trPr>
          <w:trHeight w:val="660"/>
          <w:jc w:val="center"/>
        </w:trPr>
        <w:tc>
          <w:tcPr>
            <w:tcW w:w="993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September 2015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 </w:t>
            </w:r>
            <w:r w:rsidRPr="00AB14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B14F4" w:rsidRPr="00AB14F4" w:rsidTr="00AB14F4">
        <w:trPr>
          <w:trHeight w:val="25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Sunday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B14F4" w:rsidRPr="00AB14F4" w:rsidRDefault="00AB14F4" w:rsidP="00AB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AB14F4" w:rsidRPr="00AB14F4" w:rsidTr="00AB14F4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B211DA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B211DA" w:rsidRPr="00B21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AUG. 31</w:t>
            </w:r>
          </w:p>
          <w:p w:rsidR="00B211DA" w:rsidRP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12-2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130-530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930-1230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B14F4" w:rsidRPr="00AB14F4" w:rsidTr="00AB14F4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B14F4"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Pr="00AB14F4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</w:rPr>
              <w:t>Labor Day</w:t>
            </w:r>
          </w:p>
          <w:p w:rsidR="00B211DA" w:rsidRDefault="00B211DA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</w:rPr>
              <w:t>NO SCHOOL!!!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130-530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8-1030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830-1130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AB14F4" w:rsidRPr="00AB14F4" w:rsidTr="00AB14F4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B14F4">
              <w:rPr>
                <w:rFonts w:ascii="Arial" w:eastAsia="Times New Roman" w:hAnsi="Arial" w:cs="Arial"/>
                <w:sz w:val="15"/>
                <w:szCs w:val="15"/>
              </w:rPr>
              <w:br/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1030-230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130-530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10-1</w:t>
            </w:r>
          </w:p>
        </w:tc>
        <w:bookmarkStart w:id="0" w:name="_GoBack"/>
        <w:bookmarkEnd w:id="0"/>
      </w:tr>
      <w:tr w:rsidR="00AB14F4" w:rsidRPr="00AB14F4" w:rsidTr="00AB14F4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211DA" w:rsidRDefault="00AB14F4" w:rsidP="00B2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B211DA" w:rsidRDefault="00B211DA" w:rsidP="00B2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211DA" w:rsidRPr="00AB14F4" w:rsidRDefault="00B211DA" w:rsidP="00B2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1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AB14F4" w:rsidRPr="00AB14F4" w:rsidTr="00AB14F4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12-4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130-530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AB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11DA">
              <w:rPr>
                <w:rFonts w:ascii="Times New Roman" w:eastAsia="Times New Roman" w:hAnsi="Times New Roman" w:cs="Times New Roman"/>
                <w:sz w:val="24"/>
                <w:szCs w:val="24"/>
              </w:rPr>
              <w:t>Oct. 1</w:t>
            </w:r>
            <w:r w:rsidR="00B211DA" w:rsidRPr="00B211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B211DA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1DA" w:rsidRPr="00AB14F4" w:rsidRDefault="00B211DA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4F4" w:rsidRPr="00AB14F4" w:rsidTr="00AB14F4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4F4" w:rsidRPr="00AB14F4" w:rsidTr="00AB14F4">
        <w:trPr>
          <w:trHeight w:val="21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AB14F4" w:rsidRPr="00AB14F4" w:rsidRDefault="00AB14F4" w:rsidP="00AB14F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AB14F4" w:rsidRPr="00AB14F4" w:rsidRDefault="00AB14F4" w:rsidP="00AB14F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AB14F4" w:rsidRPr="00AB14F4" w:rsidRDefault="00AB14F4" w:rsidP="00AB14F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4F4" w:rsidRPr="00AB14F4" w:rsidRDefault="00AB14F4" w:rsidP="00AB1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4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3244" w:rsidRDefault="00FF3244"/>
    <w:sectPr w:rsidR="00FF3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F4"/>
    <w:rsid w:val="00AB14F4"/>
    <w:rsid w:val="00B211DA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59A2C018.dotm</Template>
  <TotalTime>55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Vitanza</dc:creator>
  <cp:lastModifiedBy>Elizabeth Vitanza</cp:lastModifiedBy>
  <cp:revision>1</cp:revision>
  <cp:lastPrinted>2015-08-31T19:48:00Z</cp:lastPrinted>
  <dcterms:created xsi:type="dcterms:W3CDTF">2015-08-31T19:28:00Z</dcterms:created>
  <dcterms:modified xsi:type="dcterms:W3CDTF">2015-08-31T20:23:00Z</dcterms:modified>
</cp:coreProperties>
</file>