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491" w:rsidRDefault="0005124E" w:rsidP="00D932DF">
      <w:pPr>
        <w:tabs>
          <w:tab w:val="right" w:pos="10710"/>
        </w:tabs>
        <w:rPr>
          <w:rFonts w:ascii="Arial" w:hAnsi="Arial"/>
          <w:b/>
          <w:sz w:val="21"/>
          <w:szCs w:val="21"/>
        </w:rPr>
      </w:pPr>
      <w:bookmarkStart w:id="0" w:name="_GoBack"/>
      <w:bookmarkEnd w:id="0"/>
      <w:r>
        <w:rPr>
          <w:rFonts w:ascii="Arial" w:hAnsi="Arial"/>
          <w:b/>
          <w:sz w:val="21"/>
          <w:szCs w:val="21"/>
        </w:rPr>
        <w:t>Studio Arts</w:t>
      </w:r>
      <w:r w:rsidR="00605491" w:rsidRPr="00E20C79">
        <w:rPr>
          <w:rFonts w:ascii="Arial" w:hAnsi="Arial"/>
          <w:b/>
          <w:sz w:val="21"/>
          <w:szCs w:val="21"/>
        </w:rPr>
        <w:t xml:space="preserve"> Transfer Model Curriculum  </w:t>
      </w:r>
      <w:r w:rsidR="00D932DF">
        <w:rPr>
          <w:rFonts w:ascii="Arial" w:hAnsi="Arial"/>
          <w:b/>
          <w:sz w:val="21"/>
          <w:szCs w:val="21"/>
        </w:rPr>
        <w:tab/>
      </w:r>
      <w:r w:rsidR="009E2D56">
        <w:rPr>
          <w:rFonts w:ascii="Arial" w:hAnsi="Arial"/>
          <w:sz w:val="18"/>
          <w:szCs w:val="18"/>
        </w:rPr>
        <w:t>Rev. 6</w:t>
      </w:r>
      <w:r w:rsidR="00D932DF">
        <w:rPr>
          <w:rFonts w:ascii="Arial" w:hAnsi="Arial"/>
          <w:sz w:val="18"/>
          <w:szCs w:val="18"/>
        </w:rPr>
        <w:t>/</w:t>
      </w:r>
      <w:r w:rsidR="009E2D56">
        <w:rPr>
          <w:rFonts w:ascii="Arial" w:hAnsi="Arial"/>
          <w:sz w:val="18"/>
          <w:szCs w:val="18"/>
        </w:rPr>
        <w:t>2</w:t>
      </w:r>
      <w:r w:rsidR="00A31A98">
        <w:rPr>
          <w:rFonts w:ascii="Arial" w:hAnsi="Arial"/>
          <w:sz w:val="18"/>
          <w:szCs w:val="18"/>
        </w:rPr>
        <w:t>7</w:t>
      </w:r>
      <w:r w:rsidR="00D932DF">
        <w:rPr>
          <w:rFonts w:ascii="Arial" w:hAnsi="Arial"/>
          <w:sz w:val="18"/>
          <w:szCs w:val="18"/>
        </w:rPr>
        <w:t>/201</w:t>
      </w:r>
      <w:r w:rsidR="001D1EF7">
        <w:rPr>
          <w:rFonts w:ascii="Arial" w:hAnsi="Arial"/>
          <w:sz w:val="18"/>
          <w:szCs w:val="18"/>
        </w:rPr>
        <w:t>2</w:t>
      </w:r>
    </w:p>
    <w:p w:rsidR="00605491" w:rsidRPr="00A94C31" w:rsidRDefault="00605491" w:rsidP="00776766">
      <w:pPr>
        <w:tabs>
          <w:tab w:val="right" w:pos="10710"/>
        </w:tabs>
        <w:rPr>
          <w:rFonts w:ascii="Arial" w:hAnsi="Arial"/>
          <w:sz w:val="21"/>
          <w:szCs w:val="21"/>
        </w:rPr>
      </w:pPr>
      <w:r w:rsidRPr="00A94C31">
        <w:rPr>
          <w:rFonts w:ascii="Arial" w:hAnsi="Arial"/>
          <w:b/>
          <w:sz w:val="21"/>
          <w:szCs w:val="21"/>
        </w:rPr>
        <w:t>CCC Major or Area of Emphasis</w:t>
      </w:r>
      <w:r w:rsidRPr="00A94C31">
        <w:rPr>
          <w:rFonts w:ascii="Arial" w:hAnsi="Arial"/>
          <w:sz w:val="21"/>
          <w:szCs w:val="21"/>
        </w:rPr>
        <w:t xml:space="preserve">: </w:t>
      </w:r>
      <w:r w:rsidR="0005124E">
        <w:rPr>
          <w:rFonts w:ascii="Arial" w:hAnsi="Arial"/>
          <w:sz w:val="21"/>
          <w:szCs w:val="21"/>
        </w:rPr>
        <w:t>Studio Art</w:t>
      </w:r>
      <w:r w:rsidR="000A3484">
        <w:rPr>
          <w:rFonts w:ascii="Arial" w:hAnsi="Arial"/>
          <w:sz w:val="21"/>
          <w:szCs w:val="21"/>
        </w:rPr>
        <w:t>s</w:t>
      </w:r>
      <w:r w:rsidR="00776766">
        <w:rPr>
          <w:rFonts w:ascii="Arial" w:hAnsi="Arial"/>
          <w:sz w:val="21"/>
          <w:szCs w:val="21"/>
        </w:rPr>
        <w:tab/>
      </w:r>
      <w:r w:rsidR="00776766">
        <w:rPr>
          <w:rFonts w:ascii="Arial" w:hAnsi="Arial"/>
          <w:sz w:val="18"/>
          <w:szCs w:val="18"/>
        </w:rPr>
        <w:t>Template #10</w:t>
      </w:r>
      <w:r w:rsidR="0005124E">
        <w:rPr>
          <w:rFonts w:ascii="Arial" w:hAnsi="Arial"/>
          <w:sz w:val="18"/>
          <w:szCs w:val="18"/>
        </w:rPr>
        <w:t>1</w:t>
      </w:r>
      <w:r w:rsidR="00776766">
        <w:rPr>
          <w:rFonts w:ascii="Arial" w:hAnsi="Arial"/>
          <w:sz w:val="18"/>
          <w:szCs w:val="18"/>
        </w:rPr>
        <w:t>0</w:t>
      </w:r>
    </w:p>
    <w:p w:rsidR="00605491" w:rsidRDefault="00605491" w:rsidP="00EE63BF">
      <w:pPr>
        <w:rPr>
          <w:rFonts w:ascii="Arial" w:hAnsi="Arial"/>
          <w:sz w:val="21"/>
          <w:szCs w:val="21"/>
        </w:rPr>
      </w:pPr>
      <w:r w:rsidRPr="00A94C31">
        <w:rPr>
          <w:rFonts w:ascii="Arial" w:hAnsi="Arial"/>
          <w:b/>
          <w:sz w:val="21"/>
          <w:szCs w:val="21"/>
        </w:rPr>
        <w:t>CSU Major or Majors</w:t>
      </w:r>
      <w:r w:rsidRPr="00A94C31">
        <w:rPr>
          <w:rFonts w:ascii="Arial" w:hAnsi="Arial"/>
          <w:sz w:val="21"/>
          <w:szCs w:val="21"/>
        </w:rPr>
        <w:t xml:space="preserve">: </w:t>
      </w:r>
      <w:r w:rsidR="0005124E" w:rsidRPr="00CE372E">
        <w:rPr>
          <w:rFonts w:ascii="Arial" w:hAnsi="Arial"/>
          <w:sz w:val="22"/>
        </w:rPr>
        <w:t>BA</w:t>
      </w:r>
      <w:r w:rsidR="0005124E">
        <w:rPr>
          <w:rFonts w:ascii="Arial" w:hAnsi="Arial"/>
          <w:sz w:val="22"/>
        </w:rPr>
        <w:t xml:space="preserve"> in Art, Studio Art</w:t>
      </w:r>
      <w:r w:rsidR="000A3484">
        <w:rPr>
          <w:rFonts w:ascii="Arial" w:hAnsi="Arial"/>
          <w:sz w:val="22"/>
        </w:rPr>
        <w:t>s</w:t>
      </w:r>
    </w:p>
    <w:p w:rsidR="00605491" w:rsidRDefault="00605491" w:rsidP="00EE63BF">
      <w:pPr>
        <w:rPr>
          <w:rFonts w:ascii="Arial" w:hAnsi="Arial"/>
          <w:i/>
          <w:sz w:val="21"/>
          <w:szCs w:val="21"/>
        </w:rPr>
      </w:pPr>
      <w:r w:rsidRPr="00A94C31">
        <w:rPr>
          <w:rFonts w:ascii="Arial" w:hAnsi="Arial"/>
          <w:b/>
          <w:sz w:val="21"/>
          <w:szCs w:val="21"/>
        </w:rPr>
        <w:t>Total units</w:t>
      </w:r>
      <w:r w:rsidRPr="00A94C31">
        <w:rPr>
          <w:rFonts w:ascii="Arial" w:hAnsi="Arial"/>
          <w:sz w:val="21"/>
          <w:szCs w:val="21"/>
        </w:rPr>
        <w:t xml:space="preserve">: </w:t>
      </w:r>
      <w:r w:rsidR="0005124E">
        <w:rPr>
          <w:rFonts w:ascii="Arial" w:hAnsi="Arial"/>
          <w:sz w:val="21"/>
          <w:szCs w:val="21"/>
        </w:rPr>
        <w:t>24</w:t>
      </w:r>
      <w:r w:rsidRPr="00A94C31">
        <w:rPr>
          <w:rFonts w:ascii="Arial" w:hAnsi="Arial"/>
          <w:sz w:val="21"/>
          <w:szCs w:val="21"/>
        </w:rPr>
        <w:t xml:space="preserve"> </w:t>
      </w:r>
      <w:r w:rsidR="0005124E" w:rsidRPr="00840E69">
        <w:rPr>
          <w:rFonts w:ascii="Arial" w:hAnsi="Arial"/>
          <w:i/>
          <w:sz w:val="21"/>
          <w:szCs w:val="21"/>
        </w:rPr>
        <w:t>(18 effective units with ARTH courses double-counted for 6 units in CSU GE, C-1)</w:t>
      </w:r>
    </w:p>
    <w:p w:rsidR="00D57CD0" w:rsidRPr="00A94C31" w:rsidRDefault="00D57CD0" w:rsidP="00EE63BF">
      <w:pPr>
        <w:rPr>
          <w:rFonts w:ascii="Arial" w:hAnsi="Arial"/>
          <w:b/>
          <w:sz w:val="21"/>
          <w:szCs w:val="21"/>
        </w:rPr>
      </w:pPr>
    </w:p>
    <w:p w:rsidR="00C16006" w:rsidRDefault="00C16006" w:rsidP="005270BC">
      <w:pPr>
        <w:rPr>
          <w:rFonts w:ascii="Arial" w:hAnsi="Arial" w:cs="Arial"/>
          <w:sz w:val="22"/>
          <w:szCs w:val="22"/>
        </w:rPr>
      </w:pPr>
      <w:r w:rsidRPr="00DD7BA4">
        <w:rPr>
          <w:rFonts w:ascii="Arial" w:hAnsi="Arial" w:cs="Arial"/>
          <w:sz w:val="22"/>
          <w:szCs w:val="22"/>
        </w:rPr>
        <w:t xml:space="preserve">In the four columns on the right, enter the course identifier, course title and number of units of a course that is comparable to the course indicated for the TMC (in the far left column). If the course may be double-counted, put an X in the GE column. </w:t>
      </w:r>
    </w:p>
    <w:p w:rsidR="005270BC" w:rsidRPr="00DD7BA4" w:rsidRDefault="005270BC" w:rsidP="005270BC">
      <w:pPr>
        <w:rPr>
          <w:rFonts w:ascii="Arial" w:hAnsi="Arial" w:cs="Arial"/>
          <w:sz w:val="22"/>
          <w:szCs w:val="22"/>
        </w:rPr>
      </w:pPr>
    </w:p>
    <w:p w:rsidR="003B45BC" w:rsidRDefault="003B45BC" w:rsidP="008C0AD6">
      <w:pPr>
        <w:spacing w:after="60"/>
        <w:rPr>
          <w:rFonts w:ascii="Arial" w:hAnsi="Arial" w:cs="Arial"/>
          <w:sz w:val="22"/>
          <w:szCs w:val="22"/>
        </w:rPr>
      </w:pPr>
      <w:r w:rsidRPr="00FC3520">
        <w:rPr>
          <w:rFonts w:ascii="Arial" w:hAnsi="Arial" w:cs="Arial"/>
          <w:sz w:val="22"/>
          <w:szCs w:val="22"/>
        </w:rPr>
        <w:t xml:space="preserve">The units indicated in the TMC are semester units – and they are minimum units. All courses must be CSU transferable. Where there is an indicated C-ID descriptor, you are certifying that your course is comparable.  Where no reference descriptor is indicated, discipline faculty should compare the existing course to the sample course description(s) provided in the TMC at </w:t>
      </w:r>
      <w:hyperlink r:id="rId9" w:history="1">
        <w:r w:rsidRPr="00FC3520">
          <w:rPr>
            <w:rStyle w:val="Hyperlink"/>
            <w:rFonts w:ascii="Arial" w:hAnsi="Arial" w:cs="Arial"/>
            <w:sz w:val="22"/>
            <w:szCs w:val="22"/>
          </w:rPr>
          <w:t>http://www.c-id.net/degreereview.html</w:t>
        </w:r>
      </w:hyperlink>
      <w:r w:rsidRPr="00FC3520">
        <w:rPr>
          <w:rFonts w:ascii="Arial" w:hAnsi="Arial" w:cs="Arial"/>
          <w:sz w:val="22"/>
          <w:szCs w:val="22"/>
        </w:rPr>
        <w:t xml:space="preserve"> and attach the appropriate report from ASSIST showing the required transferability status (i.e., CSU transferable, general education, or major preparation at CSU).</w:t>
      </w:r>
    </w:p>
    <w:p w:rsidR="00605491" w:rsidRPr="008C0AD6" w:rsidRDefault="00C16006" w:rsidP="008C0AD6">
      <w:pPr>
        <w:spacing w:after="60"/>
        <w:rPr>
          <w:rFonts w:ascii="Arial" w:hAnsi="Arial" w:cs="Arial"/>
          <w:sz w:val="22"/>
          <w:szCs w:val="22"/>
        </w:rPr>
      </w:pPr>
      <w:r w:rsidRPr="00DD7BA4">
        <w:rPr>
          <w:rFonts w:ascii="Arial" w:hAnsi="Arial" w:cs="Arial"/>
          <w:sz w:val="22"/>
          <w:szCs w:val="22"/>
        </w:rPr>
        <w:t xml:space="preserve">  </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180"/>
        <w:gridCol w:w="1440"/>
        <w:gridCol w:w="1170"/>
        <w:gridCol w:w="2610"/>
        <w:gridCol w:w="900"/>
        <w:gridCol w:w="720"/>
      </w:tblGrid>
      <w:tr w:rsidR="00605491" w:rsidRPr="00E00ABD" w:rsidTr="00972B20">
        <w:trPr>
          <w:trHeight w:val="257"/>
        </w:trPr>
        <w:tc>
          <w:tcPr>
            <w:tcW w:w="5778" w:type="dxa"/>
            <w:gridSpan w:val="3"/>
            <w:shd w:val="clear" w:color="auto" w:fill="E0E0E0"/>
          </w:tcPr>
          <w:p w:rsidR="00605491" w:rsidRPr="00E00ABD" w:rsidRDefault="0005124E" w:rsidP="00222FBE">
            <w:pPr>
              <w:rPr>
                <w:rFonts w:ascii="Arial" w:hAnsi="Arial" w:cs="Arial"/>
                <w:b/>
                <w:sz w:val="20"/>
                <w:szCs w:val="20"/>
              </w:rPr>
            </w:pPr>
            <w:r w:rsidRPr="0005124E">
              <w:rPr>
                <w:rFonts w:ascii="Arial" w:hAnsi="Arial"/>
                <w:b/>
                <w:sz w:val="20"/>
                <w:szCs w:val="20"/>
              </w:rPr>
              <w:t>Studio Arts</w:t>
            </w:r>
            <w:r w:rsidR="00605491" w:rsidRPr="00E00ABD">
              <w:rPr>
                <w:rFonts w:ascii="Arial" w:hAnsi="Arial" w:cs="Arial"/>
                <w:b/>
                <w:sz w:val="20"/>
                <w:szCs w:val="20"/>
              </w:rPr>
              <w:t xml:space="preserve"> Transfer Model Curriculum  </w:t>
            </w:r>
          </w:p>
        </w:tc>
        <w:tc>
          <w:tcPr>
            <w:tcW w:w="5400" w:type="dxa"/>
            <w:gridSpan w:val="4"/>
            <w:shd w:val="clear" w:color="auto" w:fill="E0E0E0"/>
          </w:tcPr>
          <w:p w:rsidR="00605491" w:rsidRPr="00E00ABD" w:rsidRDefault="00605491" w:rsidP="00E00ABD">
            <w:pPr>
              <w:jc w:val="center"/>
              <w:rPr>
                <w:rFonts w:ascii="Arial" w:hAnsi="Arial" w:cs="Arial"/>
                <w:b/>
                <w:sz w:val="20"/>
                <w:szCs w:val="20"/>
              </w:rPr>
            </w:pPr>
            <w:r w:rsidRPr="00E00ABD">
              <w:rPr>
                <w:rFonts w:ascii="Arial" w:hAnsi="Arial" w:cs="Arial"/>
                <w:b/>
                <w:sz w:val="20"/>
                <w:szCs w:val="20"/>
              </w:rPr>
              <w:t xml:space="preserve">Associate in Arts </w:t>
            </w:r>
            <w:r>
              <w:rPr>
                <w:rFonts w:ascii="Arial" w:hAnsi="Arial" w:cs="Arial"/>
                <w:b/>
                <w:sz w:val="20"/>
                <w:szCs w:val="20"/>
              </w:rPr>
              <w:t>d</w:t>
            </w:r>
            <w:r w:rsidRPr="00E00ABD">
              <w:rPr>
                <w:rFonts w:ascii="Arial" w:hAnsi="Arial" w:cs="Arial"/>
                <w:b/>
                <w:sz w:val="20"/>
                <w:szCs w:val="20"/>
              </w:rPr>
              <w:t xml:space="preserve">egree in </w:t>
            </w:r>
            <w:r w:rsidR="0005124E" w:rsidRPr="0005124E">
              <w:rPr>
                <w:rFonts w:ascii="Arial" w:hAnsi="Arial"/>
                <w:b/>
                <w:sz w:val="20"/>
                <w:szCs w:val="20"/>
              </w:rPr>
              <w:t>Studio Arts</w:t>
            </w:r>
            <w:r w:rsidRPr="00E00ABD">
              <w:rPr>
                <w:rFonts w:ascii="Arial" w:hAnsi="Arial" w:cs="Arial"/>
                <w:b/>
                <w:sz w:val="20"/>
                <w:szCs w:val="20"/>
              </w:rPr>
              <w:t xml:space="preserve"> for </w:t>
            </w:r>
            <w:r>
              <w:rPr>
                <w:rFonts w:ascii="Arial" w:hAnsi="Arial" w:cs="Arial"/>
                <w:b/>
                <w:sz w:val="20"/>
                <w:szCs w:val="20"/>
              </w:rPr>
              <w:t>t</w:t>
            </w:r>
            <w:r w:rsidRPr="00E00ABD">
              <w:rPr>
                <w:rFonts w:ascii="Arial" w:hAnsi="Arial" w:cs="Arial"/>
                <w:b/>
                <w:sz w:val="20"/>
                <w:szCs w:val="20"/>
              </w:rPr>
              <w:t>ransfer</w:t>
            </w:r>
          </w:p>
          <w:p w:rsidR="002E48F0" w:rsidRDefault="00605491" w:rsidP="009F088A">
            <w:pPr>
              <w:jc w:val="center"/>
              <w:rPr>
                <w:rFonts w:ascii="Arial" w:hAnsi="Arial" w:cs="Arial"/>
                <w:sz w:val="20"/>
                <w:szCs w:val="20"/>
              </w:rPr>
            </w:pPr>
            <w:r>
              <w:rPr>
                <w:rFonts w:ascii="Arial" w:hAnsi="Arial" w:cs="Arial"/>
                <w:sz w:val="20"/>
                <w:szCs w:val="20"/>
              </w:rPr>
              <w:t xml:space="preserve">College Name: </w:t>
            </w:r>
            <w:sdt>
              <w:sdtPr>
                <w:rPr>
                  <w:rFonts w:ascii="Arial" w:hAnsi="Arial" w:cs="Arial"/>
                  <w:sz w:val="20"/>
                  <w:szCs w:val="20"/>
                </w:rPr>
                <w:tag w:val="Type college name."/>
                <w:id w:val="3124049"/>
                <w:placeholder>
                  <w:docPart w:val="FD38068CCCE243529AF1F7DBA75007C8"/>
                </w:placeholder>
              </w:sdtPr>
              <w:sdtEndPr/>
              <w:sdtContent>
                <w:r w:rsidR="004C1955">
                  <w:rPr>
                    <w:rFonts w:ascii="Arial" w:hAnsi="Arial" w:cs="Arial"/>
                    <w:sz w:val="20"/>
                    <w:szCs w:val="20"/>
                  </w:rPr>
                  <w:t>Type college name.</w:t>
                </w:r>
              </w:sdtContent>
            </w:sdt>
          </w:p>
          <w:p w:rsidR="00605491" w:rsidRPr="00E00ABD" w:rsidRDefault="00605491" w:rsidP="009F088A">
            <w:pPr>
              <w:jc w:val="center"/>
              <w:rPr>
                <w:rFonts w:ascii="Arial" w:hAnsi="Arial" w:cs="Arial"/>
                <w:sz w:val="20"/>
                <w:szCs w:val="20"/>
              </w:rPr>
            </w:pPr>
            <w:r w:rsidRPr="00E00ABD">
              <w:rPr>
                <w:rFonts w:ascii="Arial" w:hAnsi="Arial" w:cs="Arial"/>
                <w:sz w:val="20"/>
                <w:szCs w:val="20"/>
              </w:rPr>
              <w:t>Program Requirements</w:t>
            </w:r>
          </w:p>
        </w:tc>
      </w:tr>
      <w:tr w:rsidR="00605491" w:rsidRPr="00E00ABD" w:rsidTr="00B61D05">
        <w:trPr>
          <w:trHeight w:val="257"/>
        </w:trPr>
        <w:tc>
          <w:tcPr>
            <w:tcW w:w="4338" w:type="dxa"/>
            <w:gridSpan w:val="2"/>
            <w:shd w:val="clear" w:color="auto" w:fill="E0E0E0"/>
          </w:tcPr>
          <w:p w:rsidR="00605491" w:rsidRPr="00E00ABD" w:rsidRDefault="00605491" w:rsidP="00222FBE">
            <w:pPr>
              <w:rPr>
                <w:rFonts w:ascii="Arial" w:hAnsi="Arial" w:cs="Arial"/>
                <w:b/>
                <w:sz w:val="20"/>
                <w:szCs w:val="20"/>
              </w:rPr>
            </w:pPr>
            <w:r>
              <w:rPr>
                <w:rFonts w:ascii="Arial" w:hAnsi="Arial" w:cs="Arial"/>
                <w:b/>
                <w:sz w:val="20"/>
                <w:szCs w:val="20"/>
              </w:rPr>
              <w:t xml:space="preserve">Course </w:t>
            </w:r>
            <w:r w:rsidRPr="00E00ABD">
              <w:rPr>
                <w:rFonts w:ascii="Arial" w:hAnsi="Arial" w:cs="Arial"/>
                <w:b/>
                <w:sz w:val="20"/>
                <w:szCs w:val="20"/>
              </w:rPr>
              <w:t>Title (units)</w:t>
            </w:r>
          </w:p>
        </w:tc>
        <w:tc>
          <w:tcPr>
            <w:tcW w:w="1440" w:type="dxa"/>
            <w:shd w:val="clear" w:color="auto" w:fill="E0E0E0"/>
          </w:tcPr>
          <w:p w:rsidR="00605491" w:rsidRPr="00E00ABD" w:rsidRDefault="00605491" w:rsidP="00B02446">
            <w:pPr>
              <w:jc w:val="center"/>
              <w:rPr>
                <w:rFonts w:ascii="Arial" w:hAnsi="Arial" w:cs="Arial"/>
                <w:b/>
                <w:sz w:val="20"/>
                <w:szCs w:val="20"/>
              </w:rPr>
            </w:pPr>
            <w:r w:rsidRPr="00E00ABD">
              <w:rPr>
                <w:rFonts w:ascii="Arial" w:hAnsi="Arial" w:cs="Arial"/>
                <w:b/>
                <w:sz w:val="20"/>
                <w:szCs w:val="20"/>
              </w:rPr>
              <w:t>C-ID Designation</w:t>
            </w:r>
          </w:p>
        </w:tc>
        <w:tc>
          <w:tcPr>
            <w:tcW w:w="1170" w:type="dxa"/>
            <w:shd w:val="clear" w:color="auto" w:fill="E0E0E0"/>
          </w:tcPr>
          <w:p w:rsidR="00605491" w:rsidRPr="00E00ABD" w:rsidRDefault="00605491" w:rsidP="00222FBE">
            <w:pPr>
              <w:rPr>
                <w:rFonts w:ascii="Arial" w:hAnsi="Arial" w:cs="Arial"/>
                <w:b/>
                <w:sz w:val="20"/>
                <w:szCs w:val="20"/>
              </w:rPr>
            </w:pPr>
            <w:r w:rsidRPr="00E00ABD">
              <w:rPr>
                <w:rFonts w:ascii="Arial" w:hAnsi="Arial" w:cs="Arial"/>
                <w:b/>
                <w:sz w:val="20"/>
                <w:szCs w:val="20"/>
              </w:rPr>
              <w:t>Course ID</w:t>
            </w:r>
          </w:p>
        </w:tc>
        <w:tc>
          <w:tcPr>
            <w:tcW w:w="2610" w:type="dxa"/>
            <w:shd w:val="clear" w:color="auto" w:fill="E0E0E0"/>
          </w:tcPr>
          <w:p w:rsidR="00605491" w:rsidRPr="00E00ABD" w:rsidRDefault="00605491" w:rsidP="00222FBE">
            <w:pPr>
              <w:rPr>
                <w:rFonts w:ascii="Arial" w:hAnsi="Arial" w:cs="Arial"/>
                <w:b/>
                <w:sz w:val="20"/>
                <w:szCs w:val="20"/>
              </w:rPr>
            </w:pPr>
            <w:r w:rsidRPr="00E00ABD">
              <w:rPr>
                <w:rFonts w:ascii="Arial" w:hAnsi="Arial" w:cs="Arial"/>
                <w:b/>
                <w:sz w:val="20"/>
                <w:szCs w:val="20"/>
              </w:rPr>
              <w:t>Course Title</w:t>
            </w:r>
          </w:p>
        </w:tc>
        <w:tc>
          <w:tcPr>
            <w:tcW w:w="900" w:type="dxa"/>
            <w:shd w:val="clear" w:color="auto" w:fill="E0E0E0"/>
          </w:tcPr>
          <w:p w:rsidR="00605491" w:rsidRPr="00E00ABD" w:rsidRDefault="00605491" w:rsidP="00E00ABD">
            <w:pPr>
              <w:jc w:val="center"/>
              <w:rPr>
                <w:rFonts w:ascii="Arial" w:hAnsi="Arial" w:cs="Arial"/>
                <w:b/>
                <w:sz w:val="20"/>
                <w:szCs w:val="20"/>
              </w:rPr>
            </w:pPr>
            <w:r w:rsidRPr="00E00ABD">
              <w:rPr>
                <w:rFonts w:ascii="Arial" w:hAnsi="Arial" w:cs="Arial"/>
                <w:b/>
                <w:sz w:val="20"/>
                <w:szCs w:val="20"/>
              </w:rPr>
              <w:t>Units</w:t>
            </w:r>
          </w:p>
        </w:tc>
        <w:tc>
          <w:tcPr>
            <w:tcW w:w="720" w:type="dxa"/>
            <w:shd w:val="clear" w:color="auto" w:fill="E0E0E0"/>
          </w:tcPr>
          <w:p w:rsidR="00605491" w:rsidRPr="00E00ABD" w:rsidRDefault="00605491" w:rsidP="00E00ABD">
            <w:pPr>
              <w:jc w:val="center"/>
              <w:rPr>
                <w:rFonts w:ascii="Arial" w:hAnsi="Arial" w:cs="Arial"/>
                <w:b/>
                <w:sz w:val="20"/>
                <w:szCs w:val="20"/>
              </w:rPr>
            </w:pPr>
            <w:r w:rsidRPr="00E00ABD">
              <w:rPr>
                <w:rFonts w:ascii="Arial" w:hAnsi="Arial" w:cs="Arial"/>
                <w:b/>
                <w:sz w:val="20"/>
                <w:szCs w:val="20"/>
              </w:rPr>
              <w:t>GE</w:t>
            </w:r>
          </w:p>
        </w:tc>
      </w:tr>
      <w:tr w:rsidR="00605491" w:rsidRPr="00E00ABD" w:rsidTr="00B61D05">
        <w:trPr>
          <w:trHeight w:val="257"/>
        </w:trPr>
        <w:tc>
          <w:tcPr>
            <w:tcW w:w="4338" w:type="dxa"/>
            <w:gridSpan w:val="2"/>
          </w:tcPr>
          <w:p w:rsidR="00605491" w:rsidRPr="00E00ABD" w:rsidRDefault="00605491" w:rsidP="0005124E">
            <w:pPr>
              <w:rPr>
                <w:rFonts w:ascii="Arial" w:hAnsi="Arial" w:cs="Arial"/>
                <w:b/>
                <w:sz w:val="20"/>
                <w:szCs w:val="20"/>
              </w:rPr>
            </w:pPr>
            <w:r w:rsidRPr="00E00ABD">
              <w:rPr>
                <w:rFonts w:ascii="Arial" w:hAnsi="Arial" w:cs="Arial"/>
                <w:b/>
                <w:sz w:val="20"/>
                <w:szCs w:val="20"/>
              </w:rPr>
              <w:t>Required</w:t>
            </w:r>
            <w:r>
              <w:rPr>
                <w:rFonts w:ascii="Arial" w:hAnsi="Arial" w:cs="Arial"/>
                <w:b/>
                <w:sz w:val="20"/>
                <w:szCs w:val="20"/>
              </w:rPr>
              <w:t xml:space="preserve"> Core</w:t>
            </w:r>
            <w:r w:rsidRPr="00E00ABD">
              <w:rPr>
                <w:rFonts w:ascii="Arial" w:hAnsi="Arial" w:cs="Arial"/>
                <w:b/>
                <w:sz w:val="20"/>
                <w:szCs w:val="20"/>
              </w:rPr>
              <w:t>:</w:t>
            </w:r>
            <w:r>
              <w:rPr>
                <w:rFonts w:ascii="Arial" w:hAnsi="Arial" w:cs="Arial"/>
                <w:b/>
                <w:sz w:val="20"/>
                <w:szCs w:val="20"/>
              </w:rPr>
              <w:t xml:space="preserve"> </w:t>
            </w:r>
            <w:r w:rsidR="008C0AD6">
              <w:rPr>
                <w:rFonts w:ascii="Arial" w:hAnsi="Arial" w:cs="Arial"/>
                <w:sz w:val="20"/>
                <w:szCs w:val="20"/>
              </w:rPr>
              <w:t>1</w:t>
            </w:r>
            <w:r w:rsidR="0005124E">
              <w:rPr>
                <w:rFonts w:ascii="Arial" w:hAnsi="Arial" w:cs="Arial"/>
                <w:sz w:val="20"/>
                <w:szCs w:val="20"/>
              </w:rPr>
              <w:t>2</w:t>
            </w:r>
            <w:r w:rsidRPr="00E00ABD">
              <w:rPr>
                <w:rFonts w:ascii="Arial" w:hAnsi="Arial" w:cs="Arial"/>
                <w:sz w:val="20"/>
                <w:szCs w:val="20"/>
              </w:rPr>
              <w:t xml:space="preserve"> units</w:t>
            </w:r>
            <w:r w:rsidR="008C0AD6">
              <w:rPr>
                <w:rFonts w:ascii="Arial" w:hAnsi="Arial" w:cs="Arial"/>
                <w:sz w:val="20"/>
                <w:szCs w:val="20"/>
              </w:rPr>
              <w:t xml:space="preserve"> </w:t>
            </w:r>
          </w:p>
        </w:tc>
        <w:tc>
          <w:tcPr>
            <w:tcW w:w="1440" w:type="dxa"/>
            <w:shd w:val="clear" w:color="auto" w:fill="D9D9D9"/>
          </w:tcPr>
          <w:p w:rsidR="00605491" w:rsidRPr="00EF6A3A" w:rsidRDefault="00605491" w:rsidP="004C4549">
            <w:pPr>
              <w:rPr>
                <w:rFonts w:ascii="Arial" w:hAnsi="Arial" w:cs="Arial"/>
                <w:b/>
                <w:sz w:val="20"/>
                <w:szCs w:val="20"/>
              </w:rPr>
            </w:pPr>
          </w:p>
        </w:tc>
        <w:tc>
          <w:tcPr>
            <w:tcW w:w="1170" w:type="dxa"/>
            <w:shd w:val="clear" w:color="auto" w:fill="D9D9D9"/>
          </w:tcPr>
          <w:p w:rsidR="00605491" w:rsidRPr="00EF6A3A" w:rsidRDefault="00605491" w:rsidP="004C4549">
            <w:pPr>
              <w:rPr>
                <w:rFonts w:ascii="Arial" w:hAnsi="Arial" w:cs="Arial"/>
                <w:b/>
                <w:sz w:val="20"/>
                <w:szCs w:val="20"/>
              </w:rPr>
            </w:pPr>
          </w:p>
        </w:tc>
        <w:tc>
          <w:tcPr>
            <w:tcW w:w="2610" w:type="dxa"/>
            <w:shd w:val="clear" w:color="auto" w:fill="D9D9D9"/>
          </w:tcPr>
          <w:p w:rsidR="00605491" w:rsidRPr="00EF6A3A" w:rsidRDefault="00605491" w:rsidP="004C4549">
            <w:pPr>
              <w:rPr>
                <w:rFonts w:ascii="Arial" w:hAnsi="Arial" w:cs="Arial"/>
                <w:b/>
                <w:sz w:val="20"/>
                <w:szCs w:val="20"/>
              </w:rPr>
            </w:pPr>
          </w:p>
        </w:tc>
        <w:tc>
          <w:tcPr>
            <w:tcW w:w="900" w:type="dxa"/>
            <w:shd w:val="clear" w:color="auto" w:fill="D9D9D9"/>
          </w:tcPr>
          <w:p w:rsidR="00605491" w:rsidRPr="00EF6A3A" w:rsidRDefault="00605491" w:rsidP="00E00ABD">
            <w:pPr>
              <w:jc w:val="center"/>
              <w:rPr>
                <w:rFonts w:ascii="Arial" w:hAnsi="Arial" w:cs="Arial"/>
                <w:b/>
                <w:sz w:val="20"/>
                <w:szCs w:val="20"/>
              </w:rPr>
            </w:pPr>
          </w:p>
        </w:tc>
        <w:tc>
          <w:tcPr>
            <w:tcW w:w="720" w:type="dxa"/>
            <w:shd w:val="clear" w:color="auto" w:fill="D9D9D9"/>
          </w:tcPr>
          <w:p w:rsidR="00605491" w:rsidRPr="00EF6A3A" w:rsidRDefault="00605491" w:rsidP="00E00ABD">
            <w:pPr>
              <w:jc w:val="center"/>
              <w:rPr>
                <w:rFonts w:ascii="Arial" w:hAnsi="Arial" w:cs="Arial"/>
                <w:b/>
                <w:sz w:val="20"/>
                <w:szCs w:val="20"/>
              </w:rPr>
            </w:pPr>
          </w:p>
        </w:tc>
      </w:tr>
      <w:tr w:rsidR="0005124E" w:rsidRPr="00E00ABD" w:rsidTr="0005124E">
        <w:trPr>
          <w:trHeight w:val="257"/>
        </w:trPr>
        <w:tc>
          <w:tcPr>
            <w:tcW w:w="4338" w:type="dxa"/>
            <w:gridSpan w:val="2"/>
          </w:tcPr>
          <w:p w:rsidR="0005124E" w:rsidRPr="0005124E" w:rsidRDefault="00A31A98" w:rsidP="0005124E">
            <w:pPr>
              <w:rPr>
                <w:rFonts w:ascii="Arial" w:hAnsi="Arial" w:cs="Arial"/>
                <w:sz w:val="20"/>
                <w:szCs w:val="20"/>
              </w:rPr>
            </w:pPr>
            <w:r>
              <w:rPr>
                <w:rFonts w:ascii="Arial" w:hAnsi="Arial"/>
                <w:sz w:val="20"/>
                <w:szCs w:val="20"/>
              </w:rPr>
              <w:t xml:space="preserve">Survey of Western  Arts from </w:t>
            </w:r>
            <w:r w:rsidR="0005124E" w:rsidRPr="0005124E">
              <w:rPr>
                <w:rFonts w:ascii="Arial" w:hAnsi="Arial"/>
                <w:sz w:val="20"/>
                <w:szCs w:val="20"/>
              </w:rPr>
              <w:t>Renaissance to Contemporary (3)</w:t>
            </w:r>
          </w:p>
        </w:tc>
        <w:tc>
          <w:tcPr>
            <w:tcW w:w="1440" w:type="dxa"/>
          </w:tcPr>
          <w:p w:rsidR="0005124E" w:rsidRPr="00E00ABD" w:rsidRDefault="0005124E" w:rsidP="00633C4F">
            <w:pPr>
              <w:rPr>
                <w:rFonts w:ascii="Arial" w:hAnsi="Arial" w:cs="Arial"/>
                <w:sz w:val="20"/>
                <w:szCs w:val="20"/>
              </w:rPr>
            </w:pPr>
            <w:r>
              <w:rPr>
                <w:rFonts w:ascii="Arial" w:hAnsi="Arial"/>
                <w:sz w:val="20"/>
              </w:rPr>
              <w:t>ARTH 120</w:t>
            </w:r>
          </w:p>
        </w:tc>
        <w:tc>
          <w:tcPr>
            <w:tcW w:w="1170" w:type="dxa"/>
          </w:tcPr>
          <w:p w:rsidR="0005124E" w:rsidRPr="00E00ABD" w:rsidRDefault="00EC7FC2" w:rsidP="0005124E">
            <w:pPr>
              <w:jc w:val="center"/>
              <w:rPr>
                <w:rFonts w:ascii="Arial" w:hAnsi="Arial" w:cs="Arial"/>
                <w:sz w:val="20"/>
                <w:szCs w:val="20"/>
              </w:rPr>
            </w:pPr>
            <w:sdt>
              <w:sdtPr>
                <w:rPr>
                  <w:rFonts w:ascii="Arial" w:hAnsi="Arial" w:cs="Arial"/>
                  <w:sz w:val="20"/>
                  <w:szCs w:val="20"/>
                </w:rPr>
                <w:id w:val="14739999"/>
                <w:placeholder>
                  <w:docPart w:val="5932C6F1DD8E4CFFB4A0939B9636777B"/>
                </w:placeholder>
              </w:sdtPr>
              <w:sdtEndPr/>
              <w:sdtContent>
                <w:r w:rsidR="00FD09C8">
                  <w:rPr>
                    <w:rFonts w:ascii="Arial" w:hAnsi="Arial" w:cs="Arial"/>
                    <w:sz w:val="20"/>
                    <w:szCs w:val="20"/>
                  </w:rPr>
                  <w:fldChar w:fldCharType="begin">
                    <w:ffData>
                      <w:name w:val="Text3"/>
                      <w:enabled/>
                      <w:calcOnExit w:val="0"/>
                      <w:textInput/>
                    </w:ffData>
                  </w:fldChar>
                </w:r>
                <w:r w:rsidR="0005124E">
                  <w:rPr>
                    <w:rFonts w:ascii="Arial" w:hAnsi="Arial" w:cs="Arial"/>
                    <w:sz w:val="20"/>
                    <w:szCs w:val="20"/>
                  </w:rPr>
                  <w:instrText xml:space="preserve"> FORMTEXT </w:instrText>
                </w:r>
                <w:r w:rsidR="00FD09C8">
                  <w:rPr>
                    <w:rFonts w:ascii="Arial" w:hAnsi="Arial" w:cs="Arial"/>
                    <w:sz w:val="20"/>
                    <w:szCs w:val="20"/>
                  </w:rPr>
                </w:r>
                <w:r w:rsidR="00FD09C8">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FD09C8">
                  <w:rPr>
                    <w:rFonts w:ascii="Arial" w:hAnsi="Arial" w:cs="Arial"/>
                    <w:sz w:val="20"/>
                    <w:szCs w:val="20"/>
                  </w:rPr>
                  <w:fldChar w:fldCharType="end"/>
                </w:r>
              </w:sdtContent>
            </w:sdt>
          </w:p>
        </w:tc>
        <w:tc>
          <w:tcPr>
            <w:tcW w:w="2610" w:type="dxa"/>
          </w:tcPr>
          <w:sdt>
            <w:sdtPr>
              <w:rPr>
                <w:rFonts w:ascii="Arial" w:hAnsi="Arial" w:cs="Arial"/>
                <w:sz w:val="20"/>
                <w:szCs w:val="20"/>
              </w:rPr>
              <w:id w:val="14740000"/>
              <w:placeholder>
                <w:docPart w:val="4D6954398C3C445B80DAC9087D00790B"/>
              </w:placeholder>
            </w:sdtPr>
            <w:sdtEndPr/>
            <w:sdtContent>
              <w:p w:rsidR="0005124E" w:rsidRPr="00E00ABD" w:rsidRDefault="00FD09C8" w:rsidP="0005124E">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05124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14740001"/>
              <w:placeholder>
                <w:docPart w:val="20DAC7EFBC8648D990A49F9A1D6D83C3"/>
              </w:placeholder>
            </w:sdtPr>
            <w:sdtEndPr/>
            <w:sdtContent>
              <w:p w:rsidR="0005124E" w:rsidRPr="00E00ABD" w:rsidRDefault="00FD09C8" w:rsidP="0005124E">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05124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14740002"/>
              <w:placeholder>
                <w:docPart w:val="6891DA6A10734B64A71D2BC65D28D83B"/>
              </w:placeholder>
            </w:sdtPr>
            <w:sdtEndPr/>
            <w:sdtContent>
              <w:p w:rsidR="0005124E" w:rsidRPr="00E00ABD" w:rsidRDefault="00FD09C8" w:rsidP="0005124E">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05124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05124E">
                  <w:rPr>
                    <w:rFonts w:ascii="Arial" w:hAnsi="Arial" w:cs="Arial"/>
                    <w:sz w:val="20"/>
                    <w:szCs w:val="20"/>
                  </w:rPr>
                  <w:t xml:space="preserve">  </w:t>
                </w:r>
              </w:p>
            </w:sdtContent>
          </w:sdt>
        </w:tc>
      </w:tr>
      <w:tr w:rsidR="0005124E" w:rsidRPr="00E00ABD" w:rsidTr="0005124E">
        <w:trPr>
          <w:trHeight w:val="257"/>
        </w:trPr>
        <w:tc>
          <w:tcPr>
            <w:tcW w:w="4338" w:type="dxa"/>
            <w:gridSpan w:val="2"/>
          </w:tcPr>
          <w:p w:rsidR="0005124E" w:rsidRPr="00E00ABD" w:rsidRDefault="00C100F4" w:rsidP="0005124E">
            <w:pPr>
              <w:rPr>
                <w:rFonts w:ascii="Arial" w:hAnsi="Arial" w:cs="Arial"/>
                <w:sz w:val="20"/>
                <w:szCs w:val="20"/>
              </w:rPr>
            </w:pPr>
            <w:r>
              <w:rPr>
                <w:rFonts w:ascii="Arial" w:hAnsi="Arial"/>
                <w:sz w:val="20"/>
              </w:rPr>
              <w:t>Two</w:t>
            </w:r>
            <w:r w:rsidR="0005124E" w:rsidRPr="0036719F">
              <w:rPr>
                <w:rFonts w:ascii="Arial" w:hAnsi="Arial"/>
                <w:sz w:val="20"/>
              </w:rPr>
              <w:t>-D</w:t>
            </w:r>
            <w:r>
              <w:rPr>
                <w:rFonts w:ascii="Arial" w:hAnsi="Arial"/>
                <w:sz w:val="20"/>
              </w:rPr>
              <w:t>imensional</w:t>
            </w:r>
            <w:r w:rsidR="0005124E" w:rsidRPr="0036719F">
              <w:rPr>
                <w:rFonts w:ascii="Arial" w:hAnsi="Arial"/>
                <w:sz w:val="20"/>
              </w:rPr>
              <w:t xml:space="preserve"> Foundations (3)</w:t>
            </w:r>
          </w:p>
        </w:tc>
        <w:tc>
          <w:tcPr>
            <w:tcW w:w="1440" w:type="dxa"/>
          </w:tcPr>
          <w:p w:rsidR="0005124E" w:rsidRPr="00E00ABD" w:rsidRDefault="0005124E" w:rsidP="00633C4F">
            <w:pPr>
              <w:rPr>
                <w:rFonts w:ascii="Arial" w:hAnsi="Arial" w:cs="Arial"/>
                <w:sz w:val="20"/>
                <w:szCs w:val="20"/>
              </w:rPr>
            </w:pPr>
            <w:r>
              <w:rPr>
                <w:rFonts w:ascii="Arial" w:hAnsi="Arial"/>
                <w:sz w:val="20"/>
              </w:rPr>
              <w:t>ARTS 10</w:t>
            </w:r>
            <w:r w:rsidR="00C100F4">
              <w:rPr>
                <w:rFonts w:ascii="Arial" w:hAnsi="Arial"/>
                <w:sz w:val="20"/>
              </w:rPr>
              <w:t>0</w:t>
            </w:r>
          </w:p>
        </w:tc>
        <w:tc>
          <w:tcPr>
            <w:tcW w:w="1170" w:type="dxa"/>
          </w:tcPr>
          <w:p w:rsidR="0005124E" w:rsidRPr="00E00ABD" w:rsidRDefault="00EC7FC2" w:rsidP="0005124E">
            <w:pPr>
              <w:jc w:val="center"/>
              <w:rPr>
                <w:rFonts w:ascii="Arial" w:hAnsi="Arial" w:cs="Arial"/>
                <w:sz w:val="20"/>
                <w:szCs w:val="20"/>
              </w:rPr>
            </w:pPr>
            <w:sdt>
              <w:sdtPr>
                <w:rPr>
                  <w:rFonts w:ascii="Arial" w:hAnsi="Arial" w:cs="Arial"/>
                  <w:sz w:val="20"/>
                  <w:szCs w:val="20"/>
                </w:rPr>
                <w:id w:val="14740011"/>
                <w:placeholder>
                  <w:docPart w:val="BEF0B839456C4BD1BE020C0819C38E6E"/>
                </w:placeholder>
              </w:sdtPr>
              <w:sdtEndPr/>
              <w:sdtContent>
                <w:r w:rsidR="00FD09C8">
                  <w:rPr>
                    <w:rFonts w:ascii="Arial" w:hAnsi="Arial" w:cs="Arial"/>
                    <w:sz w:val="20"/>
                    <w:szCs w:val="20"/>
                  </w:rPr>
                  <w:fldChar w:fldCharType="begin">
                    <w:ffData>
                      <w:name w:val="Text3"/>
                      <w:enabled/>
                      <w:calcOnExit w:val="0"/>
                      <w:textInput/>
                    </w:ffData>
                  </w:fldChar>
                </w:r>
                <w:r w:rsidR="0005124E">
                  <w:rPr>
                    <w:rFonts w:ascii="Arial" w:hAnsi="Arial" w:cs="Arial"/>
                    <w:sz w:val="20"/>
                    <w:szCs w:val="20"/>
                  </w:rPr>
                  <w:instrText xml:space="preserve"> FORMTEXT </w:instrText>
                </w:r>
                <w:r w:rsidR="00FD09C8">
                  <w:rPr>
                    <w:rFonts w:ascii="Arial" w:hAnsi="Arial" w:cs="Arial"/>
                    <w:sz w:val="20"/>
                    <w:szCs w:val="20"/>
                  </w:rPr>
                </w:r>
                <w:r w:rsidR="00FD09C8">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FD09C8">
                  <w:rPr>
                    <w:rFonts w:ascii="Arial" w:hAnsi="Arial" w:cs="Arial"/>
                    <w:sz w:val="20"/>
                    <w:szCs w:val="20"/>
                  </w:rPr>
                  <w:fldChar w:fldCharType="end"/>
                </w:r>
              </w:sdtContent>
            </w:sdt>
          </w:p>
        </w:tc>
        <w:tc>
          <w:tcPr>
            <w:tcW w:w="2610" w:type="dxa"/>
          </w:tcPr>
          <w:sdt>
            <w:sdtPr>
              <w:rPr>
                <w:rFonts w:ascii="Arial" w:hAnsi="Arial" w:cs="Arial"/>
                <w:sz w:val="20"/>
                <w:szCs w:val="20"/>
              </w:rPr>
              <w:id w:val="14740012"/>
              <w:placeholder>
                <w:docPart w:val="DDD3FAE47CA04CCBAABC7D7B5EEBFE51"/>
              </w:placeholder>
            </w:sdtPr>
            <w:sdtEndPr/>
            <w:sdtContent>
              <w:p w:rsidR="0005124E" w:rsidRPr="00E00ABD" w:rsidRDefault="00FD09C8" w:rsidP="0005124E">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05124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14740013"/>
              <w:placeholder>
                <w:docPart w:val="91017E328BC648CE824F8A004BCCAFBB"/>
              </w:placeholder>
            </w:sdtPr>
            <w:sdtEndPr/>
            <w:sdtContent>
              <w:p w:rsidR="0005124E" w:rsidRPr="00E00ABD" w:rsidRDefault="00FD09C8" w:rsidP="0005124E">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05124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14740014"/>
              <w:placeholder>
                <w:docPart w:val="DE1394AEF69D449C89E1969F5C48C0E3"/>
              </w:placeholder>
            </w:sdtPr>
            <w:sdtEndPr/>
            <w:sdtContent>
              <w:p w:rsidR="0005124E" w:rsidRPr="00E00ABD" w:rsidRDefault="00FD09C8" w:rsidP="0005124E">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05124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05124E">
                  <w:rPr>
                    <w:rFonts w:ascii="Arial" w:hAnsi="Arial" w:cs="Arial"/>
                    <w:sz w:val="20"/>
                    <w:szCs w:val="20"/>
                  </w:rPr>
                  <w:t xml:space="preserve">  </w:t>
                </w:r>
              </w:p>
            </w:sdtContent>
          </w:sdt>
        </w:tc>
      </w:tr>
      <w:tr w:rsidR="0005124E" w:rsidRPr="00E00ABD" w:rsidTr="0005124E">
        <w:trPr>
          <w:trHeight w:val="257"/>
        </w:trPr>
        <w:tc>
          <w:tcPr>
            <w:tcW w:w="4338" w:type="dxa"/>
            <w:gridSpan w:val="2"/>
          </w:tcPr>
          <w:p w:rsidR="0005124E" w:rsidRPr="00E00ABD" w:rsidRDefault="00C100F4" w:rsidP="0005124E">
            <w:pPr>
              <w:rPr>
                <w:rFonts w:ascii="Arial" w:hAnsi="Arial" w:cs="Arial"/>
                <w:sz w:val="20"/>
                <w:szCs w:val="20"/>
              </w:rPr>
            </w:pPr>
            <w:r>
              <w:rPr>
                <w:rFonts w:ascii="Arial" w:hAnsi="Arial"/>
                <w:sz w:val="20"/>
              </w:rPr>
              <w:t>Three</w:t>
            </w:r>
            <w:r w:rsidR="0005124E" w:rsidRPr="0036719F">
              <w:rPr>
                <w:rFonts w:ascii="Arial" w:hAnsi="Arial"/>
                <w:sz w:val="20"/>
              </w:rPr>
              <w:t>-D</w:t>
            </w:r>
            <w:r>
              <w:rPr>
                <w:rFonts w:ascii="Arial" w:hAnsi="Arial"/>
                <w:sz w:val="20"/>
              </w:rPr>
              <w:t>imensional</w:t>
            </w:r>
            <w:r w:rsidR="0005124E" w:rsidRPr="0036719F">
              <w:rPr>
                <w:rFonts w:ascii="Arial" w:hAnsi="Arial"/>
                <w:sz w:val="20"/>
              </w:rPr>
              <w:t xml:space="preserve"> Foundations (3)</w:t>
            </w:r>
          </w:p>
        </w:tc>
        <w:tc>
          <w:tcPr>
            <w:tcW w:w="1440" w:type="dxa"/>
          </w:tcPr>
          <w:p w:rsidR="0005124E" w:rsidRPr="00E00ABD" w:rsidRDefault="0005124E" w:rsidP="00633C4F">
            <w:pPr>
              <w:rPr>
                <w:rFonts w:ascii="Arial" w:hAnsi="Arial" w:cs="Arial"/>
                <w:sz w:val="20"/>
                <w:szCs w:val="20"/>
              </w:rPr>
            </w:pPr>
            <w:r>
              <w:rPr>
                <w:rFonts w:ascii="Arial" w:hAnsi="Arial"/>
                <w:sz w:val="20"/>
              </w:rPr>
              <w:t>ARTS 10</w:t>
            </w:r>
            <w:r w:rsidR="00C100F4">
              <w:rPr>
                <w:rFonts w:ascii="Arial" w:hAnsi="Arial"/>
                <w:sz w:val="20"/>
              </w:rPr>
              <w:t>1</w:t>
            </w:r>
          </w:p>
        </w:tc>
        <w:tc>
          <w:tcPr>
            <w:tcW w:w="1170" w:type="dxa"/>
          </w:tcPr>
          <w:p w:rsidR="0005124E" w:rsidRPr="00E00ABD" w:rsidRDefault="00EC7FC2" w:rsidP="0005124E">
            <w:pPr>
              <w:jc w:val="center"/>
              <w:rPr>
                <w:rFonts w:ascii="Arial" w:hAnsi="Arial" w:cs="Arial"/>
                <w:sz w:val="20"/>
                <w:szCs w:val="20"/>
              </w:rPr>
            </w:pPr>
            <w:sdt>
              <w:sdtPr>
                <w:rPr>
                  <w:rFonts w:ascii="Arial" w:hAnsi="Arial" w:cs="Arial"/>
                  <w:sz w:val="20"/>
                  <w:szCs w:val="20"/>
                </w:rPr>
                <w:id w:val="14740007"/>
                <w:placeholder>
                  <w:docPart w:val="0DDFF9361D0E45FF902B7F9CCA86BA17"/>
                </w:placeholder>
              </w:sdtPr>
              <w:sdtEndPr/>
              <w:sdtContent>
                <w:r w:rsidR="00FD09C8">
                  <w:rPr>
                    <w:rFonts w:ascii="Arial" w:hAnsi="Arial" w:cs="Arial"/>
                    <w:sz w:val="20"/>
                    <w:szCs w:val="20"/>
                  </w:rPr>
                  <w:fldChar w:fldCharType="begin">
                    <w:ffData>
                      <w:name w:val="Text3"/>
                      <w:enabled/>
                      <w:calcOnExit w:val="0"/>
                      <w:textInput/>
                    </w:ffData>
                  </w:fldChar>
                </w:r>
                <w:r w:rsidR="0005124E">
                  <w:rPr>
                    <w:rFonts w:ascii="Arial" w:hAnsi="Arial" w:cs="Arial"/>
                    <w:sz w:val="20"/>
                    <w:szCs w:val="20"/>
                  </w:rPr>
                  <w:instrText xml:space="preserve"> FORMTEXT </w:instrText>
                </w:r>
                <w:r w:rsidR="00FD09C8">
                  <w:rPr>
                    <w:rFonts w:ascii="Arial" w:hAnsi="Arial" w:cs="Arial"/>
                    <w:sz w:val="20"/>
                    <w:szCs w:val="20"/>
                  </w:rPr>
                </w:r>
                <w:r w:rsidR="00FD09C8">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FD09C8">
                  <w:rPr>
                    <w:rFonts w:ascii="Arial" w:hAnsi="Arial" w:cs="Arial"/>
                    <w:sz w:val="20"/>
                    <w:szCs w:val="20"/>
                  </w:rPr>
                  <w:fldChar w:fldCharType="end"/>
                </w:r>
              </w:sdtContent>
            </w:sdt>
          </w:p>
        </w:tc>
        <w:tc>
          <w:tcPr>
            <w:tcW w:w="2610" w:type="dxa"/>
          </w:tcPr>
          <w:sdt>
            <w:sdtPr>
              <w:rPr>
                <w:rFonts w:ascii="Arial" w:hAnsi="Arial" w:cs="Arial"/>
                <w:sz w:val="20"/>
                <w:szCs w:val="20"/>
              </w:rPr>
              <w:id w:val="14740008"/>
              <w:placeholder>
                <w:docPart w:val="EA9C546B39BE4470A6E8DC2B30607E3C"/>
              </w:placeholder>
            </w:sdtPr>
            <w:sdtEndPr/>
            <w:sdtContent>
              <w:p w:rsidR="0005124E" w:rsidRPr="00E00ABD" w:rsidRDefault="00FD09C8" w:rsidP="0005124E">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05124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14740009"/>
              <w:placeholder>
                <w:docPart w:val="4F6981ED0EEC4E3EBB3DBA5DD152AF24"/>
              </w:placeholder>
            </w:sdtPr>
            <w:sdtEndPr/>
            <w:sdtContent>
              <w:p w:rsidR="0005124E" w:rsidRPr="00E00ABD" w:rsidRDefault="00FD09C8" w:rsidP="0005124E">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05124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14740010"/>
              <w:placeholder>
                <w:docPart w:val="060DFFC5987C48398883164278E830F5"/>
              </w:placeholder>
            </w:sdtPr>
            <w:sdtEndPr/>
            <w:sdtContent>
              <w:p w:rsidR="0005124E" w:rsidRPr="00E00ABD" w:rsidRDefault="00FD09C8" w:rsidP="0005124E">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05124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05124E">
                  <w:rPr>
                    <w:rFonts w:ascii="Arial" w:hAnsi="Arial" w:cs="Arial"/>
                    <w:sz w:val="20"/>
                    <w:szCs w:val="20"/>
                  </w:rPr>
                  <w:t xml:space="preserve">  </w:t>
                </w:r>
              </w:p>
            </w:sdtContent>
          </w:sdt>
        </w:tc>
      </w:tr>
      <w:tr w:rsidR="004C1955" w:rsidRPr="00E00ABD" w:rsidTr="00B61D05">
        <w:trPr>
          <w:trHeight w:val="257"/>
        </w:trPr>
        <w:tc>
          <w:tcPr>
            <w:tcW w:w="4338" w:type="dxa"/>
            <w:gridSpan w:val="2"/>
          </w:tcPr>
          <w:p w:rsidR="004C1955" w:rsidRPr="00E00ABD" w:rsidRDefault="0005124E" w:rsidP="004C4549">
            <w:pPr>
              <w:rPr>
                <w:rFonts w:ascii="Arial" w:hAnsi="Arial" w:cs="Arial"/>
                <w:sz w:val="20"/>
                <w:szCs w:val="20"/>
              </w:rPr>
            </w:pPr>
            <w:r w:rsidRPr="0036719F">
              <w:rPr>
                <w:rFonts w:ascii="Arial" w:hAnsi="Arial"/>
                <w:sz w:val="20"/>
              </w:rPr>
              <w:t>Fundamentals of Drawing (3)</w:t>
            </w:r>
          </w:p>
        </w:tc>
        <w:tc>
          <w:tcPr>
            <w:tcW w:w="1440" w:type="dxa"/>
          </w:tcPr>
          <w:p w:rsidR="004C1955" w:rsidRPr="00E00ABD" w:rsidRDefault="0005124E" w:rsidP="00633C4F">
            <w:pPr>
              <w:rPr>
                <w:rFonts w:ascii="Arial" w:hAnsi="Arial" w:cs="Arial"/>
                <w:sz w:val="20"/>
                <w:szCs w:val="20"/>
              </w:rPr>
            </w:pPr>
            <w:r>
              <w:rPr>
                <w:rFonts w:ascii="Arial" w:hAnsi="Arial"/>
                <w:sz w:val="20"/>
              </w:rPr>
              <w:t>ARTS 110</w:t>
            </w:r>
          </w:p>
        </w:tc>
        <w:tc>
          <w:tcPr>
            <w:tcW w:w="1170" w:type="dxa"/>
          </w:tcPr>
          <w:p w:rsidR="004C1955" w:rsidRPr="00E00ABD" w:rsidRDefault="00EC7FC2" w:rsidP="0005124E">
            <w:pPr>
              <w:jc w:val="center"/>
              <w:rPr>
                <w:rFonts w:ascii="Arial" w:hAnsi="Arial" w:cs="Arial"/>
                <w:sz w:val="20"/>
                <w:szCs w:val="20"/>
              </w:rPr>
            </w:pPr>
            <w:sdt>
              <w:sdtPr>
                <w:rPr>
                  <w:rFonts w:ascii="Arial" w:hAnsi="Arial" w:cs="Arial"/>
                  <w:sz w:val="20"/>
                  <w:szCs w:val="20"/>
                </w:rPr>
                <w:id w:val="3124058"/>
                <w:placeholder>
                  <w:docPart w:val="5EBABA78C90449C3B89E558D92925B63"/>
                </w:placeholder>
              </w:sdtPr>
              <w:sdtEndPr/>
              <w:sdtContent>
                <w:bookmarkStart w:id="1" w:name="Text3"/>
                <w:r w:rsidR="00FD09C8">
                  <w:rPr>
                    <w:rFonts w:ascii="Arial" w:hAnsi="Arial" w:cs="Arial"/>
                    <w:sz w:val="20"/>
                    <w:szCs w:val="20"/>
                  </w:rPr>
                  <w:fldChar w:fldCharType="begin">
                    <w:ffData>
                      <w:name w:val="Text3"/>
                      <w:enabled/>
                      <w:calcOnExit w:val="0"/>
                      <w:textInput/>
                    </w:ffData>
                  </w:fldChar>
                </w:r>
                <w:r w:rsidR="004C1955">
                  <w:rPr>
                    <w:rFonts w:ascii="Arial" w:hAnsi="Arial" w:cs="Arial"/>
                    <w:sz w:val="20"/>
                    <w:szCs w:val="20"/>
                  </w:rPr>
                  <w:instrText xml:space="preserve"> FORMTEXT </w:instrText>
                </w:r>
                <w:r w:rsidR="00FD09C8">
                  <w:rPr>
                    <w:rFonts w:ascii="Arial" w:hAnsi="Arial" w:cs="Arial"/>
                    <w:sz w:val="20"/>
                    <w:szCs w:val="20"/>
                  </w:rPr>
                </w:r>
                <w:r w:rsidR="00FD09C8">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FD09C8">
                  <w:rPr>
                    <w:rFonts w:ascii="Arial" w:hAnsi="Arial" w:cs="Arial"/>
                    <w:sz w:val="20"/>
                    <w:szCs w:val="20"/>
                  </w:rPr>
                  <w:fldChar w:fldCharType="end"/>
                </w:r>
                <w:bookmarkEnd w:id="1"/>
              </w:sdtContent>
            </w:sdt>
          </w:p>
        </w:tc>
        <w:tc>
          <w:tcPr>
            <w:tcW w:w="2610" w:type="dxa"/>
          </w:tcPr>
          <w:sdt>
            <w:sdtPr>
              <w:rPr>
                <w:rFonts w:ascii="Arial" w:hAnsi="Arial" w:cs="Arial"/>
                <w:sz w:val="20"/>
                <w:szCs w:val="20"/>
              </w:rPr>
              <w:id w:val="3124063"/>
              <w:placeholder>
                <w:docPart w:val="9E17620AAFE5459890BA80652E0B7CB7"/>
              </w:placeholder>
            </w:sdtPr>
            <w:sdtEndPr/>
            <w:sdtContent>
              <w:p w:rsidR="004C1955" w:rsidRPr="00E00ABD" w:rsidRDefault="00FD09C8" w:rsidP="0005124E">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4C195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3124065"/>
              <w:placeholder>
                <w:docPart w:val="FC67FB6C67014DA79B7E4C67FAC18A2A"/>
              </w:placeholder>
            </w:sdtPr>
            <w:sdtEndPr/>
            <w:sdtContent>
              <w:p w:rsidR="004C1955" w:rsidRPr="00E00ABD" w:rsidRDefault="00FD09C8" w:rsidP="0005124E">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4C195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3124090"/>
              <w:placeholder>
                <w:docPart w:val="3F2D8EEECE224BC1B098C4EB370A0DD7"/>
              </w:placeholder>
            </w:sdtPr>
            <w:sdtEndPr/>
            <w:sdtContent>
              <w:bookmarkStart w:id="2" w:name="Check1" w:displacedByCustomXml="prev"/>
              <w:p w:rsidR="004C1955" w:rsidRPr="00E00ABD" w:rsidRDefault="00FD09C8" w:rsidP="0005124E">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4C1955">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2"/>
                <w:r w:rsidR="004C1955">
                  <w:rPr>
                    <w:rFonts w:ascii="Arial" w:hAnsi="Arial" w:cs="Arial"/>
                    <w:sz w:val="20"/>
                    <w:szCs w:val="20"/>
                  </w:rPr>
                  <w:t xml:space="preserve">  </w:t>
                </w:r>
              </w:p>
            </w:sdtContent>
          </w:sdt>
        </w:tc>
      </w:tr>
      <w:tr w:rsidR="004C1955" w:rsidRPr="00E00ABD" w:rsidTr="00B61D05">
        <w:trPr>
          <w:trHeight w:val="143"/>
        </w:trPr>
        <w:tc>
          <w:tcPr>
            <w:tcW w:w="4338" w:type="dxa"/>
            <w:gridSpan w:val="2"/>
          </w:tcPr>
          <w:p w:rsidR="004C1955" w:rsidRPr="004306AF" w:rsidRDefault="004C1955" w:rsidP="0005124E">
            <w:pPr>
              <w:rPr>
                <w:rFonts w:ascii="Arial" w:hAnsi="Arial" w:cs="Arial"/>
                <w:sz w:val="20"/>
                <w:szCs w:val="20"/>
              </w:rPr>
            </w:pPr>
            <w:r>
              <w:rPr>
                <w:rFonts w:ascii="Arial" w:hAnsi="Arial" w:cs="Arial"/>
                <w:b/>
                <w:sz w:val="20"/>
                <w:szCs w:val="20"/>
              </w:rPr>
              <w:t xml:space="preserve">List A (select </w:t>
            </w:r>
            <w:r w:rsidR="0005124E">
              <w:rPr>
                <w:rFonts w:ascii="Arial" w:hAnsi="Arial" w:cs="Arial"/>
                <w:b/>
                <w:sz w:val="20"/>
                <w:szCs w:val="20"/>
              </w:rPr>
              <w:t>one</w:t>
            </w:r>
            <w:r>
              <w:rPr>
                <w:rFonts w:ascii="Arial" w:hAnsi="Arial" w:cs="Arial"/>
                <w:b/>
                <w:sz w:val="20"/>
                <w:szCs w:val="20"/>
              </w:rPr>
              <w:t>)</w:t>
            </w:r>
            <w:r w:rsidRPr="00E00ABD">
              <w:rPr>
                <w:rFonts w:ascii="Arial" w:hAnsi="Arial" w:cs="Arial"/>
                <w:b/>
                <w:sz w:val="20"/>
                <w:szCs w:val="20"/>
              </w:rPr>
              <w:t>:</w:t>
            </w:r>
            <w:r>
              <w:rPr>
                <w:rFonts w:ascii="Arial" w:hAnsi="Arial" w:cs="Arial"/>
                <w:b/>
                <w:sz w:val="20"/>
                <w:szCs w:val="20"/>
              </w:rPr>
              <w:t xml:space="preserve"> </w:t>
            </w:r>
            <w:r w:rsidR="00633C4F">
              <w:rPr>
                <w:rFonts w:ascii="Arial" w:hAnsi="Arial" w:cs="Arial"/>
                <w:sz w:val="20"/>
                <w:szCs w:val="20"/>
              </w:rPr>
              <w:t xml:space="preserve">3 </w:t>
            </w:r>
            <w:r>
              <w:rPr>
                <w:rFonts w:ascii="Arial" w:hAnsi="Arial" w:cs="Arial"/>
                <w:sz w:val="20"/>
                <w:szCs w:val="20"/>
              </w:rPr>
              <w:t>units</w:t>
            </w:r>
          </w:p>
        </w:tc>
        <w:tc>
          <w:tcPr>
            <w:tcW w:w="1440" w:type="dxa"/>
            <w:shd w:val="clear" w:color="auto" w:fill="D9D9D9"/>
          </w:tcPr>
          <w:p w:rsidR="004C1955" w:rsidRPr="00EF6A3A" w:rsidRDefault="004C1955" w:rsidP="00EF6A3A">
            <w:pPr>
              <w:rPr>
                <w:rFonts w:ascii="Arial" w:hAnsi="Arial" w:cs="Arial"/>
                <w:b/>
                <w:sz w:val="20"/>
                <w:szCs w:val="20"/>
              </w:rPr>
            </w:pPr>
          </w:p>
        </w:tc>
        <w:tc>
          <w:tcPr>
            <w:tcW w:w="1170" w:type="dxa"/>
            <w:shd w:val="clear" w:color="auto" w:fill="D9D9D9"/>
          </w:tcPr>
          <w:p w:rsidR="004C1955" w:rsidRPr="00EF6A3A" w:rsidRDefault="004C1955" w:rsidP="00EF6A3A">
            <w:pPr>
              <w:rPr>
                <w:rFonts w:ascii="Arial" w:hAnsi="Arial" w:cs="Arial"/>
                <w:b/>
                <w:sz w:val="20"/>
                <w:szCs w:val="20"/>
              </w:rPr>
            </w:pPr>
          </w:p>
        </w:tc>
        <w:tc>
          <w:tcPr>
            <w:tcW w:w="2610" w:type="dxa"/>
            <w:shd w:val="clear" w:color="auto" w:fill="D9D9D9"/>
          </w:tcPr>
          <w:p w:rsidR="004C1955" w:rsidRPr="00EF6A3A" w:rsidRDefault="004C1955" w:rsidP="00EF6A3A">
            <w:pPr>
              <w:rPr>
                <w:rFonts w:ascii="Arial" w:hAnsi="Arial" w:cs="Arial"/>
                <w:b/>
                <w:sz w:val="20"/>
                <w:szCs w:val="20"/>
              </w:rPr>
            </w:pPr>
          </w:p>
        </w:tc>
        <w:tc>
          <w:tcPr>
            <w:tcW w:w="900" w:type="dxa"/>
            <w:shd w:val="clear" w:color="auto" w:fill="D9D9D9"/>
          </w:tcPr>
          <w:p w:rsidR="004C1955" w:rsidRPr="00EF6A3A" w:rsidRDefault="004C1955" w:rsidP="00EF6A3A">
            <w:pPr>
              <w:jc w:val="center"/>
              <w:rPr>
                <w:rFonts w:ascii="Arial" w:hAnsi="Arial" w:cs="Arial"/>
                <w:b/>
                <w:sz w:val="20"/>
                <w:szCs w:val="20"/>
              </w:rPr>
            </w:pPr>
          </w:p>
        </w:tc>
        <w:tc>
          <w:tcPr>
            <w:tcW w:w="720" w:type="dxa"/>
            <w:shd w:val="clear" w:color="auto" w:fill="D9D9D9"/>
          </w:tcPr>
          <w:p w:rsidR="004C1955" w:rsidRPr="00EF6A3A" w:rsidRDefault="004C1955" w:rsidP="00EF6A3A">
            <w:pPr>
              <w:jc w:val="center"/>
              <w:rPr>
                <w:rFonts w:ascii="Arial" w:hAnsi="Arial" w:cs="Arial"/>
                <w:b/>
                <w:sz w:val="20"/>
                <w:szCs w:val="20"/>
              </w:rPr>
            </w:pPr>
          </w:p>
        </w:tc>
      </w:tr>
      <w:tr w:rsidR="00633C4F" w:rsidRPr="00E00ABD" w:rsidTr="00633C4F">
        <w:trPr>
          <w:trHeight w:val="143"/>
        </w:trPr>
        <w:tc>
          <w:tcPr>
            <w:tcW w:w="4338" w:type="dxa"/>
            <w:gridSpan w:val="2"/>
          </w:tcPr>
          <w:p w:rsidR="00633C4F" w:rsidRPr="00E00ABD" w:rsidRDefault="00A31A98" w:rsidP="00A31A98">
            <w:pPr>
              <w:rPr>
                <w:rFonts w:ascii="Arial" w:hAnsi="Arial" w:cs="Arial"/>
                <w:sz w:val="20"/>
                <w:szCs w:val="20"/>
              </w:rPr>
            </w:pPr>
            <w:r>
              <w:rPr>
                <w:rFonts w:ascii="Arial" w:hAnsi="Arial"/>
                <w:sz w:val="20"/>
              </w:rPr>
              <w:t xml:space="preserve">Survey of Western Art from </w:t>
            </w:r>
            <w:r w:rsidR="00633C4F" w:rsidRPr="00034308">
              <w:rPr>
                <w:rFonts w:ascii="Arial" w:hAnsi="Arial"/>
                <w:sz w:val="20"/>
              </w:rPr>
              <w:t>Pre-Histo</w:t>
            </w:r>
            <w:r>
              <w:rPr>
                <w:rFonts w:ascii="Arial" w:hAnsi="Arial"/>
                <w:sz w:val="20"/>
              </w:rPr>
              <w:t>ry</w:t>
            </w:r>
            <w:r w:rsidR="00633C4F" w:rsidRPr="00034308">
              <w:rPr>
                <w:rFonts w:ascii="Arial" w:hAnsi="Arial"/>
                <w:sz w:val="20"/>
              </w:rPr>
              <w:t xml:space="preserve"> to M</w:t>
            </w:r>
            <w:r>
              <w:rPr>
                <w:rFonts w:ascii="Arial" w:hAnsi="Arial"/>
                <w:sz w:val="20"/>
              </w:rPr>
              <w:t>iddle Ages</w:t>
            </w:r>
            <w:r w:rsidR="00633C4F" w:rsidRPr="00034308">
              <w:rPr>
                <w:rFonts w:ascii="Arial" w:hAnsi="Arial"/>
                <w:sz w:val="20"/>
              </w:rPr>
              <w:t xml:space="preserve"> (3)</w:t>
            </w:r>
          </w:p>
        </w:tc>
        <w:tc>
          <w:tcPr>
            <w:tcW w:w="1440" w:type="dxa"/>
          </w:tcPr>
          <w:p w:rsidR="00633C4F" w:rsidRPr="00E00ABD" w:rsidRDefault="00633C4F" w:rsidP="00633C4F">
            <w:pPr>
              <w:rPr>
                <w:rFonts w:ascii="Arial" w:hAnsi="Arial" w:cs="Arial"/>
                <w:sz w:val="20"/>
                <w:szCs w:val="20"/>
              </w:rPr>
            </w:pPr>
            <w:r w:rsidRPr="00034308">
              <w:rPr>
                <w:rFonts w:ascii="Arial" w:hAnsi="Arial"/>
                <w:sz w:val="20"/>
              </w:rPr>
              <w:t>ARTH 1</w:t>
            </w:r>
            <w:r>
              <w:rPr>
                <w:rFonts w:ascii="Arial" w:hAnsi="Arial"/>
                <w:sz w:val="20"/>
              </w:rPr>
              <w:t>10</w:t>
            </w:r>
          </w:p>
        </w:tc>
        <w:tc>
          <w:tcPr>
            <w:tcW w:w="1170" w:type="dxa"/>
          </w:tcPr>
          <w:p w:rsidR="00633C4F" w:rsidRPr="00E00ABD" w:rsidRDefault="00EC7FC2" w:rsidP="00633C4F">
            <w:pPr>
              <w:jc w:val="center"/>
              <w:rPr>
                <w:rFonts w:ascii="Arial" w:hAnsi="Arial" w:cs="Arial"/>
                <w:sz w:val="20"/>
                <w:szCs w:val="20"/>
              </w:rPr>
            </w:pPr>
            <w:sdt>
              <w:sdtPr>
                <w:rPr>
                  <w:rFonts w:ascii="Arial" w:hAnsi="Arial" w:cs="Arial"/>
                  <w:sz w:val="20"/>
                  <w:szCs w:val="20"/>
                </w:rPr>
                <w:id w:val="14740023"/>
                <w:placeholder>
                  <w:docPart w:val="835D3E7285BE48B086AAE0CA82BE70B3"/>
                </w:placeholder>
              </w:sdtPr>
              <w:sdtEndPr/>
              <w:sdtContent>
                <w:r w:rsidR="00FD09C8">
                  <w:rPr>
                    <w:rFonts w:ascii="Arial" w:hAnsi="Arial" w:cs="Arial"/>
                    <w:sz w:val="20"/>
                    <w:szCs w:val="20"/>
                  </w:rPr>
                  <w:fldChar w:fldCharType="begin">
                    <w:ffData>
                      <w:name w:val="Text3"/>
                      <w:enabled/>
                      <w:calcOnExit w:val="0"/>
                      <w:textInput/>
                    </w:ffData>
                  </w:fldChar>
                </w:r>
                <w:r w:rsidR="00633C4F">
                  <w:rPr>
                    <w:rFonts w:ascii="Arial" w:hAnsi="Arial" w:cs="Arial"/>
                    <w:sz w:val="20"/>
                    <w:szCs w:val="20"/>
                  </w:rPr>
                  <w:instrText xml:space="preserve"> FORMTEXT </w:instrText>
                </w:r>
                <w:r w:rsidR="00FD09C8">
                  <w:rPr>
                    <w:rFonts w:ascii="Arial" w:hAnsi="Arial" w:cs="Arial"/>
                    <w:sz w:val="20"/>
                    <w:szCs w:val="20"/>
                  </w:rPr>
                </w:r>
                <w:r w:rsidR="00FD09C8">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FD09C8">
                  <w:rPr>
                    <w:rFonts w:ascii="Arial" w:hAnsi="Arial" w:cs="Arial"/>
                    <w:sz w:val="20"/>
                    <w:szCs w:val="20"/>
                  </w:rPr>
                  <w:fldChar w:fldCharType="end"/>
                </w:r>
              </w:sdtContent>
            </w:sdt>
          </w:p>
        </w:tc>
        <w:tc>
          <w:tcPr>
            <w:tcW w:w="2610" w:type="dxa"/>
          </w:tcPr>
          <w:sdt>
            <w:sdtPr>
              <w:rPr>
                <w:rFonts w:ascii="Arial" w:hAnsi="Arial" w:cs="Arial"/>
                <w:sz w:val="20"/>
                <w:szCs w:val="20"/>
              </w:rPr>
              <w:id w:val="14740024"/>
              <w:placeholder>
                <w:docPart w:val="7778F3FCAADB457CB8ED0A6E9553B8AF"/>
              </w:placeholder>
            </w:sdtPr>
            <w:sdtEndPr/>
            <w:sdtContent>
              <w:p w:rsidR="00633C4F" w:rsidRPr="00E00ABD" w:rsidRDefault="00FD09C8" w:rsidP="00633C4F">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633C4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14740025"/>
              <w:placeholder>
                <w:docPart w:val="FBC56C3E2D114952B5649E380E61924F"/>
              </w:placeholder>
            </w:sdtPr>
            <w:sdtEndPr/>
            <w:sdtContent>
              <w:p w:rsidR="00633C4F" w:rsidRPr="00E00ABD" w:rsidRDefault="00FD09C8" w:rsidP="00633C4F">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633C4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14740026"/>
              <w:placeholder>
                <w:docPart w:val="BD97F91B91D2411A819059E9D02BB4F4"/>
              </w:placeholder>
            </w:sdtPr>
            <w:sdtEndPr/>
            <w:sdtContent>
              <w:p w:rsidR="00633C4F" w:rsidRPr="00E00ABD" w:rsidRDefault="00FD09C8" w:rsidP="00633C4F">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633C4F">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633C4F">
                  <w:rPr>
                    <w:rFonts w:ascii="Arial" w:hAnsi="Arial" w:cs="Arial"/>
                    <w:sz w:val="20"/>
                    <w:szCs w:val="20"/>
                  </w:rPr>
                  <w:t xml:space="preserve">  </w:t>
                </w:r>
              </w:p>
            </w:sdtContent>
          </w:sdt>
        </w:tc>
      </w:tr>
      <w:tr w:rsidR="00633C4F" w:rsidRPr="00E00ABD" w:rsidTr="00633C4F">
        <w:trPr>
          <w:trHeight w:val="143"/>
        </w:trPr>
        <w:tc>
          <w:tcPr>
            <w:tcW w:w="4338" w:type="dxa"/>
            <w:gridSpan w:val="2"/>
          </w:tcPr>
          <w:p w:rsidR="00633C4F" w:rsidRPr="00E00ABD" w:rsidRDefault="009E2D56" w:rsidP="00633C4F">
            <w:pPr>
              <w:rPr>
                <w:rFonts w:ascii="Arial" w:hAnsi="Arial" w:cs="Arial"/>
                <w:sz w:val="20"/>
                <w:szCs w:val="20"/>
              </w:rPr>
            </w:pPr>
            <w:r>
              <w:rPr>
                <w:rFonts w:ascii="Arial" w:hAnsi="Arial"/>
                <w:sz w:val="20"/>
              </w:rPr>
              <w:t>Survey of Asian Art</w:t>
            </w:r>
            <w:r w:rsidR="00633C4F">
              <w:rPr>
                <w:rFonts w:ascii="Arial" w:hAnsi="Arial"/>
                <w:sz w:val="20"/>
              </w:rPr>
              <w:t xml:space="preserve"> (3)</w:t>
            </w:r>
          </w:p>
        </w:tc>
        <w:tc>
          <w:tcPr>
            <w:tcW w:w="1440" w:type="dxa"/>
          </w:tcPr>
          <w:p w:rsidR="00633C4F" w:rsidRPr="00E00ABD" w:rsidRDefault="004020E7" w:rsidP="00A31A98">
            <w:pPr>
              <w:rPr>
                <w:rFonts w:ascii="Arial" w:hAnsi="Arial" w:cs="Arial"/>
                <w:sz w:val="20"/>
                <w:szCs w:val="20"/>
              </w:rPr>
            </w:pPr>
            <w:r>
              <w:rPr>
                <w:rFonts w:ascii="Arial" w:hAnsi="Arial" w:cs="Arial"/>
                <w:sz w:val="20"/>
                <w:szCs w:val="20"/>
              </w:rPr>
              <w:t>ARTH 1</w:t>
            </w:r>
            <w:r w:rsidR="009E2D56">
              <w:rPr>
                <w:rFonts w:ascii="Arial" w:hAnsi="Arial" w:cs="Arial"/>
                <w:sz w:val="20"/>
                <w:szCs w:val="20"/>
              </w:rPr>
              <w:t>30</w:t>
            </w:r>
            <w:r>
              <w:rPr>
                <w:rFonts w:ascii="Arial" w:hAnsi="Arial" w:cs="Arial"/>
                <w:sz w:val="20"/>
                <w:szCs w:val="20"/>
              </w:rPr>
              <w:t xml:space="preserve"> </w:t>
            </w:r>
          </w:p>
        </w:tc>
        <w:tc>
          <w:tcPr>
            <w:tcW w:w="1170" w:type="dxa"/>
          </w:tcPr>
          <w:p w:rsidR="00633C4F" w:rsidRPr="00E00ABD" w:rsidRDefault="00EC7FC2" w:rsidP="00633C4F">
            <w:pPr>
              <w:jc w:val="center"/>
              <w:rPr>
                <w:rFonts w:ascii="Arial" w:hAnsi="Arial" w:cs="Arial"/>
                <w:sz w:val="20"/>
                <w:szCs w:val="20"/>
              </w:rPr>
            </w:pPr>
            <w:sdt>
              <w:sdtPr>
                <w:rPr>
                  <w:rFonts w:ascii="Arial" w:hAnsi="Arial" w:cs="Arial"/>
                  <w:sz w:val="20"/>
                  <w:szCs w:val="20"/>
                </w:rPr>
                <w:id w:val="14740031"/>
                <w:placeholder>
                  <w:docPart w:val="A8A5AA435D9946DA9098F41EF2FFA37B"/>
                </w:placeholder>
              </w:sdtPr>
              <w:sdtEndPr/>
              <w:sdtContent>
                <w:r w:rsidR="00FD09C8">
                  <w:rPr>
                    <w:rFonts w:ascii="Arial" w:hAnsi="Arial" w:cs="Arial"/>
                    <w:sz w:val="20"/>
                    <w:szCs w:val="20"/>
                  </w:rPr>
                  <w:fldChar w:fldCharType="begin">
                    <w:ffData>
                      <w:name w:val="Text3"/>
                      <w:enabled/>
                      <w:calcOnExit w:val="0"/>
                      <w:textInput/>
                    </w:ffData>
                  </w:fldChar>
                </w:r>
                <w:r w:rsidR="00633C4F">
                  <w:rPr>
                    <w:rFonts w:ascii="Arial" w:hAnsi="Arial" w:cs="Arial"/>
                    <w:sz w:val="20"/>
                    <w:szCs w:val="20"/>
                  </w:rPr>
                  <w:instrText xml:space="preserve"> FORMTEXT </w:instrText>
                </w:r>
                <w:r w:rsidR="00FD09C8">
                  <w:rPr>
                    <w:rFonts w:ascii="Arial" w:hAnsi="Arial" w:cs="Arial"/>
                    <w:sz w:val="20"/>
                    <w:szCs w:val="20"/>
                  </w:rPr>
                </w:r>
                <w:r w:rsidR="00FD09C8">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FD09C8">
                  <w:rPr>
                    <w:rFonts w:ascii="Arial" w:hAnsi="Arial" w:cs="Arial"/>
                    <w:sz w:val="20"/>
                    <w:szCs w:val="20"/>
                  </w:rPr>
                  <w:fldChar w:fldCharType="end"/>
                </w:r>
              </w:sdtContent>
            </w:sdt>
          </w:p>
        </w:tc>
        <w:tc>
          <w:tcPr>
            <w:tcW w:w="2610" w:type="dxa"/>
          </w:tcPr>
          <w:sdt>
            <w:sdtPr>
              <w:rPr>
                <w:rFonts w:ascii="Arial" w:hAnsi="Arial" w:cs="Arial"/>
                <w:sz w:val="20"/>
                <w:szCs w:val="20"/>
              </w:rPr>
              <w:id w:val="14740032"/>
              <w:placeholder>
                <w:docPart w:val="562CA1F782804233BF12FD735ECA75FB"/>
              </w:placeholder>
            </w:sdtPr>
            <w:sdtEndPr/>
            <w:sdtContent>
              <w:p w:rsidR="00633C4F" w:rsidRPr="00E00ABD" w:rsidRDefault="00FD09C8" w:rsidP="00633C4F">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633C4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14740033"/>
              <w:placeholder>
                <w:docPart w:val="95267AA3BBFB4DCC857B879352871648"/>
              </w:placeholder>
            </w:sdtPr>
            <w:sdtEndPr/>
            <w:sdtContent>
              <w:p w:rsidR="00633C4F" w:rsidRPr="00E00ABD" w:rsidRDefault="00FD09C8" w:rsidP="00633C4F">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633C4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14740034"/>
              <w:placeholder>
                <w:docPart w:val="EF19FB4D20A14EBCA33EBF3EB841D3C3"/>
              </w:placeholder>
            </w:sdtPr>
            <w:sdtEndPr/>
            <w:sdtContent>
              <w:p w:rsidR="00633C4F" w:rsidRPr="00E00ABD" w:rsidRDefault="00FD09C8" w:rsidP="00633C4F">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633C4F">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633C4F">
                  <w:rPr>
                    <w:rFonts w:ascii="Arial" w:hAnsi="Arial" w:cs="Arial"/>
                    <w:sz w:val="20"/>
                    <w:szCs w:val="20"/>
                  </w:rPr>
                  <w:t xml:space="preserve">  </w:t>
                </w:r>
              </w:p>
            </w:sdtContent>
          </w:sdt>
        </w:tc>
      </w:tr>
      <w:tr w:rsidR="004C1955" w:rsidRPr="00E00ABD" w:rsidTr="00B61D05">
        <w:trPr>
          <w:trHeight w:val="143"/>
        </w:trPr>
        <w:tc>
          <w:tcPr>
            <w:tcW w:w="4338" w:type="dxa"/>
            <w:gridSpan w:val="2"/>
          </w:tcPr>
          <w:p w:rsidR="004C1955" w:rsidRPr="00E00ABD" w:rsidRDefault="00633C4F" w:rsidP="00E20C79">
            <w:pPr>
              <w:rPr>
                <w:rFonts w:ascii="Arial" w:hAnsi="Arial" w:cs="Arial"/>
                <w:sz w:val="20"/>
                <w:szCs w:val="20"/>
              </w:rPr>
            </w:pPr>
            <w:r>
              <w:rPr>
                <w:rFonts w:ascii="Arial" w:hAnsi="Arial"/>
                <w:sz w:val="20"/>
              </w:rPr>
              <w:t>Art of Africa, Oceania, and the Americas (3)</w:t>
            </w:r>
          </w:p>
        </w:tc>
        <w:tc>
          <w:tcPr>
            <w:tcW w:w="1440" w:type="dxa"/>
          </w:tcPr>
          <w:p w:rsidR="004C1955" w:rsidRPr="00E00ABD" w:rsidRDefault="009E2D56" w:rsidP="009E2D56">
            <w:pPr>
              <w:rPr>
                <w:rFonts w:ascii="Arial" w:hAnsi="Arial" w:cs="Arial"/>
                <w:sz w:val="20"/>
                <w:szCs w:val="20"/>
              </w:rPr>
            </w:pPr>
            <w:r>
              <w:rPr>
                <w:rFonts w:ascii="Arial" w:hAnsi="Arial" w:cs="Arial"/>
                <w:sz w:val="20"/>
                <w:szCs w:val="20"/>
              </w:rPr>
              <w:t>ARTH 14</w:t>
            </w:r>
            <w:r w:rsidR="004020E7">
              <w:rPr>
                <w:rFonts w:ascii="Arial" w:hAnsi="Arial" w:cs="Arial"/>
                <w:sz w:val="20"/>
                <w:szCs w:val="20"/>
              </w:rPr>
              <w:t>0</w:t>
            </w:r>
          </w:p>
        </w:tc>
        <w:tc>
          <w:tcPr>
            <w:tcW w:w="1170" w:type="dxa"/>
          </w:tcPr>
          <w:p w:rsidR="004C1955" w:rsidRPr="00E00ABD" w:rsidRDefault="00EC7FC2" w:rsidP="0005124E">
            <w:pPr>
              <w:jc w:val="center"/>
              <w:rPr>
                <w:rFonts w:ascii="Arial" w:hAnsi="Arial" w:cs="Arial"/>
                <w:sz w:val="20"/>
                <w:szCs w:val="20"/>
              </w:rPr>
            </w:pPr>
            <w:sdt>
              <w:sdtPr>
                <w:rPr>
                  <w:rFonts w:ascii="Arial" w:hAnsi="Arial" w:cs="Arial"/>
                  <w:sz w:val="20"/>
                  <w:szCs w:val="20"/>
                </w:rPr>
                <w:id w:val="3124273"/>
                <w:placeholder>
                  <w:docPart w:val="EA18A4756C0C4EAB8890BB6238F361F2"/>
                </w:placeholder>
              </w:sdtPr>
              <w:sdtEndPr/>
              <w:sdtContent>
                <w:r w:rsidR="00FD09C8">
                  <w:rPr>
                    <w:rFonts w:ascii="Arial" w:hAnsi="Arial" w:cs="Arial"/>
                    <w:sz w:val="20"/>
                    <w:szCs w:val="20"/>
                  </w:rPr>
                  <w:fldChar w:fldCharType="begin">
                    <w:ffData>
                      <w:name w:val="Text3"/>
                      <w:enabled/>
                      <w:calcOnExit w:val="0"/>
                      <w:textInput/>
                    </w:ffData>
                  </w:fldChar>
                </w:r>
                <w:r w:rsidR="004C1955">
                  <w:rPr>
                    <w:rFonts w:ascii="Arial" w:hAnsi="Arial" w:cs="Arial"/>
                    <w:sz w:val="20"/>
                    <w:szCs w:val="20"/>
                  </w:rPr>
                  <w:instrText xml:space="preserve"> FORMTEXT </w:instrText>
                </w:r>
                <w:r w:rsidR="00FD09C8">
                  <w:rPr>
                    <w:rFonts w:ascii="Arial" w:hAnsi="Arial" w:cs="Arial"/>
                    <w:sz w:val="20"/>
                    <w:szCs w:val="20"/>
                  </w:rPr>
                </w:r>
                <w:r w:rsidR="00FD09C8">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FD09C8">
                  <w:rPr>
                    <w:rFonts w:ascii="Arial" w:hAnsi="Arial" w:cs="Arial"/>
                    <w:sz w:val="20"/>
                    <w:szCs w:val="20"/>
                  </w:rPr>
                  <w:fldChar w:fldCharType="end"/>
                </w:r>
              </w:sdtContent>
            </w:sdt>
          </w:p>
        </w:tc>
        <w:tc>
          <w:tcPr>
            <w:tcW w:w="2610" w:type="dxa"/>
          </w:tcPr>
          <w:sdt>
            <w:sdtPr>
              <w:rPr>
                <w:rFonts w:ascii="Arial" w:hAnsi="Arial" w:cs="Arial"/>
                <w:sz w:val="20"/>
                <w:szCs w:val="20"/>
              </w:rPr>
              <w:id w:val="3124274"/>
              <w:placeholder>
                <w:docPart w:val="02D463EA493C4CB3ADD220C1BA160FEC"/>
              </w:placeholder>
            </w:sdtPr>
            <w:sdtEndPr/>
            <w:sdtContent>
              <w:p w:rsidR="004C1955" w:rsidRPr="00E00ABD" w:rsidRDefault="00FD09C8" w:rsidP="0005124E">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4C195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3124275"/>
              <w:placeholder>
                <w:docPart w:val="8DECED5366054069A910E43669098315"/>
              </w:placeholder>
            </w:sdtPr>
            <w:sdtEndPr/>
            <w:sdtContent>
              <w:p w:rsidR="004C1955" w:rsidRPr="00E00ABD" w:rsidRDefault="00FD09C8" w:rsidP="0005124E">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4C195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3124276"/>
              <w:placeholder>
                <w:docPart w:val="4EF9F0F7593A42E2AB91BCD6E8171239"/>
              </w:placeholder>
            </w:sdtPr>
            <w:sdtEndPr/>
            <w:sdtContent>
              <w:p w:rsidR="004C1955" w:rsidRPr="00E00ABD" w:rsidRDefault="00FD09C8" w:rsidP="0005124E">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4C1955">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4C1955">
                  <w:rPr>
                    <w:rFonts w:ascii="Arial" w:hAnsi="Arial" w:cs="Arial"/>
                    <w:sz w:val="20"/>
                    <w:szCs w:val="20"/>
                  </w:rPr>
                  <w:t xml:space="preserve">  </w:t>
                </w:r>
              </w:p>
            </w:sdtContent>
          </w:sdt>
        </w:tc>
      </w:tr>
      <w:tr w:rsidR="00633C4F" w:rsidRPr="00E00ABD" w:rsidTr="00633C4F">
        <w:tc>
          <w:tcPr>
            <w:tcW w:w="4338" w:type="dxa"/>
            <w:gridSpan w:val="2"/>
          </w:tcPr>
          <w:p w:rsidR="00633C4F" w:rsidRPr="00C100F4" w:rsidRDefault="00633C4F" w:rsidP="0040652B">
            <w:pPr>
              <w:rPr>
                <w:rFonts w:ascii="Arial" w:hAnsi="Arial" w:cs="Arial"/>
                <w:sz w:val="20"/>
                <w:szCs w:val="20"/>
              </w:rPr>
            </w:pPr>
            <w:r w:rsidRPr="00C100F4">
              <w:rPr>
                <w:rFonts w:ascii="Arial" w:hAnsi="Arial" w:cs="Arial"/>
                <w:sz w:val="20"/>
                <w:szCs w:val="20"/>
              </w:rPr>
              <w:t>Any other Art History survey</w:t>
            </w:r>
            <w:r w:rsidR="00296478" w:rsidRPr="00C100F4">
              <w:rPr>
                <w:rFonts w:ascii="Arial" w:hAnsi="Arial" w:cs="Arial"/>
                <w:sz w:val="20"/>
                <w:szCs w:val="20"/>
              </w:rPr>
              <w:t xml:space="preserve"> course</w:t>
            </w:r>
            <w:r w:rsidRPr="00C100F4">
              <w:rPr>
                <w:rFonts w:ascii="Arial" w:hAnsi="Arial" w:cs="Arial"/>
                <w:sz w:val="20"/>
                <w:szCs w:val="20"/>
              </w:rPr>
              <w:t xml:space="preserve"> articulated </w:t>
            </w:r>
            <w:r w:rsidR="0040652B" w:rsidRPr="00C100F4">
              <w:rPr>
                <w:rFonts w:ascii="Arial" w:hAnsi="Arial" w:cs="Arial"/>
                <w:sz w:val="20"/>
                <w:szCs w:val="20"/>
              </w:rPr>
              <w:t>as</w:t>
            </w:r>
            <w:r w:rsidRPr="00C100F4">
              <w:rPr>
                <w:rFonts w:ascii="Arial" w:hAnsi="Arial" w:cs="Arial"/>
                <w:sz w:val="20"/>
                <w:szCs w:val="20"/>
              </w:rPr>
              <w:t xml:space="preserve"> lower division preparation</w:t>
            </w:r>
            <w:r w:rsidR="0040652B" w:rsidRPr="00C100F4">
              <w:rPr>
                <w:rFonts w:ascii="Arial" w:hAnsi="Arial" w:cs="Arial"/>
                <w:sz w:val="20"/>
                <w:szCs w:val="20"/>
              </w:rPr>
              <w:t xml:space="preserve"> for the Studio Arts major </w:t>
            </w:r>
            <w:r w:rsidR="0040652B" w:rsidRPr="00C100F4">
              <w:rPr>
                <w:rFonts w:ascii="Arial" w:hAnsi="Arial"/>
                <w:sz w:val="20"/>
              </w:rPr>
              <w:t>at a CSU</w:t>
            </w:r>
            <w:r w:rsidRPr="00C100F4">
              <w:rPr>
                <w:rFonts w:ascii="Arial" w:hAnsi="Arial" w:cs="Arial"/>
                <w:sz w:val="20"/>
                <w:szCs w:val="20"/>
              </w:rPr>
              <w:t>.  Art Appreciation courses do not count towards this requirement.</w:t>
            </w:r>
            <w:r w:rsidRPr="00C100F4">
              <w:rPr>
                <w:rFonts w:ascii="Arial" w:hAnsi="Arial" w:cs="Arial"/>
                <w:i/>
                <w:sz w:val="20"/>
                <w:szCs w:val="20"/>
              </w:rPr>
              <w:t xml:space="preserve">  </w:t>
            </w:r>
            <w:r w:rsidRPr="00C100F4">
              <w:rPr>
                <w:rFonts w:ascii="Arial" w:hAnsi="Arial" w:cs="Arial"/>
                <w:sz w:val="20"/>
                <w:szCs w:val="20"/>
              </w:rPr>
              <w:t>(3)</w:t>
            </w:r>
          </w:p>
        </w:tc>
        <w:tc>
          <w:tcPr>
            <w:tcW w:w="1440" w:type="dxa"/>
          </w:tcPr>
          <w:p w:rsidR="00633C4F" w:rsidRPr="00E00ABD" w:rsidRDefault="00FD09C8" w:rsidP="00F56DAB">
            <w:pPr>
              <w:rPr>
                <w:rFonts w:ascii="Arial" w:hAnsi="Arial" w:cs="Arial"/>
                <w:sz w:val="20"/>
                <w:szCs w:val="20"/>
              </w:rPr>
            </w:pPr>
            <w:r>
              <w:rPr>
                <w:rFonts w:ascii="Arial" w:hAnsi="Arial" w:cs="Arial"/>
                <w:sz w:val="20"/>
                <w:szCs w:val="20"/>
              </w:rPr>
              <w:fldChar w:fldCharType="begin">
                <w:ffData>
                  <w:name w:val="Text7"/>
                  <w:enabled/>
                  <w:calcOnExit w:val="0"/>
                  <w:textInput/>
                </w:ffData>
              </w:fldChar>
            </w:r>
            <w:r w:rsidR="00633C4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Pr>
                <w:rFonts w:ascii="Arial" w:hAnsi="Arial" w:cs="Arial"/>
                <w:sz w:val="20"/>
                <w:szCs w:val="20"/>
              </w:rPr>
              <w:fldChar w:fldCharType="end"/>
            </w:r>
            <w:r w:rsidR="00F56DAB">
              <w:rPr>
                <w:rStyle w:val="FootnoteReference"/>
                <w:rFonts w:ascii="Arial" w:hAnsi="Arial"/>
                <w:sz w:val="20"/>
                <w:szCs w:val="20"/>
              </w:rPr>
              <w:footnoteReference w:id="1"/>
            </w:r>
          </w:p>
        </w:tc>
        <w:tc>
          <w:tcPr>
            <w:tcW w:w="1170" w:type="dxa"/>
          </w:tcPr>
          <w:p w:rsidR="00633C4F" w:rsidRPr="00E00ABD" w:rsidRDefault="00EC7FC2" w:rsidP="00633C4F">
            <w:pPr>
              <w:jc w:val="center"/>
              <w:rPr>
                <w:rFonts w:ascii="Arial" w:hAnsi="Arial" w:cs="Arial"/>
                <w:sz w:val="20"/>
                <w:szCs w:val="20"/>
              </w:rPr>
            </w:pPr>
            <w:sdt>
              <w:sdtPr>
                <w:rPr>
                  <w:rFonts w:ascii="Arial" w:hAnsi="Arial" w:cs="Arial"/>
                  <w:sz w:val="20"/>
                  <w:szCs w:val="20"/>
                  <w:vertAlign w:val="superscript"/>
                </w:rPr>
                <w:id w:val="14740059"/>
                <w:placeholder>
                  <w:docPart w:val="5C992444156545C9AB340BBA7D2F95F5"/>
                </w:placeholder>
              </w:sdtPr>
              <w:sdtEndPr/>
              <w:sdtContent>
                <w:r w:rsidR="00FD09C8">
                  <w:rPr>
                    <w:rFonts w:ascii="Arial" w:hAnsi="Arial" w:cs="Arial"/>
                    <w:sz w:val="20"/>
                    <w:szCs w:val="20"/>
                  </w:rPr>
                  <w:fldChar w:fldCharType="begin">
                    <w:ffData>
                      <w:name w:val="Text3"/>
                      <w:enabled/>
                      <w:calcOnExit w:val="0"/>
                      <w:textInput/>
                    </w:ffData>
                  </w:fldChar>
                </w:r>
                <w:r w:rsidR="00633C4F">
                  <w:rPr>
                    <w:rFonts w:ascii="Arial" w:hAnsi="Arial" w:cs="Arial"/>
                    <w:sz w:val="20"/>
                    <w:szCs w:val="20"/>
                  </w:rPr>
                  <w:instrText xml:space="preserve"> FORMTEXT </w:instrText>
                </w:r>
                <w:r w:rsidR="00FD09C8">
                  <w:rPr>
                    <w:rFonts w:ascii="Arial" w:hAnsi="Arial" w:cs="Arial"/>
                    <w:sz w:val="20"/>
                    <w:szCs w:val="20"/>
                  </w:rPr>
                </w:r>
                <w:r w:rsidR="00FD09C8">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FD09C8">
                  <w:rPr>
                    <w:rFonts w:ascii="Arial" w:hAnsi="Arial" w:cs="Arial"/>
                    <w:sz w:val="20"/>
                    <w:szCs w:val="20"/>
                  </w:rPr>
                  <w:fldChar w:fldCharType="end"/>
                </w:r>
              </w:sdtContent>
            </w:sdt>
          </w:p>
        </w:tc>
        <w:tc>
          <w:tcPr>
            <w:tcW w:w="2610" w:type="dxa"/>
          </w:tcPr>
          <w:sdt>
            <w:sdtPr>
              <w:rPr>
                <w:rFonts w:ascii="Arial" w:hAnsi="Arial" w:cs="Arial"/>
                <w:sz w:val="20"/>
                <w:szCs w:val="20"/>
              </w:rPr>
              <w:id w:val="14740060"/>
              <w:placeholder>
                <w:docPart w:val="ED43FE380A6945A49F4D1F5D37158DDB"/>
              </w:placeholder>
            </w:sdtPr>
            <w:sdtEndPr/>
            <w:sdtContent>
              <w:p w:rsidR="00633C4F" w:rsidRPr="00E00ABD" w:rsidRDefault="00FD09C8" w:rsidP="00633C4F">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633C4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14740061"/>
              <w:placeholder>
                <w:docPart w:val="900977BC9458437F97980D70AA7319CB"/>
              </w:placeholder>
            </w:sdtPr>
            <w:sdtEndPr/>
            <w:sdtContent>
              <w:p w:rsidR="00633C4F" w:rsidRPr="00E00ABD" w:rsidRDefault="00FD09C8" w:rsidP="00633C4F">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633C4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14740062"/>
              <w:placeholder>
                <w:docPart w:val="56BB1201BB864816ACC02703E50DCA0D"/>
              </w:placeholder>
            </w:sdtPr>
            <w:sdtEndPr/>
            <w:sdtContent>
              <w:p w:rsidR="00633C4F" w:rsidRPr="00E00ABD" w:rsidRDefault="00FD09C8" w:rsidP="00633C4F">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633C4F">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633C4F">
                  <w:rPr>
                    <w:rFonts w:ascii="Arial" w:hAnsi="Arial" w:cs="Arial"/>
                    <w:sz w:val="20"/>
                    <w:szCs w:val="20"/>
                  </w:rPr>
                  <w:t xml:space="preserve">  </w:t>
                </w:r>
              </w:p>
            </w:sdtContent>
          </w:sdt>
        </w:tc>
      </w:tr>
      <w:tr w:rsidR="004C1955" w:rsidRPr="00E00ABD" w:rsidTr="00B61D05">
        <w:tc>
          <w:tcPr>
            <w:tcW w:w="4338" w:type="dxa"/>
            <w:gridSpan w:val="2"/>
          </w:tcPr>
          <w:p w:rsidR="004C1955" w:rsidRDefault="004C1955" w:rsidP="00633C4F">
            <w:pPr>
              <w:rPr>
                <w:rFonts w:ascii="Arial" w:hAnsi="Arial" w:cs="Arial"/>
                <w:sz w:val="20"/>
                <w:szCs w:val="20"/>
              </w:rPr>
            </w:pPr>
            <w:r>
              <w:rPr>
                <w:rFonts w:ascii="Arial" w:hAnsi="Arial" w:cs="Arial"/>
                <w:b/>
                <w:sz w:val="20"/>
                <w:szCs w:val="20"/>
              </w:rPr>
              <w:t>List B</w:t>
            </w:r>
            <w:r w:rsidRPr="00E00ABD">
              <w:rPr>
                <w:rFonts w:ascii="Arial" w:hAnsi="Arial" w:cs="Arial"/>
                <w:b/>
                <w:sz w:val="20"/>
                <w:szCs w:val="20"/>
              </w:rPr>
              <w:t>:</w:t>
            </w:r>
            <w:r>
              <w:rPr>
                <w:rFonts w:ascii="Arial" w:hAnsi="Arial" w:cs="Arial"/>
                <w:b/>
                <w:sz w:val="20"/>
                <w:szCs w:val="20"/>
              </w:rPr>
              <w:t xml:space="preserve"> </w:t>
            </w:r>
            <w:r w:rsidR="00633C4F">
              <w:rPr>
                <w:rFonts w:ascii="Arial" w:hAnsi="Arial" w:cs="Arial"/>
                <w:sz w:val="20"/>
                <w:szCs w:val="20"/>
              </w:rPr>
              <w:t>9</w:t>
            </w:r>
            <w:r>
              <w:rPr>
                <w:rFonts w:ascii="Arial" w:hAnsi="Arial" w:cs="Arial"/>
                <w:sz w:val="20"/>
                <w:szCs w:val="20"/>
              </w:rPr>
              <w:t xml:space="preserve"> units</w:t>
            </w:r>
          </w:p>
          <w:p w:rsidR="00F56DAB" w:rsidRPr="00E00ABD" w:rsidRDefault="00F56DAB" w:rsidP="00633C4F">
            <w:pPr>
              <w:rPr>
                <w:rFonts w:ascii="Arial" w:hAnsi="Arial" w:cs="Arial"/>
                <w:sz w:val="20"/>
                <w:szCs w:val="20"/>
              </w:rPr>
            </w:pPr>
            <w:r w:rsidRPr="008D00FB">
              <w:rPr>
                <w:rFonts w:ascii="Arial" w:hAnsi="Arial" w:cs="Arial"/>
                <w:b/>
                <w:sz w:val="20"/>
                <w:szCs w:val="20"/>
              </w:rPr>
              <w:t>Curricular Areas:</w:t>
            </w:r>
            <w:r>
              <w:rPr>
                <w:rStyle w:val="FootnoteReference"/>
                <w:rFonts w:ascii="Arial" w:hAnsi="Arial"/>
                <w:b/>
                <w:sz w:val="20"/>
                <w:szCs w:val="20"/>
              </w:rPr>
              <w:footnoteReference w:id="2"/>
            </w:r>
          </w:p>
        </w:tc>
        <w:tc>
          <w:tcPr>
            <w:tcW w:w="1440" w:type="dxa"/>
            <w:shd w:val="clear" w:color="auto" w:fill="D9D9D9"/>
          </w:tcPr>
          <w:p w:rsidR="004C1955" w:rsidRPr="00E00ABD" w:rsidRDefault="004C1955" w:rsidP="00E20C79">
            <w:pPr>
              <w:rPr>
                <w:rFonts w:ascii="Arial" w:hAnsi="Arial" w:cs="Arial"/>
                <w:sz w:val="20"/>
                <w:szCs w:val="20"/>
              </w:rPr>
            </w:pPr>
          </w:p>
        </w:tc>
        <w:tc>
          <w:tcPr>
            <w:tcW w:w="1170" w:type="dxa"/>
            <w:shd w:val="clear" w:color="auto" w:fill="D9D9D9"/>
          </w:tcPr>
          <w:p w:rsidR="004C1955" w:rsidRPr="00E00ABD" w:rsidRDefault="004C1955" w:rsidP="00E20C79">
            <w:pPr>
              <w:rPr>
                <w:rFonts w:ascii="Arial" w:hAnsi="Arial" w:cs="Arial"/>
                <w:sz w:val="20"/>
                <w:szCs w:val="20"/>
              </w:rPr>
            </w:pPr>
          </w:p>
        </w:tc>
        <w:tc>
          <w:tcPr>
            <w:tcW w:w="2610" w:type="dxa"/>
            <w:shd w:val="clear" w:color="auto" w:fill="D9D9D9"/>
          </w:tcPr>
          <w:p w:rsidR="004C1955" w:rsidRPr="00E00ABD" w:rsidRDefault="004C1955" w:rsidP="00E20C79">
            <w:pPr>
              <w:rPr>
                <w:rFonts w:ascii="Arial" w:hAnsi="Arial" w:cs="Arial"/>
                <w:sz w:val="20"/>
                <w:szCs w:val="20"/>
              </w:rPr>
            </w:pPr>
          </w:p>
        </w:tc>
        <w:tc>
          <w:tcPr>
            <w:tcW w:w="900" w:type="dxa"/>
            <w:shd w:val="clear" w:color="auto" w:fill="D9D9D9"/>
          </w:tcPr>
          <w:p w:rsidR="004C1955" w:rsidRPr="00E00ABD" w:rsidRDefault="004C1955" w:rsidP="00E00ABD">
            <w:pPr>
              <w:jc w:val="center"/>
              <w:rPr>
                <w:rFonts w:ascii="Arial" w:hAnsi="Arial" w:cs="Arial"/>
                <w:sz w:val="20"/>
                <w:szCs w:val="20"/>
              </w:rPr>
            </w:pPr>
          </w:p>
        </w:tc>
        <w:tc>
          <w:tcPr>
            <w:tcW w:w="720" w:type="dxa"/>
            <w:shd w:val="clear" w:color="auto" w:fill="D9D9D9"/>
          </w:tcPr>
          <w:p w:rsidR="004C1955" w:rsidRPr="00E00ABD" w:rsidRDefault="004C1955" w:rsidP="00E00ABD">
            <w:pPr>
              <w:jc w:val="center"/>
              <w:rPr>
                <w:rFonts w:ascii="Arial" w:hAnsi="Arial" w:cs="Arial"/>
                <w:sz w:val="20"/>
                <w:szCs w:val="20"/>
              </w:rPr>
            </w:pPr>
          </w:p>
        </w:tc>
      </w:tr>
      <w:tr w:rsidR="008D00FB" w:rsidRPr="00E00ABD" w:rsidTr="008D00FB">
        <w:tc>
          <w:tcPr>
            <w:tcW w:w="4338" w:type="dxa"/>
            <w:gridSpan w:val="2"/>
          </w:tcPr>
          <w:p w:rsidR="008D00FB" w:rsidRPr="00C100F4" w:rsidRDefault="008D00FB" w:rsidP="008D00FB">
            <w:pPr>
              <w:tabs>
                <w:tab w:val="left" w:pos="270"/>
                <w:tab w:val="left" w:pos="540"/>
              </w:tabs>
              <w:rPr>
                <w:rFonts w:ascii="Arial" w:hAnsi="Arial" w:cs="Arial"/>
                <w:b/>
                <w:sz w:val="20"/>
                <w:szCs w:val="20"/>
              </w:rPr>
            </w:pPr>
            <w:r>
              <w:rPr>
                <w:rFonts w:ascii="Arial" w:hAnsi="Arial" w:cs="Arial"/>
                <w:sz w:val="20"/>
                <w:szCs w:val="20"/>
              </w:rPr>
              <w:tab/>
            </w:r>
            <w:r w:rsidRPr="00C100F4">
              <w:rPr>
                <w:rFonts w:ascii="Arial" w:hAnsi="Arial" w:cs="Arial"/>
                <w:b/>
                <w:sz w:val="20"/>
                <w:szCs w:val="20"/>
              </w:rPr>
              <w:t xml:space="preserve">Drawing:  </w:t>
            </w:r>
          </w:p>
          <w:p w:rsidR="008D00FB" w:rsidRDefault="008D00FB" w:rsidP="008D00FB">
            <w:pPr>
              <w:tabs>
                <w:tab w:val="left" w:pos="270"/>
                <w:tab w:val="left" w:pos="540"/>
              </w:tabs>
              <w:rPr>
                <w:rFonts w:ascii="Arial" w:hAnsi="Arial" w:cs="Arial"/>
                <w:sz w:val="20"/>
                <w:szCs w:val="20"/>
              </w:rPr>
            </w:pPr>
            <w:r>
              <w:rPr>
                <w:rFonts w:ascii="Arial" w:hAnsi="Arial" w:cs="Arial"/>
                <w:sz w:val="20"/>
                <w:szCs w:val="20"/>
              </w:rPr>
              <w:tab/>
            </w:r>
            <w:r>
              <w:rPr>
                <w:rFonts w:ascii="Arial" w:hAnsi="Arial" w:cs="Arial"/>
                <w:sz w:val="20"/>
                <w:szCs w:val="20"/>
              </w:rPr>
              <w:tab/>
              <w:t xml:space="preserve">Figure Drawing (3) </w:t>
            </w:r>
          </w:p>
          <w:p w:rsidR="008D00FB" w:rsidRDefault="008D00FB" w:rsidP="008D00FB">
            <w:pPr>
              <w:tabs>
                <w:tab w:val="left" w:pos="270"/>
                <w:tab w:val="left" w:pos="540"/>
              </w:tabs>
              <w:rPr>
                <w:rFonts w:ascii="Arial" w:hAnsi="Arial" w:cs="Arial"/>
                <w:sz w:val="20"/>
                <w:szCs w:val="20"/>
              </w:rPr>
            </w:pPr>
            <w:r>
              <w:rPr>
                <w:rFonts w:ascii="Arial" w:hAnsi="Arial" w:cs="Arial"/>
                <w:sz w:val="20"/>
                <w:szCs w:val="20"/>
              </w:rPr>
              <w:tab/>
            </w:r>
            <w:r>
              <w:rPr>
                <w:rFonts w:ascii="Arial" w:hAnsi="Arial" w:cs="Arial"/>
                <w:sz w:val="20"/>
                <w:szCs w:val="20"/>
              </w:rPr>
              <w:tab/>
              <w:t>or</w:t>
            </w:r>
          </w:p>
          <w:p w:rsidR="008D00FB" w:rsidRPr="004306AF" w:rsidRDefault="008D00FB" w:rsidP="008D00FB">
            <w:pPr>
              <w:tabs>
                <w:tab w:val="left" w:pos="270"/>
                <w:tab w:val="left" w:pos="540"/>
              </w:tabs>
              <w:rPr>
                <w:rFonts w:ascii="Arial" w:hAnsi="Arial" w:cs="Arial"/>
                <w:sz w:val="20"/>
                <w:szCs w:val="20"/>
              </w:rPr>
            </w:pPr>
            <w:r>
              <w:rPr>
                <w:rFonts w:ascii="Arial" w:hAnsi="Arial" w:cs="Arial"/>
                <w:sz w:val="20"/>
                <w:szCs w:val="20"/>
              </w:rPr>
              <w:tab/>
            </w:r>
            <w:r>
              <w:rPr>
                <w:rFonts w:ascii="Arial" w:hAnsi="Arial" w:cs="Arial"/>
                <w:sz w:val="20"/>
                <w:szCs w:val="20"/>
              </w:rPr>
              <w:tab/>
              <w:t>Intermediate Drawing (3)</w:t>
            </w:r>
          </w:p>
        </w:tc>
        <w:tc>
          <w:tcPr>
            <w:tcW w:w="1440" w:type="dxa"/>
          </w:tcPr>
          <w:p w:rsidR="00267AF3" w:rsidRDefault="00267AF3" w:rsidP="008D00FB">
            <w:pPr>
              <w:rPr>
                <w:rFonts w:ascii="Arial" w:hAnsi="Arial"/>
                <w:sz w:val="20"/>
              </w:rPr>
            </w:pPr>
          </w:p>
          <w:p w:rsidR="008D00FB" w:rsidRDefault="00267AF3" w:rsidP="008D00FB">
            <w:pPr>
              <w:rPr>
                <w:rFonts w:ascii="Arial" w:hAnsi="Arial"/>
                <w:sz w:val="20"/>
              </w:rPr>
            </w:pPr>
            <w:r w:rsidRPr="00830B48">
              <w:rPr>
                <w:rFonts w:ascii="Arial" w:hAnsi="Arial"/>
                <w:sz w:val="20"/>
              </w:rPr>
              <w:t xml:space="preserve">ARTS </w:t>
            </w:r>
            <w:r>
              <w:rPr>
                <w:rFonts w:ascii="Arial" w:hAnsi="Arial"/>
                <w:sz w:val="20"/>
              </w:rPr>
              <w:t>200</w:t>
            </w:r>
          </w:p>
          <w:p w:rsidR="00267AF3" w:rsidRDefault="00267AF3" w:rsidP="008D00FB">
            <w:pPr>
              <w:rPr>
                <w:rFonts w:ascii="Arial" w:hAnsi="Arial"/>
                <w:sz w:val="20"/>
              </w:rPr>
            </w:pPr>
            <w:r>
              <w:rPr>
                <w:rFonts w:ascii="Arial" w:hAnsi="Arial"/>
                <w:sz w:val="20"/>
              </w:rPr>
              <w:t>or</w:t>
            </w:r>
          </w:p>
          <w:p w:rsidR="00267AF3" w:rsidRPr="00E00ABD" w:rsidRDefault="00267AF3" w:rsidP="008D00FB">
            <w:pPr>
              <w:rPr>
                <w:rFonts w:ascii="Arial" w:hAnsi="Arial" w:cs="Arial"/>
                <w:sz w:val="20"/>
                <w:szCs w:val="20"/>
              </w:rPr>
            </w:pPr>
            <w:r>
              <w:rPr>
                <w:rFonts w:ascii="Arial" w:hAnsi="Arial"/>
                <w:sz w:val="20"/>
              </w:rPr>
              <w:t>ARTS 205</w:t>
            </w:r>
          </w:p>
        </w:tc>
        <w:tc>
          <w:tcPr>
            <w:tcW w:w="1170" w:type="dxa"/>
          </w:tcPr>
          <w:p w:rsidR="008D00FB" w:rsidRPr="00E00ABD" w:rsidRDefault="00EC7FC2" w:rsidP="008D00FB">
            <w:pPr>
              <w:jc w:val="center"/>
              <w:rPr>
                <w:rFonts w:ascii="Arial" w:hAnsi="Arial" w:cs="Arial"/>
                <w:sz w:val="20"/>
                <w:szCs w:val="20"/>
              </w:rPr>
            </w:pPr>
            <w:sdt>
              <w:sdtPr>
                <w:rPr>
                  <w:rFonts w:ascii="Arial" w:hAnsi="Arial" w:cs="Arial"/>
                  <w:sz w:val="20"/>
                  <w:szCs w:val="20"/>
                </w:rPr>
                <w:id w:val="14740111"/>
                <w:placeholder>
                  <w:docPart w:val="59296186CE884C5CA8EC72ABFD515889"/>
                </w:placeholder>
              </w:sdtPr>
              <w:sdtEndPr/>
              <w:sdtContent>
                <w:r w:rsidR="00FD09C8">
                  <w:rPr>
                    <w:rFonts w:ascii="Arial" w:hAnsi="Arial" w:cs="Arial"/>
                    <w:sz w:val="20"/>
                    <w:szCs w:val="20"/>
                  </w:rPr>
                  <w:fldChar w:fldCharType="begin">
                    <w:ffData>
                      <w:name w:val="Text3"/>
                      <w:enabled/>
                      <w:calcOnExit w:val="0"/>
                      <w:textInput/>
                    </w:ffData>
                  </w:fldChar>
                </w:r>
                <w:r w:rsidR="008D00FB">
                  <w:rPr>
                    <w:rFonts w:ascii="Arial" w:hAnsi="Arial" w:cs="Arial"/>
                    <w:sz w:val="20"/>
                    <w:szCs w:val="20"/>
                  </w:rPr>
                  <w:instrText xml:space="preserve"> FORMTEXT </w:instrText>
                </w:r>
                <w:r w:rsidR="00FD09C8">
                  <w:rPr>
                    <w:rFonts w:ascii="Arial" w:hAnsi="Arial" w:cs="Arial"/>
                    <w:sz w:val="20"/>
                    <w:szCs w:val="20"/>
                  </w:rPr>
                </w:r>
                <w:r w:rsidR="00FD09C8">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FD09C8">
                  <w:rPr>
                    <w:rFonts w:ascii="Arial" w:hAnsi="Arial" w:cs="Arial"/>
                    <w:sz w:val="20"/>
                    <w:szCs w:val="20"/>
                  </w:rPr>
                  <w:fldChar w:fldCharType="end"/>
                </w:r>
              </w:sdtContent>
            </w:sdt>
          </w:p>
        </w:tc>
        <w:tc>
          <w:tcPr>
            <w:tcW w:w="2610" w:type="dxa"/>
          </w:tcPr>
          <w:sdt>
            <w:sdtPr>
              <w:rPr>
                <w:rFonts w:ascii="Arial" w:hAnsi="Arial" w:cs="Arial"/>
                <w:sz w:val="20"/>
                <w:szCs w:val="20"/>
              </w:rPr>
              <w:id w:val="14740112"/>
              <w:placeholder>
                <w:docPart w:val="3DF23BB0184D4A4C8C2CE3537309E7F6"/>
              </w:placeholder>
            </w:sdtPr>
            <w:sdtEndPr/>
            <w:sdtContent>
              <w:p w:rsidR="008D00FB" w:rsidRPr="00E00ABD" w:rsidRDefault="00FD09C8" w:rsidP="008D00FB">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8D00F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14740113"/>
              <w:placeholder>
                <w:docPart w:val="3422F416496944C2A96F94181FA5A5E3"/>
              </w:placeholder>
            </w:sdtPr>
            <w:sdtEndPr/>
            <w:sdtContent>
              <w:p w:rsidR="008D00FB" w:rsidRPr="00E00ABD" w:rsidRDefault="00FD09C8" w:rsidP="008D00FB">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8D00F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14740114"/>
              <w:placeholder>
                <w:docPart w:val="BF508F53B3884A5DB9109E882AF78C28"/>
              </w:placeholder>
            </w:sdtPr>
            <w:sdtEndPr/>
            <w:sdtContent>
              <w:p w:rsidR="008D00FB" w:rsidRPr="00E00ABD" w:rsidRDefault="00FD09C8" w:rsidP="008D00FB">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8D00F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8D00FB">
                  <w:rPr>
                    <w:rFonts w:ascii="Arial" w:hAnsi="Arial" w:cs="Arial"/>
                    <w:sz w:val="20"/>
                    <w:szCs w:val="20"/>
                  </w:rPr>
                  <w:t xml:space="preserve">  </w:t>
                </w:r>
              </w:p>
            </w:sdtContent>
          </w:sdt>
        </w:tc>
      </w:tr>
      <w:tr w:rsidR="008D00FB" w:rsidRPr="00E00ABD" w:rsidTr="008D00FB">
        <w:tc>
          <w:tcPr>
            <w:tcW w:w="4338" w:type="dxa"/>
            <w:gridSpan w:val="2"/>
          </w:tcPr>
          <w:p w:rsidR="008D00FB" w:rsidRPr="00C100F4" w:rsidRDefault="008D00FB" w:rsidP="008D00FB">
            <w:pPr>
              <w:tabs>
                <w:tab w:val="left" w:pos="270"/>
                <w:tab w:val="left" w:pos="540"/>
              </w:tabs>
              <w:rPr>
                <w:rFonts w:ascii="Arial" w:hAnsi="Arial" w:cs="Arial"/>
                <w:b/>
                <w:sz w:val="20"/>
                <w:szCs w:val="20"/>
              </w:rPr>
            </w:pPr>
            <w:r>
              <w:rPr>
                <w:rFonts w:ascii="Arial" w:hAnsi="Arial" w:cs="Arial"/>
                <w:sz w:val="20"/>
                <w:szCs w:val="20"/>
              </w:rPr>
              <w:tab/>
            </w:r>
            <w:r w:rsidRPr="00C100F4">
              <w:rPr>
                <w:rFonts w:ascii="Arial" w:hAnsi="Arial" w:cs="Arial"/>
                <w:b/>
                <w:sz w:val="20"/>
                <w:szCs w:val="20"/>
              </w:rPr>
              <w:t>Painting:</w:t>
            </w:r>
          </w:p>
          <w:p w:rsidR="008D00FB" w:rsidRPr="004306AF" w:rsidRDefault="008D00FB" w:rsidP="008D00FB">
            <w:pPr>
              <w:tabs>
                <w:tab w:val="left" w:pos="270"/>
                <w:tab w:val="left" w:pos="540"/>
              </w:tabs>
              <w:rPr>
                <w:rFonts w:ascii="Arial" w:hAnsi="Arial" w:cs="Arial"/>
                <w:sz w:val="20"/>
                <w:szCs w:val="20"/>
              </w:rPr>
            </w:pPr>
            <w:r>
              <w:rPr>
                <w:rFonts w:ascii="Arial" w:hAnsi="Arial" w:cs="Arial"/>
                <w:sz w:val="20"/>
                <w:szCs w:val="20"/>
              </w:rPr>
              <w:tab/>
            </w:r>
            <w:r>
              <w:rPr>
                <w:rFonts w:ascii="Arial" w:hAnsi="Arial" w:cs="Arial"/>
                <w:sz w:val="20"/>
                <w:szCs w:val="20"/>
              </w:rPr>
              <w:tab/>
            </w:r>
            <w:r w:rsidR="00267AF3">
              <w:rPr>
                <w:rFonts w:ascii="Arial" w:hAnsi="Arial" w:cs="Arial"/>
                <w:sz w:val="20"/>
                <w:szCs w:val="20"/>
              </w:rPr>
              <w:t>Introduction to Painting (3)</w:t>
            </w:r>
          </w:p>
        </w:tc>
        <w:tc>
          <w:tcPr>
            <w:tcW w:w="1440" w:type="dxa"/>
          </w:tcPr>
          <w:p w:rsidR="001F4B4A" w:rsidRDefault="001F4B4A" w:rsidP="008D00FB">
            <w:pPr>
              <w:rPr>
                <w:rFonts w:ascii="Arial" w:hAnsi="Arial"/>
                <w:sz w:val="20"/>
              </w:rPr>
            </w:pPr>
          </w:p>
          <w:p w:rsidR="008D00FB" w:rsidRPr="00E00ABD" w:rsidRDefault="001F4B4A" w:rsidP="008D00FB">
            <w:pPr>
              <w:rPr>
                <w:rFonts w:ascii="Arial" w:hAnsi="Arial" w:cs="Arial"/>
                <w:sz w:val="20"/>
                <w:szCs w:val="20"/>
              </w:rPr>
            </w:pPr>
            <w:r>
              <w:rPr>
                <w:rFonts w:ascii="Arial" w:hAnsi="Arial"/>
                <w:sz w:val="20"/>
              </w:rPr>
              <w:t>ARTS 21</w:t>
            </w:r>
            <w:r w:rsidRPr="00830B48">
              <w:rPr>
                <w:rFonts w:ascii="Arial" w:hAnsi="Arial"/>
                <w:sz w:val="20"/>
              </w:rPr>
              <w:t>0</w:t>
            </w:r>
          </w:p>
        </w:tc>
        <w:tc>
          <w:tcPr>
            <w:tcW w:w="1170" w:type="dxa"/>
          </w:tcPr>
          <w:p w:rsidR="008D00FB" w:rsidRPr="00E00ABD" w:rsidRDefault="00EC7FC2" w:rsidP="008D00FB">
            <w:pPr>
              <w:jc w:val="center"/>
              <w:rPr>
                <w:rFonts w:ascii="Arial" w:hAnsi="Arial" w:cs="Arial"/>
                <w:sz w:val="20"/>
                <w:szCs w:val="20"/>
              </w:rPr>
            </w:pPr>
            <w:sdt>
              <w:sdtPr>
                <w:rPr>
                  <w:rFonts w:ascii="Arial" w:hAnsi="Arial" w:cs="Arial"/>
                  <w:sz w:val="20"/>
                  <w:szCs w:val="20"/>
                </w:rPr>
                <w:id w:val="14740123"/>
                <w:placeholder>
                  <w:docPart w:val="84CC4515D8A542FA8E0F126F6D984066"/>
                </w:placeholder>
              </w:sdtPr>
              <w:sdtEndPr/>
              <w:sdtContent>
                <w:r w:rsidR="00FD09C8">
                  <w:rPr>
                    <w:rFonts w:ascii="Arial" w:hAnsi="Arial" w:cs="Arial"/>
                    <w:sz w:val="20"/>
                    <w:szCs w:val="20"/>
                  </w:rPr>
                  <w:fldChar w:fldCharType="begin">
                    <w:ffData>
                      <w:name w:val="Text3"/>
                      <w:enabled/>
                      <w:calcOnExit w:val="0"/>
                      <w:textInput/>
                    </w:ffData>
                  </w:fldChar>
                </w:r>
                <w:r w:rsidR="008D00FB">
                  <w:rPr>
                    <w:rFonts w:ascii="Arial" w:hAnsi="Arial" w:cs="Arial"/>
                    <w:sz w:val="20"/>
                    <w:szCs w:val="20"/>
                  </w:rPr>
                  <w:instrText xml:space="preserve"> FORMTEXT </w:instrText>
                </w:r>
                <w:r w:rsidR="00FD09C8">
                  <w:rPr>
                    <w:rFonts w:ascii="Arial" w:hAnsi="Arial" w:cs="Arial"/>
                    <w:sz w:val="20"/>
                    <w:szCs w:val="20"/>
                  </w:rPr>
                </w:r>
                <w:r w:rsidR="00FD09C8">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FD09C8">
                  <w:rPr>
                    <w:rFonts w:ascii="Arial" w:hAnsi="Arial" w:cs="Arial"/>
                    <w:sz w:val="20"/>
                    <w:szCs w:val="20"/>
                  </w:rPr>
                  <w:fldChar w:fldCharType="end"/>
                </w:r>
              </w:sdtContent>
            </w:sdt>
          </w:p>
        </w:tc>
        <w:tc>
          <w:tcPr>
            <w:tcW w:w="2610" w:type="dxa"/>
          </w:tcPr>
          <w:sdt>
            <w:sdtPr>
              <w:rPr>
                <w:rFonts w:ascii="Arial" w:hAnsi="Arial" w:cs="Arial"/>
                <w:sz w:val="20"/>
                <w:szCs w:val="20"/>
              </w:rPr>
              <w:id w:val="14740124"/>
              <w:placeholder>
                <w:docPart w:val="CB22F6FEF40D4672897579D8B04C3BBF"/>
              </w:placeholder>
            </w:sdtPr>
            <w:sdtEndPr/>
            <w:sdtContent>
              <w:p w:rsidR="008D00FB" w:rsidRPr="00E00ABD" w:rsidRDefault="00FD09C8" w:rsidP="008D00FB">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8D00F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14740125"/>
              <w:placeholder>
                <w:docPart w:val="1B49EFFEC86D438AA1A7318CC0BBDC27"/>
              </w:placeholder>
            </w:sdtPr>
            <w:sdtEndPr/>
            <w:sdtContent>
              <w:p w:rsidR="008D00FB" w:rsidRPr="00E00ABD" w:rsidRDefault="00FD09C8" w:rsidP="008D00FB">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8D00F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14740126"/>
              <w:placeholder>
                <w:docPart w:val="4C2DFDCA0E4E46EAA0A63CE9729994DB"/>
              </w:placeholder>
            </w:sdtPr>
            <w:sdtEndPr/>
            <w:sdtContent>
              <w:p w:rsidR="008D00FB" w:rsidRPr="00E00ABD" w:rsidRDefault="00FD09C8" w:rsidP="008D00FB">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8D00F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8D00FB">
                  <w:rPr>
                    <w:rFonts w:ascii="Arial" w:hAnsi="Arial" w:cs="Arial"/>
                    <w:sz w:val="20"/>
                    <w:szCs w:val="20"/>
                  </w:rPr>
                  <w:t xml:space="preserve">  </w:t>
                </w:r>
              </w:p>
            </w:sdtContent>
          </w:sdt>
        </w:tc>
      </w:tr>
      <w:tr w:rsidR="008D00FB" w:rsidRPr="00E00ABD" w:rsidTr="008D00FB">
        <w:tc>
          <w:tcPr>
            <w:tcW w:w="4338" w:type="dxa"/>
            <w:gridSpan w:val="2"/>
          </w:tcPr>
          <w:p w:rsidR="008D00FB" w:rsidRPr="00C100F4" w:rsidRDefault="001F4B4A" w:rsidP="008D00FB">
            <w:pPr>
              <w:tabs>
                <w:tab w:val="left" w:pos="270"/>
                <w:tab w:val="left" w:pos="540"/>
              </w:tabs>
              <w:rPr>
                <w:rFonts w:ascii="Arial" w:hAnsi="Arial" w:cs="Arial"/>
                <w:b/>
                <w:sz w:val="20"/>
                <w:szCs w:val="20"/>
              </w:rPr>
            </w:pPr>
            <w:r>
              <w:rPr>
                <w:rFonts w:ascii="Arial" w:hAnsi="Arial" w:cs="Arial"/>
                <w:sz w:val="20"/>
                <w:szCs w:val="20"/>
              </w:rPr>
              <w:tab/>
            </w:r>
            <w:r w:rsidRPr="00C100F4">
              <w:rPr>
                <w:rFonts w:ascii="Arial" w:hAnsi="Arial" w:cs="Arial"/>
                <w:b/>
                <w:sz w:val="20"/>
                <w:szCs w:val="20"/>
              </w:rPr>
              <w:t>Printmaking:</w:t>
            </w:r>
          </w:p>
          <w:p w:rsidR="001F4B4A" w:rsidRPr="004306AF" w:rsidRDefault="001F4B4A" w:rsidP="008D00FB">
            <w:pPr>
              <w:tabs>
                <w:tab w:val="left" w:pos="270"/>
                <w:tab w:val="left" w:pos="540"/>
              </w:tabs>
              <w:rPr>
                <w:rFonts w:ascii="Arial" w:hAnsi="Arial" w:cs="Arial"/>
                <w:sz w:val="20"/>
                <w:szCs w:val="20"/>
              </w:rPr>
            </w:pPr>
            <w:r>
              <w:rPr>
                <w:rFonts w:ascii="Arial" w:hAnsi="Arial" w:cs="Arial"/>
                <w:sz w:val="20"/>
                <w:szCs w:val="20"/>
              </w:rPr>
              <w:tab/>
            </w:r>
            <w:r>
              <w:rPr>
                <w:rFonts w:ascii="Arial" w:hAnsi="Arial" w:cs="Arial"/>
                <w:sz w:val="20"/>
                <w:szCs w:val="20"/>
              </w:rPr>
              <w:tab/>
              <w:t>Introduction to Printmaking (3)</w:t>
            </w:r>
          </w:p>
        </w:tc>
        <w:tc>
          <w:tcPr>
            <w:tcW w:w="1440" w:type="dxa"/>
          </w:tcPr>
          <w:p w:rsidR="001F4B4A" w:rsidRDefault="001F4B4A" w:rsidP="001F4B4A">
            <w:pPr>
              <w:rPr>
                <w:rFonts w:ascii="Arial" w:hAnsi="Arial"/>
                <w:sz w:val="20"/>
              </w:rPr>
            </w:pPr>
          </w:p>
          <w:p w:rsidR="008D00FB" w:rsidRPr="00E00ABD" w:rsidRDefault="001F4B4A" w:rsidP="001F4B4A">
            <w:pPr>
              <w:rPr>
                <w:rFonts w:ascii="Arial" w:hAnsi="Arial" w:cs="Arial"/>
                <w:sz w:val="20"/>
                <w:szCs w:val="20"/>
              </w:rPr>
            </w:pPr>
            <w:r w:rsidRPr="00830B48">
              <w:rPr>
                <w:rFonts w:ascii="Arial" w:hAnsi="Arial"/>
                <w:sz w:val="20"/>
              </w:rPr>
              <w:t>ARTS 2</w:t>
            </w:r>
            <w:r>
              <w:rPr>
                <w:rFonts w:ascii="Arial" w:hAnsi="Arial"/>
                <w:sz w:val="20"/>
              </w:rPr>
              <w:t>2</w:t>
            </w:r>
            <w:r w:rsidRPr="00830B48">
              <w:rPr>
                <w:rFonts w:ascii="Arial" w:hAnsi="Arial"/>
                <w:sz w:val="20"/>
              </w:rPr>
              <w:t>0</w:t>
            </w:r>
          </w:p>
        </w:tc>
        <w:tc>
          <w:tcPr>
            <w:tcW w:w="1170" w:type="dxa"/>
          </w:tcPr>
          <w:p w:rsidR="008D00FB" w:rsidRPr="00E00ABD" w:rsidRDefault="00EC7FC2" w:rsidP="008D00FB">
            <w:pPr>
              <w:jc w:val="center"/>
              <w:rPr>
                <w:rFonts w:ascii="Arial" w:hAnsi="Arial" w:cs="Arial"/>
                <w:sz w:val="20"/>
                <w:szCs w:val="20"/>
              </w:rPr>
            </w:pPr>
            <w:sdt>
              <w:sdtPr>
                <w:rPr>
                  <w:rFonts w:ascii="Arial" w:hAnsi="Arial" w:cs="Arial"/>
                  <w:sz w:val="20"/>
                  <w:szCs w:val="20"/>
                </w:rPr>
                <w:id w:val="14740131"/>
                <w:placeholder>
                  <w:docPart w:val="6E7E6B9606634EEE853CB89221676C3F"/>
                </w:placeholder>
              </w:sdtPr>
              <w:sdtEndPr/>
              <w:sdtContent>
                <w:r w:rsidR="00FD09C8">
                  <w:rPr>
                    <w:rFonts w:ascii="Arial" w:hAnsi="Arial" w:cs="Arial"/>
                    <w:sz w:val="20"/>
                    <w:szCs w:val="20"/>
                  </w:rPr>
                  <w:fldChar w:fldCharType="begin">
                    <w:ffData>
                      <w:name w:val="Text3"/>
                      <w:enabled/>
                      <w:calcOnExit w:val="0"/>
                      <w:textInput/>
                    </w:ffData>
                  </w:fldChar>
                </w:r>
                <w:r w:rsidR="008D00FB">
                  <w:rPr>
                    <w:rFonts w:ascii="Arial" w:hAnsi="Arial" w:cs="Arial"/>
                    <w:sz w:val="20"/>
                    <w:szCs w:val="20"/>
                  </w:rPr>
                  <w:instrText xml:space="preserve"> FORMTEXT </w:instrText>
                </w:r>
                <w:r w:rsidR="00FD09C8">
                  <w:rPr>
                    <w:rFonts w:ascii="Arial" w:hAnsi="Arial" w:cs="Arial"/>
                    <w:sz w:val="20"/>
                    <w:szCs w:val="20"/>
                  </w:rPr>
                </w:r>
                <w:r w:rsidR="00FD09C8">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FD09C8">
                  <w:rPr>
                    <w:rFonts w:ascii="Arial" w:hAnsi="Arial" w:cs="Arial"/>
                    <w:sz w:val="20"/>
                    <w:szCs w:val="20"/>
                  </w:rPr>
                  <w:fldChar w:fldCharType="end"/>
                </w:r>
              </w:sdtContent>
            </w:sdt>
          </w:p>
        </w:tc>
        <w:tc>
          <w:tcPr>
            <w:tcW w:w="2610" w:type="dxa"/>
          </w:tcPr>
          <w:sdt>
            <w:sdtPr>
              <w:rPr>
                <w:rFonts w:ascii="Arial" w:hAnsi="Arial" w:cs="Arial"/>
                <w:sz w:val="20"/>
                <w:szCs w:val="20"/>
              </w:rPr>
              <w:id w:val="14740132"/>
              <w:placeholder>
                <w:docPart w:val="B6EBD204D76F4770831DF69C5AA7DE7D"/>
              </w:placeholder>
            </w:sdtPr>
            <w:sdtEndPr/>
            <w:sdtContent>
              <w:p w:rsidR="008D00FB" w:rsidRPr="00E00ABD" w:rsidRDefault="00FD09C8" w:rsidP="008D00FB">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8D00F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14740133"/>
              <w:placeholder>
                <w:docPart w:val="AC49FD0144DF4B5F8DAC935BFFCBAD09"/>
              </w:placeholder>
            </w:sdtPr>
            <w:sdtEndPr/>
            <w:sdtContent>
              <w:p w:rsidR="008D00FB" w:rsidRPr="00E00ABD" w:rsidRDefault="00FD09C8" w:rsidP="008D00FB">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8D00F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14740134"/>
              <w:placeholder>
                <w:docPart w:val="CA20E356779042D186D736AEE6C69854"/>
              </w:placeholder>
            </w:sdtPr>
            <w:sdtEndPr/>
            <w:sdtContent>
              <w:p w:rsidR="008D00FB" w:rsidRPr="00E00ABD" w:rsidRDefault="00FD09C8" w:rsidP="008D00FB">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8D00F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8D00FB">
                  <w:rPr>
                    <w:rFonts w:ascii="Arial" w:hAnsi="Arial" w:cs="Arial"/>
                    <w:sz w:val="20"/>
                    <w:szCs w:val="20"/>
                  </w:rPr>
                  <w:t xml:space="preserve">  </w:t>
                </w:r>
              </w:p>
            </w:sdtContent>
          </w:sdt>
        </w:tc>
      </w:tr>
      <w:tr w:rsidR="008D00FB" w:rsidRPr="00E00ABD" w:rsidTr="008D00FB">
        <w:tc>
          <w:tcPr>
            <w:tcW w:w="4338" w:type="dxa"/>
            <w:gridSpan w:val="2"/>
          </w:tcPr>
          <w:p w:rsidR="008D00FB" w:rsidRPr="00C100F4" w:rsidRDefault="001F4B4A" w:rsidP="008D00FB">
            <w:pPr>
              <w:tabs>
                <w:tab w:val="left" w:pos="270"/>
                <w:tab w:val="left" w:pos="540"/>
              </w:tabs>
              <w:rPr>
                <w:rFonts w:ascii="Arial" w:hAnsi="Arial" w:cs="Arial"/>
                <w:b/>
                <w:sz w:val="20"/>
                <w:szCs w:val="20"/>
              </w:rPr>
            </w:pPr>
            <w:r>
              <w:rPr>
                <w:rFonts w:ascii="Arial" w:hAnsi="Arial" w:cs="Arial"/>
                <w:sz w:val="20"/>
                <w:szCs w:val="20"/>
              </w:rPr>
              <w:tab/>
            </w:r>
            <w:r w:rsidRPr="00C100F4">
              <w:rPr>
                <w:rFonts w:ascii="Arial" w:hAnsi="Arial" w:cs="Arial"/>
                <w:b/>
                <w:sz w:val="20"/>
                <w:szCs w:val="20"/>
              </w:rPr>
              <w:t>Ceramics:</w:t>
            </w:r>
          </w:p>
          <w:p w:rsidR="001F4B4A" w:rsidRPr="004306AF" w:rsidRDefault="001F4B4A" w:rsidP="008D00FB">
            <w:pPr>
              <w:tabs>
                <w:tab w:val="left" w:pos="270"/>
                <w:tab w:val="left" w:pos="540"/>
              </w:tabs>
              <w:rPr>
                <w:rFonts w:ascii="Arial" w:hAnsi="Arial" w:cs="Arial"/>
                <w:sz w:val="20"/>
                <w:szCs w:val="20"/>
              </w:rPr>
            </w:pPr>
            <w:r>
              <w:rPr>
                <w:rFonts w:ascii="Arial" w:hAnsi="Arial" w:cs="Arial"/>
                <w:sz w:val="20"/>
                <w:szCs w:val="20"/>
              </w:rPr>
              <w:tab/>
            </w:r>
            <w:r>
              <w:rPr>
                <w:rFonts w:ascii="Arial" w:hAnsi="Arial" w:cs="Arial"/>
                <w:sz w:val="20"/>
                <w:szCs w:val="20"/>
              </w:rPr>
              <w:tab/>
              <w:t>Introduction to Ceramics (3)</w:t>
            </w:r>
          </w:p>
        </w:tc>
        <w:tc>
          <w:tcPr>
            <w:tcW w:w="1440" w:type="dxa"/>
          </w:tcPr>
          <w:p w:rsidR="001F4B4A" w:rsidRDefault="001F4B4A" w:rsidP="001F4B4A">
            <w:pPr>
              <w:rPr>
                <w:rFonts w:ascii="Arial" w:hAnsi="Arial"/>
                <w:sz w:val="20"/>
              </w:rPr>
            </w:pPr>
          </w:p>
          <w:p w:rsidR="008D00FB" w:rsidRPr="00E00ABD" w:rsidRDefault="001F4B4A" w:rsidP="001F4B4A">
            <w:pPr>
              <w:rPr>
                <w:rFonts w:ascii="Arial" w:hAnsi="Arial" w:cs="Arial"/>
                <w:sz w:val="20"/>
                <w:szCs w:val="20"/>
              </w:rPr>
            </w:pPr>
            <w:r w:rsidRPr="00830B48">
              <w:rPr>
                <w:rFonts w:ascii="Arial" w:hAnsi="Arial"/>
                <w:sz w:val="20"/>
              </w:rPr>
              <w:t>ARTS 2</w:t>
            </w:r>
            <w:r>
              <w:rPr>
                <w:rFonts w:ascii="Arial" w:hAnsi="Arial"/>
                <w:sz w:val="20"/>
              </w:rPr>
              <w:t>3</w:t>
            </w:r>
            <w:r w:rsidRPr="00830B48">
              <w:rPr>
                <w:rFonts w:ascii="Arial" w:hAnsi="Arial"/>
                <w:sz w:val="20"/>
              </w:rPr>
              <w:t>0</w:t>
            </w:r>
          </w:p>
        </w:tc>
        <w:tc>
          <w:tcPr>
            <w:tcW w:w="1170" w:type="dxa"/>
          </w:tcPr>
          <w:p w:rsidR="008D00FB" w:rsidRPr="00E00ABD" w:rsidRDefault="00EC7FC2" w:rsidP="008D00FB">
            <w:pPr>
              <w:jc w:val="center"/>
              <w:rPr>
                <w:rFonts w:ascii="Arial" w:hAnsi="Arial" w:cs="Arial"/>
                <w:sz w:val="20"/>
                <w:szCs w:val="20"/>
              </w:rPr>
            </w:pPr>
            <w:sdt>
              <w:sdtPr>
                <w:rPr>
                  <w:rFonts w:ascii="Arial" w:hAnsi="Arial" w:cs="Arial"/>
                  <w:sz w:val="20"/>
                  <w:szCs w:val="20"/>
                </w:rPr>
                <w:id w:val="14740139"/>
                <w:placeholder>
                  <w:docPart w:val="FC925E67291E46CFAA4FDE4D60EE2B39"/>
                </w:placeholder>
              </w:sdtPr>
              <w:sdtEndPr/>
              <w:sdtContent>
                <w:r w:rsidR="00FD09C8">
                  <w:rPr>
                    <w:rFonts w:ascii="Arial" w:hAnsi="Arial" w:cs="Arial"/>
                    <w:sz w:val="20"/>
                    <w:szCs w:val="20"/>
                  </w:rPr>
                  <w:fldChar w:fldCharType="begin">
                    <w:ffData>
                      <w:name w:val="Text3"/>
                      <w:enabled/>
                      <w:calcOnExit w:val="0"/>
                      <w:textInput/>
                    </w:ffData>
                  </w:fldChar>
                </w:r>
                <w:r w:rsidR="008D00FB">
                  <w:rPr>
                    <w:rFonts w:ascii="Arial" w:hAnsi="Arial" w:cs="Arial"/>
                    <w:sz w:val="20"/>
                    <w:szCs w:val="20"/>
                  </w:rPr>
                  <w:instrText xml:space="preserve"> FORMTEXT </w:instrText>
                </w:r>
                <w:r w:rsidR="00FD09C8">
                  <w:rPr>
                    <w:rFonts w:ascii="Arial" w:hAnsi="Arial" w:cs="Arial"/>
                    <w:sz w:val="20"/>
                    <w:szCs w:val="20"/>
                  </w:rPr>
                </w:r>
                <w:r w:rsidR="00FD09C8">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FD09C8">
                  <w:rPr>
                    <w:rFonts w:ascii="Arial" w:hAnsi="Arial" w:cs="Arial"/>
                    <w:sz w:val="20"/>
                    <w:szCs w:val="20"/>
                  </w:rPr>
                  <w:fldChar w:fldCharType="end"/>
                </w:r>
              </w:sdtContent>
            </w:sdt>
          </w:p>
        </w:tc>
        <w:tc>
          <w:tcPr>
            <w:tcW w:w="2610" w:type="dxa"/>
          </w:tcPr>
          <w:sdt>
            <w:sdtPr>
              <w:rPr>
                <w:rFonts w:ascii="Arial" w:hAnsi="Arial" w:cs="Arial"/>
                <w:sz w:val="20"/>
                <w:szCs w:val="20"/>
              </w:rPr>
              <w:id w:val="14740140"/>
              <w:placeholder>
                <w:docPart w:val="F77877657BCE4B76BAE159B883BFC09F"/>
              </w:placeholder>
            </w:sdtPr>
            <w:sdtEndPr/>
            <w:sdtContent>
              <w:p w:rsidR="008D00FB" w:rsidRPr="00E00ABD" w:rsidRDefault="00FD09C8" w:rsidP="008D00FB">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8D00F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14740141"/>
              <w:placeholder>
                <w:docPart w:val="83A8D92128F44BBB9BA4FD785E8E175B"/>
              </w:placeholder>
            </w:sdtPr>
            <w:sdtEndPr/>
            <w:sdtContent>
              <w:p w:rsidR="008D00FB" w:rsidRPr="00E00ABD" w:rsidRDefault="00FD09C8" w:rsidP="008D00FB">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8D00F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14740142"/>
              <w:placeholder>
                <w:docPart w:val="AA05881915D84D15A7794890CD2458AA"/>
              </w:placeholder>
            </w:sdtPr>
            <w:sdtEndPr/>
            <w:sdtContent>
              <w:p w:rsidR="008D00FB" w:rsidRPr="00E00ABD" w:rsidRDefault="00FD09C8" w:rsidP="008D00FB">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8D00F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8D00FB">
                  <w:rPr>
                    <w:rFonts w:ascii="Arial" w:hAnsi="Arial" w:cs="Arial"/>
                    <w:sz w:val="20"/>
                    <w:szCs w:val="20"/>
                  </w:rPr>
                  <w:t xml:space="preserve">  </w:t>
                </w:r>
              </w:p>
            </w:sdtContent>
          </w:sdt>
        </w:tc>
      </w:tr>
      <w:tr w:rsidR="008D00FB" w:rsidRPr="00E00ABD" w:rsidTr="008D00FB">
        <w:tc>
          <w:tcPr>
            <w:tcW w:w="4338" w:type="dxa"/>
            <w:gridSpan w:val="2"/>
          </w:tcPr>
          <w:p w:rsidR="008D00FB" w:rsidRPr="00C100F4" w:rsidRDefault="001F4B4A" w:rsidP="008D00FB">
            <w:pPr>
              <w:tabs>
                <w:tab w:val="left" w:pos="270"/>
                <w:tab w:val="left" w:pos="540"/>
              </w:tabs>
              <w:rPr>
                <w:rFonts w:ascii="Arial" w:hAnsi="Arial" w:cs="Arial"/>
                <w:b/>
                <w:sz w:val="20"/>
                <w:szCs w:val="20"/>
              </w:rPr>
            </w:pPr>
            <w:r>
              <w:rPr>
                <w:rFonts w:ascii="Arial" w:hAnsi="Arial" w:cs="Arial"/>
                <w:sz w:val="20"/>
                <w:szCs w:val="20"/>
              </w:rPr>
              <w:tab/>
            </w:r>
            <w:r w:rsidRPr="00C100F4">
              <w:rPr>
                <w:rFonts w:ascii="Arial" w:hAnsi="Arial" w:cs="Arial"/>
                <w:b/>
                <w:sz w:val="20"/>
                <w:szCs w:val="20"/>
              </w:rPr>
              <w:t>Sculpture:</w:t>
            </w:r>
          </w:p>
          <w:p w:rsidR="001F4B4A" w:rsidRPr="004306AF" w:rsidRDefault="001F4B4A" w:rsidP="008D00FB">
            <w:pPr>
              <w:tabs>
                <w:tab w:val="left" w:pos="270"/>
                <w:tab w:val="left" w:pos="540"/>
              </w:tabs>
              <w:rPr>
                <w:rFonts w:ascii="Arial" w:hAnsi="Arial" w:cs="Arial"/>
                <w:sz w:val="20"/>
                <w:szCs w:val="20"/>
              </w:rPr>
            </w:pPr>
            <w:r>
              <w:rPr>
                <w:rFonts w:ascii="Arial" w:hAnsi="Arial" w:cs="Arial"/>
                <w:sz w:val="20"/>
                <w:szCs w:val="20"/>
              </w:rPr>
              <w:tab/>
            </w:r>
            <w:r>
              <w:rPr>
                <w:rFonts w:ascii="Arial" w:hAnsi="Arial" w:cs="Arial"/>
                <w:sz w:val="20"/>
                <w:szCs w:val="20"/>
              </w:rPr>
              <w:tab/>
              <w:t>Introduction to Sculpture (3)</w:t>
            </w:r>
          </w:p>
        </w:tc>
        <w:tc>
          <w:tcPr>
            <w:tcW w:w="1440" w:type="dxa"/>
          </w:tcPr>
          <w:p w:rsidR="001F4B4A" w:rsidRDefault="001F4B4A" w:rsidP="001F4B4A">
            <w:pPr>
              <w:rPr>
                <w:rFonts w:ascii="Arial" w:hAnsi="Arial"/>
                <w:sz w:val="20"/>
              </w:rPr>
            </w:pPr>
          </w:p>
          <w:p w:rsidR="008D00FB" w:rsidRPr="00E00ABD" w:rsidRDefault="001F4B4A" w:rsidP="001F4B4A">
            <w:pPr>
              <w:rPr>
                <w:rFonts w:ascii="Arial" w:hAnsi="Arial" w:cs="Arial"/>
                <w:sz w:val="20"/>
                <w:szCs w:val="20"/>
              </w:rPr>
            </w:pPr>
            <w:r w:rsidRPr="00830B48">
              <w:rPr>
                <w:rFonts w:ascii="Arial" w:hAnsi="Arial"/>
                <w:sz w:val="20"/>
              </w:rPr>
              <w:t>ARTS 2</w:t>
            </w:r>
            <w:r>
              <w:rPr>
                <w:rFonts w:ascii="Arial" w:hAnsi="Arial"/>
                <w:sz w:val="20"/>
              </w:rPr>
              <w:t>4</w:t>
            </w:r>
            <w:r w:rsidRPr="00830B48">
              <w:rPr>
                <w:rFonts w:ascii="Arial" w:hAnsi="Arial"/>
                <w:sz w:val="20"/>
              </w:rPr>
              <w:t>0</w:t>
            </w:r>
          </w:p>
        </w:tc>
        <w:tc>
          <w:tcPr>
            <w:tcW w:w="1170" w:type="dxa"/>
          </w:tcPr>
          <w:p w:rsidR="008D00FB" w:rsidRPr="00E00ABD" w:rsidRDefault="00EC7FC2" w:rsidP="008D00FB">
            <w:pPr>
              <w:jc w:val="center"/>
              <w:rPr>
                <w:rFonts w:ascii="Arial" w:hAnsi="Arial" w:cs="Arial"/>
                <w:sz w:val="20"/>
                <w:szCs w:val="20"/>
              </w:rPr>
            </w:pPr>
            <w:sdt>
              <w:sdtPr>
                <w:rPr>
                  <w:rFonts w:ascii="Arial" w:hAnsi="Arial" w:cs="Arial"/>
                  <w:sz w:val="20"/>
                  <w:szCs w:val="20"/>
                </w:rPr>
                <w:id w:val="14740119"/>
                <w:placeholder>
                  <w:docPart w:val="43DFD64EECB44497B9197C31F08894A5"/>
                </w:placeholder>
              </w:sdtPr>
              <w:sdtEndPr/>
              <w:sdtContent>
                <w:r w:rsidR="00FD09C8">
                  <w:rPr>
                    <w:rFonts w:ascii="Arial" w:hAnsi="Arial" w:cs="Arial"/>
                    <w:sz w:val="20"/>
                    <w:szCs w:val="20"/>
                  </w:rPr>
                  <w:fldChar w:fldCharType="begin">
                    <w:ffData>
                      <w:name w:val="Text3"/>
                      <w:enabled/>
                      <w:calcOnExit w:val="0"/>
                      <w:textInput/>
                    </w:ffData>
                  </w:fldChar>
                </w:r>
                <w:r w:rsidR="008D00FB">
                  <w:rPr>
                    <w:rFonts w:ascii="Arial" w:hAnsi="Arial" w:cs="Arial"/>
                    <w:sz w:val="20"/>
                    <w:szCs w:val="20"/>
                  </w:rPr>
                  <w:instrText xml:space="preserve"> FORMTEXT </w:instrText>
                </w:r>
                <w:r w:rsidR="00FD09C8">
                  <w:rPr>
                    <w:rFonts w:ascii="Arial" w:hAnsi="Arial" w:cs="Arial"/>
                    <w:sz w:val="20"/>
                    <w:szCs w:val="20"/>
                  </w:rPr>
                </w:r>
                <w:r w:rsidR="00FD09C8">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FD09C8">
                  <w:rPr>
                    <w:rFonts w:ascii="Arial" w:hAnsi="Arial" w:cs="Arial"/>
                    <w:sz w:val="20"/>
                    <w:szCs w:val="20"/>
                  </w:rPr>
                  <w:fldChar w:fldCharType="end"/>
                </w:r>
              </w:sdtContent>
            </w:sdt>
          </w:p>
        </w:tc>
        <w:tc>
          <w:tcPr>
            <w:tcW w:w="2610" w:type="dxa"/>
          </w:tcPr>
          <w:sdt>
            <w:sdtPr>
              <w:rPr>
                <w:rFonts w:ascii="Arial" w:hAnsi="Arial" w:cs="Arial"/>
                <w:sz w:val="20"/>
                <w:szCs w:val="20"/>
              </w:rPr>
              <w:id w:val="14740120"/>
              <w:placeholder>
                <w:docPart w:val="416E15C25C174A068D9B5507BA44140F"/>
              </w:placeholder>
            </w:sdtPr>
            <w:sdtEndPr/>
            <w:sdtContent>
              <w:p w:rsidR="008D00FB" w:rsidRPr="00E00ABD" w:rsidRDefault="00FD09C8" w:rsidP="008D00FB">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8D00F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14740121"/>
              <w:placeholder>
                <w:docPart w:val="DB5702581FF84118949D2E152F048A23"/>
              </w:placeholder>
            </w:sdtPr>
            <w:sdtEndPr/>
            <w:sdtContent>
              <w:p w:rsidR="008D00FB" w:rsidRPr="00E00ABD" w:rsidRDefault="00FD09C8" w:rsidP="008D00FB">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8D00F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14740122"/>
              <w:placeholder>
                <w:docPart w:val="A5155E2BF809483B8EAB1B80F2F82924"/>
              </w:placeholder>
            </w:sdtPr>
            <w:sdtEndPr/>
            <w:sdtContent>
              <w:p w:rsidR="008D00FB" w:rsidRPr="00E00ABD" w:rsidRDefault="00FD09C8" w:rsidP="008D00FB">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8D00F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8D00FB">
                  <w:rPr>
                    <w:rFonts w:ascii="Arial" w:hAnsi="Arial" w:cs="Arial"/>
                    <w:sz w:val="20"/>
                    <w:szCs w:val="20"/>
                  </w:rPr>
                  <w:t xml:space="preserve">  </w:t>
                </w:r>
              </w:p>
            </w:sdtContent>
          </w:sdt>
        </w:tc>
      </w:tr>
      <w:tr w:rsidR="008D00FB" w:rsidRPr="00E00ABD" w:rsidTr="00B61D05">
        <w:tc>
          <w:tcPr>
            <w:tcW w:w="4338" w:type="dxa"/>
            <w:gridSpan w:val="2"/>
          </w:tcPr>
          <w:p w:rsidR="008D00FB" w:rsidRPr="00C100F4" w:rsidRDefault="00A31A98" w:rsidP="008D00FB">
            <w:pPr>
              <w:tabs>
                <w:tab w:val="left" w:pos="270"/>
                <w:tab w:val="left" w:pos="540"/>
              </w:tabs>
              <w:rPr>
                <w:rFonts w:ascii="Arial" w:hAnsi="Arial" w:cs="Arial"/>
                <w:b/>
                <w:sz w:val="20"/>
                <w:szCs w:val="20"/>
              </w:rPr>
            </w:pPr>
            <w:r>
              <w:rPr>
                <w:rFonts w:ascii="Arial" w:hAnsi="Arial" w:cs="Arial"/>
                <w:b/>
                <w:sz w:val="20"/>
                <w:szCs w:val="20"/>
              </w:rPr>
              <w:t xml:space="preserve">     </w:t>
            </w:r>
            <w:r w:rsidR="001F4B4A" w:rsidRPr="00C100F4">
              <w:rPr>
                <w:rFonts w:ascii="Arial" w:hAnsi="Arial" w:cs="Arial"/>
                <w:b/>
                <w:sz w:val="20"/>
                <w:szCs w:val="20"/>
              </w:rPr>
              <w:t>Digital Art:</w:t>
            </w:r>
          </w:p>
          <w:p w:rsidR="001F4B4A" w:rsidRPr="004306AF" w:rsidRDefault="001F4B4A" w:rsidP="008D00FB">
            <w:pPr>
              <w:tabs>
                <w:tab w:val="left" w:pos="270"/>
                <w:tab w:val="left" w:pos="540"/>
              </w:tabs>
              <w:rPr>
                <w:rFonts w:ascii="Arial" w:hAnsi="Arial" w:cs="Arial"/>
                <w:sz w:val="20"/>
                <w:szCs w:val="20"/>
              </w:rPr>
            </w:pPr>
            <w:r>
              <w:rPr>
                <w:rFonts w:ascii="Arial" w:hAnsi="Arial" w:cs="Arial"/>
                <w:sz w:val="20"/>
                <w:szCs w:val="20"/>
              </w:rPr>
              <w:tab/>
            </w:r>
            <w:r>
              <w:rPr>
                <w:rFonts w:ascii="Arial" w:hAnsi="Arial" w:cs="Arial"/>
                <w:sz w:val="20"/>
                <w:szCs w:val="20"/>
              </w:rPr>
              <w:tab/>
              <w:t>Introduction to Digital Art (3)</w:t>
            </w:r>
          </w:p>
        </w:tc>
        <w:tc>
          <w:tcPr>
            <w:tcW w:w="1440" w:type="dxa"/>
          </w:tcPr>
          <w:p w:rsidR="001F4B4A" w:rsidRDefault="001F4B4A" w:rsidP="001F4B4A">
            <w:pPr>
              <w:rPr>
                <w:rFonts w:ascii="Arial" w:hAnsi="Arial"/>
                <w:sz w:val="20"/>
              </w:rPr>
            </w:pPr>
          </w:p>
          <w:p w:rsidR="008D00FB" w:rsidRPr="00E00ABD" w:rsidRDefault="001F4B4A" w:rsidP="001F4B4A">
            <w:pPr>
              <w:rPr>
                <w:rFonts w:ascii="Arial" w:hAnsi="Arial" w:cs="Arial"/>
                <w:sz w:val="20"/>
                <w:szCs w:val="20"/>
              </w:rPr>
            </w:pPr>
            <w:r w:rsidRPr="00830B48">
              <w:rPr>
                <w:rFonts w:ascii="Arial" w:hAnsi="Arial"/>
                <w:sz w:val="20"/>
              </w:rPr>
              <w:t>ARTS 2</w:t>
            </w:r>
            <w:r>
              <w:rPr>
                <w:rFonts w:ascii="Arial" w:hAnsi="Arial"/>
                <w:sz w:val="20"/>
              </w:rPr>
              <w:t>5</w:t>
            </w:r>
            <w:r w:rsidRPr="00830B48">
              <w:rPr>
                <w:rFonts w:ascii="Arial" w:hAnsi="Arial"/>
                <w:sz w:val="20"/>
              </w:rPr>
              <w:t>0</w:t>
            </w:r>
          </w:p>
        </w:tc>
        <w:tc>
          <w:tcPr>
            <w:tcW w:w="1170" w:type="dxa"/>
          </w:tcPr>
          <w:p w:rsidR="008D00FB" w:rsidRPr="00E00ABD" w:rsidRDefault="00EC7FC2" w:rsidP="0005124E">
            <w:pPr>
              <w:jc w:val="center"/>
              <w:rPr>
                <w:rFonts w:ascii="Arial" w:hAnsi="Arial" w:cs="Arial"/>
                <w:sz w:val="20"/>
                <w:szCs w:val="20"/>
              </w:rPr>
            </w:pPr>
            <w:sdt>
              <w:sdtPr>
                <w:rPr>
                  <w:rFonts w:ascii="Arial" w:hAnsi="Arial" w:cs="Arial"/>
                  <w:sz w:val="20"/>
                  <w:szCs w:val="20"/>
                </w:rPr>
                <w:id w:val="3124297"/>
                <w:placeholder>
                  <w:docPart w:val="285A64AD528B4189B923A278247B4ABB"/>
                </w:placeholder>
              </w:sdtPr>
              <w:sdtEndPr/>
              <w:sdtContent>
                <w:r w:rsidR="00FD09C8">
                  <w:rPr>
                    <w:rFonts w:ascii="Arial" w:hAnsi="Arial" w:cs="Arial"/>
                    <w:sz w:val="20"/>
                    <w:szCs w:val="20"/>
                  </w:rPr>
                  <w:fldChar w:fldCharType="begin">
                    <w:ffData>
                      <w:name w:val="Text3"/>
                      <w:enabled/>
                      <w:calcOnExit w:val="0"/>
                      <w:textInput/>
                    </w:ffData>
                  </w:fldChar>
                </w:r>
                <w:r w:rsidR="008D00FB">
                  <w:rPr>
                    <w:rFonts w:ascii="Arial" w:hAnsi="Arial" w:cs="Arial"/>
                    <w:sz w:val="20"/>
                    <w:szCs w:val="20"/>
                  </w:rPr>
                  <w:instrText xml:space="preserve"> FORMTEXT </w:instrText>
                </w:r>
                <w:r w:rsidR="00FD09C8">
                  <w:rPr>
                    <w:rFonts w:ascii="Arial" w:hAnsi="Arial" w:cs="Arial"/>
                    <w:sz w:val="20"/>
                    <w:szCs w:val="20"/>
                  </w:rPr>
                </w:r>
                <w:r w:rsidR="00FD09C8">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FD09C8">
                  <w:rPr>
                    <w:rFonts w:ascii="Arial" w:hAnsi="Arial" w:cs="Arial"/>
                    <w:sz w:val="20"/>
                    <w:szCs w:val="20"/>
                  </w:rPr>
                  <w:fldChar w:fldCharType="end"/>
                </w:r>
              </w:sdtContent>
            </w:sdt>
          </w:p>
        </w:tc>
        <w:tc>
          <w:tcPr>
            <w:tcW w:w="2610" w:type="dxa"/>
          </w:tcPr>
          <w:sdt>
            <w:sdtPr>
              <w:rPr>
                <w:rFonts w:ascii="Arial" w:hAnsi="Arial" w:cs="Arial"/>
                <w:sz w:val="20"/>
                <w:szCs w:val="20"/>
              </w:rPr>
              <w:id w:val="3124298"/>
              <w:placeholder>
                <w:docPart w:val="2C6DE207A0B84FBC980BE850397E4F40"/>
              </w:placeholder>
            </w:sdtPr>
            <w:sdtEndPr/>
            <w:sdtContent>
              <w:p w:rsidR="008D00FB" w:rsidRPr="00E00ABD" w:rsidRDefault="00FD09C8" w:rsidP="0005124E">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8D00F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3124299"/>
              <w:placeholder>
                <w:docPart w:val="A8196D3D0D3840968730518DC9375C9E"/>
              </w:placeholder>
            </w:sdtPr>
            <w:sdtEndPr/>
            <w:sdtContent>
              <w:p w:rsidR="008D00FB" w:rsidRPr="00E00ABD" w:rsidRDefault="00FD09C8" w:rsidP="0005124E">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8D00F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3124300"/>
              <w:placeholder>
                <w:docPart w:val="E8623C99A001424BB9F75715BE05D545"/>
              </w:placeholder>
            </w:sdtPr>
            <w:sdtEndPr/>
            <w:sdtContent>
              <w:p w:rsidR="008D00FB" w:rsidRPr="00E00ABD" w:rsidRDefault="00FD09C8" w:rsidP="0005124E">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8D00F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8D00FB">
                  <w:rPr>
                    <w:rFonts w:ascii="Arial" w:hAnsi="Arial" w:cs="Arial"/>
                    <w:sz w:val="20"/>
                    <w:szCs w:val="20"/>
                  </w:rPr>
                  <w:t xml:space="preserve">  </w:t>
                </w:r>
              </w:p>
            </w:sdtContent>
          </w:sdt>
        </w:tc>
      </w:tr>
      <w:tr w:rsidR="008D00FB" w:rsidRPr="00E00ABD" w:rsidTr="00B61D05">
        <w:tc>
          <w:tcPr>
            <w:tcW w:w="4338" w:type="dxa"/>
            <w:gridSpan w:val="2"/>
          </w:tcPr>
          <w:p w:rsidR="008D00FB" w:rsidRPr="00C100F4" w:rsidRDefault="001F4B4A" w:rsidP="008D00FB">
            <w:pPr>
              <w:tabs>
                <w:tab w:val="left" w:pos="270"/>
                <w:tab w:val="left" w:pos="540"/>
              </w:tabs>
              <w:rPr>
                <w:rFonts w:ascii="Arial" w:hAnsi="Arial" w:cs="Arial"/>
                <w:b/>
                <w:sz w:val="20"/>
                <w:szCs w:val="20"/>
              </w:rPr>
            </w:pPr>
            <w:r>
              <w:rPr>
                <w:rFonts w:ascii="Arial" w:hAnsi="Arial" w:cs="Arial"/>
                <w:sz w:val="20"/>
                <w:szCs w:val="20"/>
              </w:rPr>
              <w:lastRenderedPageBreak/>
              <w:tab/>
            </w:r>
            <w:r w:rsidRPr="00C100F4">
              <w:rPr>
                <w:rFonts w:ascii="Arial" w:hAnsi="Arial" w:cs="Arial"/>
                <w:b/>
                <w:sz w:val="20"/>
                <w:szCs w:val="20"/>
              </w:rPr>
              <w:t>Photography:</w:t>
            </w:r>
          </w:p>
          <w:p w:rsidR="001F4B4A" w:rsidRPr="004306AF" w:rsidRDefault="001F4B4A" w:rsidP="008D00FB">
            <w:pPr>
              <w:tabs>
                <w:tab w:val="left" w:pos="270"/>
                <w:tab w:val="left" w:pos="540"/>
              </w:tabs>
              <w:rPr>
                <w:rFonts w:ascii="Arial" w:hAnsi="Arial" w:cs="Arial"/>
                <w:sz w:val="20"/>
                <w:szCs w:val="20"/>
              </w:rPr>
            </w:pPr>
            <w:r>
              <w:rPr>
                <w:rFonts w:ascii="Arial" w:hAnsi="Arial" w:cs="Arial"/>
                <w:sz w:val="20"/>
                <w:szCs w:val="20"/>
              </w:rPr>
              <w:tab/>
            </w:r>
            <w:r>
              <w:rPr>
                <w:rFonts w:ascii="Arial" w:hAnsi="Arial" w:cs="Arial"/>
                <w:sz w:val="20"/>
                <w:szCs w:val="20"/>
              </w:rPr>
              <w:tab/>
              <w:t>Introduction to Photography</w:t>
            </w:r>
          </w:p>
        </w:tc>
        <w:tc>
          <w:tcPr>
            <w:tcW w:w="1440" w:type="dxa"/>
          </w:tcPr>
          <w:p w:rsidR="001F4B4A" w:rsidRDefault="001F4B4A" w:rsidP="00EF6A3A">
            <w:pPr>
              <w:rPr>
                <w:rFonts w:ascii="Arial" w:hAnsi="Arial"/>
                <w:sz w:val="20"/>
              </w:rPr>
            </w:pPr>
          </w:p>
          <w:p w:rsidR="008D00FB" w:rsidRPr="00E00ABD" w:rsidRDefault="001F4B4A" w:rsidP="00EF6A3A">
            <w:pPr>
              <w:rPr>
                <w:rFonts w:ascii="Arial" w:hAnsi="Arial" w:cs="Arial"/>
                <w:sz w:val="20"/>
                <w:szCs w:val="20"/>
              </w:rPr>
            </w:pPr>
            <w:r>
              <w:rPr>
                <w:rFonts w:ascii="Arial" w:hAnsi="Arial"/>
                <w:sz w:val="20"/>
              </w:rPr>
              <w:t>ARTS 26</w:t>
            </w:r>
            <w:r w:rsidRPr="00830B48">
              <w:rPr>
                <w:rFonts w:ascii="Arial" w:hAnsi="Arial"/>
                <w:sz w:val="20"/>
              </w:rPr>
              <w:t>0</w:t>
            </w:r>
          </w:p>
        </w:tc>
        <w:tc>
          <w:tcPr>
            <w:tcW w:w="1170" w:type="dxa"/>
          </w:tcPr>
          <w:p w:rsidR="008D00FB" w:rsidRPr="00E00ABD" w:rsidRDefault="00EC7FC2" w:rsidP="0005124E">
            <w:pPr>
              <w:jc w:val="center"/>
              <w:rPr>
                <w:rFonts w:ascii="Arial" w:hAnsi="Arial" w:cs="Arial"/>
                <w:sz w:val="20"/>
                <w:szCs w:val="20"/>
              </w:rPr>
            </w:pPr>
            <w:sdt>
              <w:sdtPr>
                <w:rPr>
                  <w:rFonts w:ascii="Arial" w:hAnsi="Arial" w:cs="Arial"/>
                  <w:sz w:val="20"/>
                  <w:szCs w:val="20"/>
                </w:rPr>
                <w:id w:val="3124301"/>
                <w:placeholder>
                  <w:docPart w:val="727EB92A204C407FBB92BB9AFE40B707"/>
                </w:placeholder>
              </w:sdtPr>
              <w:sdtEndPr/>
              <w:sdtContent>
                <w:r w:rsidR="00FD09C8">
                  <w:rPr>
                    <w:rFonts w:ascii="Arial" w:hAnsi="Arial" w:cs="Arial"/>
                    <w:sz w:val="20"/>
                    <w:szCs w:val="20"/>
                  </w:rPr>
                  <w:fldChar w:fldCharType="begin">
                    <w:ffData>
                      <w:name w:val="Text3"/>
                      <w:enabled/>
                      <w:calcOnExit w:val="0"/>
                      <w:textInput/>
                    </w:ffData>
                  </w:fldChar>
                </w:r>
                <w:r w:rsidR="008D00FB">
                  <w:rPr>
                    <w:rFonts w:ascii="Arial" w:hAnsi="Arial" w:cs="Arial"/>
                    <w:sz w:val="20"/>
                    <w:szCs w:val="20"/>
                  </w:rPr>
                  <w:instrText xml:space="preserve"> FORMTEXT </w:instrText>
                </w:r>
                <w:r w:rsidR="00FD09C8">
                  <w:rPr>
                    <w:rFonts w:ascii="Arial" w:hAnsi="Arial" w:cs="Arial"/>
                    <w:sz w:val="20"/>
                    <w:szCs w:val="20"/>
                  </w:rPr>
                </w:r>
                <w:r w:rsidR="00FD09C8">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FD09C8">
                  <w:rPr>
                    <w:rFonts w:ascii="Arial" w:hAnsi="Arial" w:cs="Arial"/>
                    <w:sz w:val="20"/>
                    <w:szCs w:val="20"/>
                  </w:rPr>
                  <w:fldChar w:fldCharType="end"/>
                </w:r>
              </w:sdtContent>
            </w:sdt>
          </w:p>
        </w:tc>
        <w:tc>
          <w:tcPr>
            <w:tcW w:w="2610" w:type="dxa"/>
          </w:tcPr>
          <w:sdt>
            <w:sdtPr>
              <w:rPr>
                <w:rFonts w:ascii="Arial" w:hAnsi="Arial" w:cs="Arial"/>
                <w:sz w:val="20"/>
                <w:szCs w:val="20"/>
              </w:rPr>
              <w:id w:val="3124302"/>
              <w:placeholder>
                <w:docPart w:val="CE06BFD2D39B448E9920BB26A6B4333D"/>
              </w:placeholder>
            </w:sdtPr>
            <w:sdtEndPr/>
            <w:sdtContent>
              <w:p w:rsidR="008D00FB" w:rsidRPr="00E00ABD" w:rsidRDefault="00FD09C8" w:rsidP="0005124E">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8D00F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3124303"/>
              <w:placeholder>
                <w:docPart w:val="C5B0791B5F3F4872B395587E40FB50A5"/>
              </w:placeholder>
            </w:sdtPr>
            <w:sdtEndPr/>
            <w:sdtContent>
              <w:p w:rsidR="008D00FB" w:rsidRPr="00E00ABD" w:rsidRDefault="00FD09C8" w:rsidP="0005124E">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8D00F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3124304"/>
              <w:placeholder>
                <w:docPart w:val="106EF0DC84364462897AB38510F570B4"/>
              </w:placeholder>
            </w:sdtPr>
            <w:sdtEndPr/>
            <w:sdtContent>
              <w:p w:rsidR="008D00FB" w:rsidRPr="00E00ABD" w:rsidRDefault="00FD09C8" w:rsidP="0005124E">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8D00F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8D00FB">
                  <w:rPr>
                    <w:rFonts w:ascii="Arial" w:hAnsi="Arial" w:cs="Arial"/>
                    <w:sz w:val="20"/>
                    <w:szCs w:val="20"/>
                  </w:rPr>
                  <w:t xml:space="preserve">  </w:t>
                </w:r>
              </w:p>
            </w:sdtContent>
          </w:sdt>
        </w:tc>
      </w:tr>
      <w:tr w:rsidR="008D00FB" w:rsidRPr="00E00ABD" w:rsidTr="00B61D05">
        <w:tc>
          <w:tcPr>
            <w:tcW w:w="4338" w:type="dxa"/>
            <w:gridSpan w:val="2"/>
          </w:tcPr>
          <w:p w:rsidR="008D00FB" w:rsidRPr="00C100F4" w:rsidRDefault="001F4B4A" w:rsidP="008D00FB">
            <w:pPr>
              <w:tabs>
                <w:tab w:val="left" w:pos="270"/>
                <w:tab w:val="left" w:pos="540"/>
              </w:tabs>
              <w:rPr>
                <w:rFonts w:ascii="Arial" w:hAnsi="Arial" w:cs="Arial"/>
                <w:b/>
                <w:sz w:val="20"/>
                <w:szCs w:val="20"/>
              </w:rPr>
            </w:pPr>
            <w:r>
              <w:rPr>
                <w:rFonts w:ascii="Arial" w:hAnsi="Arial" w:cs="Arial"/>
                <w:sz w:val="20"/>
                <w:szCs w:val="20"/>
              </w:rPr>
              <w:tab/>
            </w:r>
            <w:r w:rsidRPr="00C100F4">
              <w:rPr>
                <w:rFonts w:ascii="Arial" w:hAnsi="Arial" w:cs="Arial"/>
                <w:b/>
                <w:sz w:val="20"/>
                <w:szCs w:val="20"/>
              </w:rPr>
              <w:t>Color:</w:t>
            </w:r>
          </w:p>
          <w:p w:rsidR="001F4B4A" w:rsidRPr="004306AF" w:rsidRDefault="001F4B4A" w:rsidP="008D00FB">
            <w:pPr>
              <w:tabs>
                <w:tab w:val="left" w:pos="270"/>
                <w:tab w:val="left" w:pos="540"/>
              </w:tabs>
              <w:rPr>
                <w:rFonts w:ascii="Arial" w:hAnsi="Arial" w:cs="Arial"/>
                <w:sz w:val="20"/>
                <w:szCs w:val="20"/>
              </w:rPr>
            </w:pPr>
            <w:r>
              <w:rPr>
                <w:rFonts w:ascii="Arial" w:hAnsi="Arial" w:cs="Arial"/>
                <w:sz w:val="20"/>
                <w:szCs w:val="20"/>
              </w:rPr>
              <w:tab/>
            </w:r>
            <w:r>
              <w:rPr>
                <w:rFonts w:ascii="Arial" w:hAnsi="Arial" w:cs="Arial"/>
                <w:sz w:val="20"/>
                <w:szCs w:val="20"/>
              </w:rPr>
              <w:tab/>
              <w:t>Color Theory (3)</w:t>
            </w:r>
          </w:p>
        </w:tc>
        <w:tc>
          <w:tcPr>
            <w:tcW w:w="1440" w:type="dxa"/>
          </w:tcPr>
          <w:p w:rsidR="001F4B4A" w:rsidRDefault="001F4B4A" w:rsidP="001F4B4A">
            <w:pPr>
              <w:rPr>
                <w:rFonts w:ascii="Arial" w:hAnsi="Arial"/>
                <w:sz w:val="20"/>
              </w:rPr>
            </w:pPr>
          </w:p>
          <w:p w:rsidR="008D00FB" w:rsidRPr="00E00ABD" w:rsidRDefault="001F4B4A" w:rsidP="001F4B4A">
            <w:pPr>
              <w:rPr>
                <w:rFonts w:ascii="Arial" w:hAnsi="Arial" w:cs="Arial"/>
                <w:sz w:val="20"/>
                <w:szCs w:val="20"/>
              </w:rPr>
            </w:pPr>
            <w:r w:rsidRPr="00830B48">
              <w:rPr>
                <w:rFonts w:ascii="Arial" w:hAnsi="Arial"/>
                <w:sz w:val="20"/>
              </w:rPr>
              <w:t>ARTS 2</w:t>
            </w:r>
            <w:r>
              <w:rPr>
                <w:rFonts w:ascii="Arial" w:hAnsi="Arial"/>
                <w:sz w:val="20"/>
              </w:rPr>
              <w:t>7</w:t>
            </w:r>
            <w:r w:rsidRPr="00830B48">
              <w:rPr>
                <w:rFonts w:ascii="Arial" w:hAnsi="Arial"/>
                <w:sz w:val="20"/>
              </w:rPr>
              <w:t>0</w:t>
            </w:r>
          </w:p>
        </w:tc>
        <w:tc>
          <w:tcPr>
            <w:tcW w:w="1170" w:type="dxa"/>
          </w:tcPr>
          <w:p w:rsidR="008D00FB" w:rsidRPr="00E00ABD" w:rsidRDefault="00EC7FC2" w:rsidP="0005124E">
            <w:pPr>
              <w:jc w:val="center"/>
              <w:rPr>
                <w:rFonts w:ascii="Arial" w:hAnsi="Arial" w:cs="Arial"/>
                <w:sz w:val="20"/>
                <w:szCs w:val="20"/>
              </w:rPr>
            </w:pPr>
            <w:sdt>
              <w:sdtPr>
                <w:rPr>
                  <w:rFonts w:ascii="Arial" w:hAnsi="Arial" w:cs="Arial"/>
                  <w:sz w:val="20"/>
                  <w:szCs w:val="20"/>
                </w:rPr>
                <w:id w:val="3124305"/>
                <w:placeholder>
                  <w:docPart w:val="27F833ADC1514B1CA85B5B2EAAD3EAA4"/>
                </w:placeholder>
              </w:sdtPr>
              <w:sdtEndPr/>
              <w:sdtContent>
                <w:r w:rsidR="00FD09C8">
                  <w:rPr>
                    <w:rFonts w:ascii="Arial" w:hAnsi="Arial" w:cs="Arial"/>
                    <w:sz w:val="20"/>
                    <w:szCs w:val="20"/>
                  </w:rPr>
                  <w:fldChar w:fldCharType="begin">
                    <w:ffData>
                      <w:name w:val="Text3"/>
                      <w:enabled/>
                      <w:calcOnExit w:val="0"/>
                      <w:textInput/>
                    </w:ffData>
                  </w:fldChar>
                </w:r>
                <w:r w:rsidR="008D00FB">
                  <w:rPr>
                    <w:rFonts w:ascii="Arial" w:hAnsi="Arial" w:cs="Arial"/>
                    <w:sz w:val="20"/>
                    <w:szCs w:val="20"/>
                  </w:rPr>
                  <w:instrText xml:space="preserve"> FORMTEXT </w:instrText>
                </w:r>
                <w:r w:rsidR="00FD09C8">
                  <w:rPr>
                    <w:rFonts w:ascii="Arial" w:hAnsi="Arial" w:cs="Arial"/>
                    <w:sz w:val="20"/>
                    <w:szCs w:val="20"/>
                  </w:rPr>
                </w:r>
                <w:r w:rsidR="00FD09C8">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FD09C8">
                  <w:rPr>
                    <w:rFonts w:ascii="Arial" w:hAnsi="Arial" w:cs="Arial"/>
                    <w:sz w:val="20"/>
                    <w:szCs w:val="20"/>
                  </w:rPr>
                  <w:fldChar w:fldCharType="end"/>
                </w:r>
              </w:sdtContent>
            </w:sdt>
          </w:p>
        </w:tc>
        <w:tc>
          <w:tcPr>
            <w:tcW w:w="2610" w:type="dxa"/>
          </w:tcPr>
          <w:sdt>
            <w:sdtPr>
              <w:rPr>
                <w:rFonts w:ascii="Arial" w:hAnsi="Arial" w:cs="Arial"/>
                <w:sz w:val="20"/>
                <w:szCs w:val="20"/>
              </w:rPr>
              <w:id w:val="3124306"/>
              <w:placeholder>
                <w:docPart w:val="DA02AC2AAAC049D28B9A5F708E5062B5"/>
              </w:placeholder>
            </w:sdtPr>
            <w:sdtEndPr/>
            <w:sdtContent>
              <w:p w:rsidR="008D00FB" w:rsidRPr="00E00ABD" w:rsidRDefault="00FD09C8" w:rsidP="0005124E">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8D00F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3124307"/>
              <w:placeholder>
                <w:docPart w:val="3CF764243F4241A8A8F9B2D05928852C"/>
              </w:placeholder>
            </w:sdtPr>
            <w:sdtEndPr/>
            <w:sdtContent>
              <w:p w:rsidR="008D00FB" w:rsidRPr="00E00ABD" w:rsidRDefault="00FD09C8" w:rsidP="0005124E">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8D00F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3124308"/>
              <w:placeholder>
                <w:docPart w:val="29BF0EB9F5314AA6836AE78F9714CBC4"/>
              </w:placeholder>
            </w:sdtPr>
            <w:sdtEndPr/>
            <w:sdtContent>
              <w:p w:rsidR="008D00FB" w:rsidRPr="00E00ABD" w:rsidRDefault="00FD09C8" w:rsidP="0005124E">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8D00F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8D00FB">
                  <w:rPr>
                    <w:rFonts w:ascii="Arial" w:hAnsi="Arial" w:cs="Arial"/>
                    <w:sz w:val="20"/>
                    <w:szCs w:val="20"/>
                  </w:rPr>
                  <w:t xml:space="preserve">  </w:t>
                </w:r>
              </w:p>
            </w:sdtContent>
          </w:sdt>
        </w:tc>
      </w:tr>
      <w:tr w:rsidR="008D00FB" w:rsidRPr="00E00ABD" w:rsidTr="008D00FB">
        <w:tc>
          <w:tcPr>
            <w:tcW w:w="4338" w:type="dxa"/>
            <w:gridSpan w:val="2"/>
          </w:tcPr>
          <w:p w:rsidR="008D00FB" w:rsidRPr="00C100F4" w:rsidRDefault="001F4B4A" w:rsidP="008D00FB">
            <w:pPr>
              <w:tabs>
                <w:tab w:val="left" w:pos="270"/>
                <w:tab w:val="left" w:pos="540"/>
              </w:tabs>
              <w:rPr>
                <w:rFonts w:ascii="Arial" w:hAnsi="Arial" w:cs="Arial"/>
                <w:b/>
                <w:sz w:val="20"/>
                <w:szCs w:val="20"/>
              </w:rPr>
            </w:pPr>
            <w:r>
              <w:rPr>
                <w:rFonts w:ascii="Arial" w:hAnsi="Arial" w:cs="Arial"/>
                <w:sz w:val="20"/>
                <w:szCs w:val="20"/>
              </w:rPr>
              <w:tab/>
            </w:r>
            <w:r w:rsidRPr="00C100F4">
              <w:rPr>
                <w:rFonts w:ascii="Arial" w:hAnsi="Arial" w:cs="Arial"/>
                <w:b/>
                <w:sz w:val="20"/>
                <w:szCs w:val="20"/>
              </w:rPr>
              <w:t>Applied Design:</w:t>
            </w:r>
          </w:p>
          <w:p w:rsidR="001F4B4A" w:rsidRDefault="001F4B4A" w:rsidP="008D00FB">
            <w:pPr>
              <w:tabs>
                <w:tab w:val="left" w:pos="270"/>
                <w:tab w:val="left" w:pos="540"/>
              </w:tabs>
              <w:rPr>
                <w:rFonts w:ascii="Arial" w:hAnsi="Arial" w:cs="Arial"/>
                <w:sz w:val="20"/>
                <w:szCs w:val="20"/>
              </w:rPr>
            </w:pPr>
            <w:r>
              <w:rPr>
                <w:rFonts w:ascii="Arial" w:hAnsi="Arial" w:cs="Arial"/>
                <w:sz w:val="20"/>
                <w:szCs w:val="20"/>
              </w:rPr>
              <w:tab/>
            </w:r>
            <w:r>
              <w:rPr>
                <w:rFonts w:ascii="Arial" w:hAnsi="Arial" w:cs="Arial"/>
                <w:sz w:val="20"/>
                <w:szCs w:val="20"/>
              </w:rPr>
              <w:tab/>
              <w:t>Introduction to Crafts (3)</w:t>
            </w:r>
          </w:p>
          <w:p w:rsidR="001F4B4A" w:rsidRDefault="001F4B4A" w:rsidP="008D00FB">
            <w:pPr>
              <w:tabs>
                <w:tab w:val="left" w:pos="270"/>
                <w:tab w:val="left" w:pos="540"/>
              </w:tabs>
              <w:rPr>
                <w:rFonts w:ascii="Arial" w:hAnsi="Arial" w:cs="Arial"/>
                <w:sz w:val="20"/>
                <w:szCs w:val="20"/>
              </w:rPr>
            </w:pPr>
            <w:r>
              <w:rPr>
                <w:rFonts w:ascii="Arial" w:hAnsi="Arial" w:cs="Arial"/>
                <w:sz w:val="20"/>
                <w:szCs w:val="20"/>
              </w:rPr>
              <w:tab/>
            </w:r>
            <w:r>
              <w:rPr>
                <w:rFonts w:ascii="Arial" w:hAnsi="Arial" w:cs="Arial"/>
                <w:sz w:val="20"/>
                <w:szCs w:val="20"/>
              </w:rPr>
              <w:tab/>
              <w:t>or</w:t>
            </w:r>
          </w:p>
          <w:p w:rsidR="001F4B4A" w:rsidRDefault="001F4B4A" w:rsidP="008D00FB">
            <w:pPr>
              <w:tabs>
                <w:tab w:val="left" w:pos="270"/>
                <w:tab w:val="left" w:pos="540"/>
              </w:tabs>
              <w:rPr>
                <w:rFonts w:ascii="Arial" w:hAnsi="Arial" w:cs="Arial"/>
                <w:sz w:val="20"/>
                <w:szCs w:val="20"/>
              </w:rPr>
            </w:pPr>
            <w:r>
              <w:rPr>
                <w:rFonts w:ascii="Arial" w:hAnsi="Arial" w:cs="Arial"/>
                <w:sz w:val="20"/>
                <w:szCs w:val="20"/>
              </w:rPr>
              <w:tab/>
            </w:r>
            <w:r>
              <w:rPr>
                <w:rFonts w:ascii="Arial" w:hAnsi="Arial" w:cs="Arial"/>
                <w:sz w:val="20"/>
                <w:szCs w:val="20"/>
              </w:rPr>
              <w:tab/>
              <w:t>Introduction to Jewelry and</w:t>
            </w:r>
          </w:p>
          <w:p w:rsidR="001F4B4A" w:rsidRDefault="001F4B4A" w:rsidP="001F4B4A">
            <w:pPr>
              <w:tabs>
                <w:tab w:val="left" w:pos="270"/>
                <w:tab w:val="left" w:pos="540"/>
              </w:tabs>
              <w:rPr>
                <w:rFonts w:ascii="Arial" w:hAnsi="Arial" w:cs="Arial"/>
                <w:sz w:val="20"/>
                <w:szCs w:val="20"/>
              </w:rPr>
            </w:pPr>
            <w:r>
              <w:rPr>
                <w:rFonts w:ascii="Arial" w:hAnsi="Arial" w:cs="Arial"/>
                <w:sz w:val="20"/>
                <w:szCs w:val="20"/>
              </w:rPr>
              <w:tab/>
            </w:r>
            <w:r>
              <w:rPr>
                <w:rFonts w:ascii="Arial" w:hAnsi="Arial" w:cs="Arial"/>
                <w:sz w:val="20"/>
                <w:szCs w:val="20"/>
              </w:rPr>
              <w:tab/>
              <w:t>Metalsmithing (3)</w:t>
            </w:r>
          </w:p>
          <w:p w:rsidR="001F4B4A" w:rsidRDefault="001F4B4A" w:rsidP="001F4B4A">
            <w:pPr>
              <w:tabs>
                <w:tab w:val="left" w:pos="270"/>
                <w:tab w:val="left" w:pos="540"/>
              </w:tabs>
              <w:rPr>
                <w:rFonts w:ascii="Arial" w:hAnsi="Arial" w:cs="Arial"/>
                <w:sz w:val="20"/>
                <w:szCs w:val="20"/>
              </w:rPr>
            </w:pPr>
            <w:r>
              <w:rPr>
                <w:rFonts w:ascii="Arial" w:hAnsi="Arial" w:cs="Arial"/>
                <w:sz w:val="20"/>
                <w:szCs w:val="20"/>
              </w:rPr>
              <w:tab/>
            </w:r>
            <w:r>
              <w:rPr>
                <w:rFonts w:ascii="Arial" w:hAnsi="Arial" w:cs="Arial"/>
                <w:sz w:val="20"/>
                <w:szCs w:val="20"/>
              </w:rPr>
              <w:tab/>
              <w:t>or</w:t>
            </w:r>
          </w:p>
          <w:p w:rsidR="001F4B4A" w:rsidRPr="004306AF" w:rsidRDefault="001F4B4A" w:rsidP="00AE26EC">
            <w:pPr>
              <w:tabs>
                <w:tab w:val="left" w:pos="270"/>
                <w:tab w:val="left" w:pos="540"/>
              </w:tabs>
              <w:rPr>
                <w:rFonts w:ascii="Arial" w:hAnsi="Arial" w:cs="Arial"/>
                <w:sz w:val="20"/>
                <w:szCs w:val="20"/>
              </w:rPr>
            </w:pPr>
            <w:r>
              <w:rPr>
                <w:rFonts w:ascii="Arial" w:hAnsi="Arial" w:cs="Arial"/>
                <w:sz w:val="20"/>
                <w:szCs w:val="20"/>
              </w:rPr>
              <w:tab/>
            </w:r>
            <w:r>
              <w:rPr>
                <w:rFonts w:ascii="Arial" w:hAnsi="Arial" w:cs="Arial"/>
                <w:sz w:val="20"/>
                <w:szCs w:val="20"/>
              </w:rPr>
              <w:tab/>
              <w:t>Introduction to Fiber Arts (3)</w:t>
            </w:r>
          </w:p>
        </w:tc>
        <w:tc>
          <w:tcPr>
            <w:tcW w:w="1440" w:type="dxa"/>
          </w:tcPr>
          <w:p w:rsidR="008D00FB" w:rsidRDefault="008D00FB" w:rsidP="008D00FB">
            <w:pPr>
              <w:rPr>
                <w:rFonts w:ascii="Arial" w:hAnsi="Arial" w:cs="Arial"/>
                <w:sz w:val="20"/>
                <w:szCs w:val="20"/>
              </w:rPr>
            </w:pPr>
          </w:p>
          <w:p w:rsidR="001F4B4A" w:rsidRDefault="001F4B4A" w:rsidP="008D00FB">
            <w:pPr>
              <w:rPr>
                <w:rFonts w:ascii="Arial" w:hAnsi="Arial"/>
                <w:sz w:val="20"/>
              </w:rPr>
            </w:pPr>
            <w:r w:rsidRPr="00830B48">
              <w:rPr>
                <w:rFonts w:ascii="Arial" w:hAnsi="Arial"/>
                <w:sz w:val="20"/>
              </w:rPr>
              <w:t>ARTS 280</w:t>
            </w:r>
          </w:p>
          <w:p w:rsidR="001F4B4A" w:rsidRDefault="001F4B4A" w:rsidP="008D00FB">
            <w:pPr>
              <w:rPr>
                <w:rFonts w:ascii="Arial" w:hAnsi="Arial"/>
                <w:sz w:val="20"/>
              </w:rPr>
            </w:pPr>
            <w:r>
              <w:rPr>
                <w:rFonts w:ascii="Arial" w:hAnsi="Arial"/>
                <w:sz w:val="20"/>
              </w:rPr>
              <w:t>or</w:t>
            </w:r>
          </w:p>
          <w:p w:rsidR="001F4B4A" w:rsidRDefault="001F4B4A" w:rsidP="008D00FB">
            <w:pPr>
              <w:rPr>
                <w:rFonts w:ascii="Arial" w:hAnsi="Arial"/>
                <w:sz w:val="20"/>
              </w:rPr>
            </w:pPr>
            <w:r w:rsidRPr="00830B48">
              <w:rPr>
                <w:rFonts w:ascii="Arial" w:hAnsi="Arial"/>
                <w:sz w:val="20"/>
              </w:rPr>
              <w:t>ARTS 28</w:t>
            </w:r>
            <w:r>
              <w:rPr>
                <w:rFonts w:ascii="Arial" w:hAnsi="Arial"/>
                <w:sz w:val="20"/>
              </w:rPr>
              <w:t>1</w:t>
            </w:r>
          </w:p>
          <w:p w:rsidR="001F4B4A" w:rsidRDefault="001F4B4A" w:rsidP="008D00FB">
            <w:pPr>
              <w:rPr>
                <w:rFonts w:ascii="Arial" w:hAnsi="Arial"/>
                <w:sz w:val="20"/>
              </w:rPr>
            </w:pPr>
          </w:p>
          <w:p w:rsidR="001F4B4A" w:rsidRDefault="001F4B4A" w:rsidP="008D00FB">
            <w:pPr>
              <w:rPr>
                <w:rFonts w:ascii="Arial" w:hAnsi="Arial"/>
                <w:sz w:val="20"/>
              </w:rPr>
            </w:pPr>
            <w:r>
              <w:rPr>
                <w:rFonts w:ascii="Arial" w:hAnsi="Arial"/>
                <w:sz w:val="20"/>
              </w:rPr>
              <w:t>or</w:t>
            </w:r>
          </w:p>
          <w:p w:rsidR="001F4B4A" w:rsidRPr="00E00ABD" w:rsidRDefault="001F4B4A" w:rsidP="008D00FB">
            <w:pPr>
              <w:rPr>
                <w:rFonts w:ascii="Arial" w:hAnsi="Arial" w:cs="Arial"/>
                <w:sz w:val="20"/>
                <w:szCs w:val="20"/>
              </w:rPr>
            </w:pPr>
            <w:r w:rsidRPr="00830B48">
              <w:rPr>
                <w:rFonts w:ascii="Arial" w:hAnsi="Arial"/>
                <w:sz w:val="20"/>
              </w:rPr>
              <w:t>ARTS 28</w:t>
            </w:r>
            <w:r>
              <w:rPr>
                <w:rFonts w:ascii="Arial" w:hAnsi="Arial"/>
                <w:sz w:val="20"/>
              </w:rPr>
              <w:t>2</w:t>
            </w:r>
          </w:p>
        </w:tc>
        <w:tc>
          <w:tcPr>
            <w:tcW w:w="1170" w:type="dxa"/>
          </w:tcPr>
          <w:p w:rsidR="008D00FB" w:rsidRPr="00E00ABD" w:rsidRDefault="00EC7FC2" w:rsidP="008D00FB">
            <w:pPr>
              <w:jc w:val="center"/>
              <w:rPr>
                <w:rFonts w:ascii="Arial" w:hAnsi="Arial" w:cs="Arial"/>
                <w:sz w:val="20"/>
                <w:szCs w:val="20"/>
              </w:rPr>
            </w:pPr>
            <w:sdt>
              <w:sdtPr>
                <w:rPr>
                  <w:rFonts w:ascii="Arial" w:hAnsi="Arial" w:cs="Arial"/>
                  <w:sz w:val="20"/>
                  <w:szCs w:val="20"/>
                </w:rPr>
                <w:id w:val="14740147"/>
                <w:placeholder>
                  <w:docPart w:val="C1CF9E1F7BF74EC7B79A887D8AE0308A"/>
                </w:placeholder>
              </w:sdtPr>
              <w:sdtEndPr/>
              <w:sdtContent>
                <w:r w:rsidR="00FD09C8">
                  <w:rPr>
                    <w:rFonts w:ascii="Arial" w:hAnsi="Arial" w:cs="Arial"/>
                    <w:sz w:val="20"/>
                    <w:szCs w:val="20"/>
                  </w:rPr>
                  <w:fldChar w:fldCharType="begin">
                    <w:ffData>
                      <w:name w:val="Text3"/>
                      <w:enabled/>
                      <w:calcOnExit w:val="0"/>
                      <w:textInput/>
                    </w:ffData>
                  </w:fldChar>
                </w:r>
                <w:r w:rsidR="008D00FB">
                  <w:rPr>
                    <w:rFonts w:ascii="Arial" w:hAnsi="Arial" w:cs="Arial"/>
                    <w:sz w:val="20"/>
                    <w:szCs w:val="20"/>
                  </w:rPr>
                  <w:instrText xml:space="preserve"> FORMTEXT </w:instrText>
                </w:r>
                <w:r w:rsidR="00FD09C8">
                  <w:rPr>
                    <w:rFonts w:ascii="Arial" w:hAnsi="Arial" w:cs="Arial"/>
                    <w:sz w:val="20"/>
                    <w:szCs w:val="20"/>
                  </w:rPr>
                </w:r>
                <w:r w:rsidR="00FD09C8">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FD09C8">
                  <w:rPr>
                    <w:rFonts w:ascii="Arial" w:hAnsi="Arial" w:cs="Arial"/>
                    <w:sz w:val="20"/>
                    <w:szCs w:val="20"/>
                  </w:rPr>
                  <w:fldChar w:fldCharType="end"/>
                </w:r>
              </w:sdtContent>
            </w:sdt>
          </w:p>
        </w:tc>
        <w:tc>
          <w:tcPr>
            <w:tcW w:w="2610" w:type="dxa"/>
          </w:tcPr>
          <w:sdt>
            <w:sdtPr>
              <w:rPr>
                <w:rFonts w:ascii="Arial" w:hAnsi="Arial" w:cs="Arial"/>
                <w:sz w:val="20"/>
                <w:szCs w:val="20"/>
              </w:rPr>
              <w:id w:val="14740148"/>
              <w:placeholder>
                <w:docPart w:val="30378E325CB34598909A41855E0F240E"/>
              </w:placeholder>
            </w:sdtPr>
            <w:sdtEndPr/>
            <w:sdtContent>
              <w:p w:rsidR="008D00FB" w:rsidRPr="00E00ABD" w:rsidRDefault="00FD09C8" w:rsidP="008D00FB">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8D00F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14740149"/>
              <w:placeholder>
                <w:docPart w:val="2F55A1C64CC04676B317089F6FFBC968"/>
              </w:placeholder>
            </w:sdtPr>
            <w:sdtEndPr/>
            <w:sdtContent>
              <w:p w:rsidR="008D00FB" w:rsidRPr="00E00ABD" w:rsidRDefault="00FD09C8" w:rsidP="008D00FB">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8D00F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14740150"/>
              <w:placeholder>
                <w:docPart w:val="BD413A04D986495F862538687F9A0932"/>
              </w:placeholder>
            </w:sdtPr>
            <w:sdtEndPr/>
            <w:sdtContent>
              <w:p w:rsidR="008D00FB" w:rsidRPr="00E00ABD" w:rsidRDefault="00FD09C8" w:rsidP="008D00FB">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8D00F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8D00FB">
                  <w:rPr>
                    <w:rFonts w:ascii="Arial" w:hAnsi="Arial" w:cs="Arial"/>
                    <w:sz w:val="20"/>
                    <w:szCs w:val="20"/>
                  </w:rPr>
                  <w:t xml:space="preserve">  </w:t>
                </w:r>
              </w:p>
            </w:sdtContent>
          </w:sdt>
        </w:tc>
      </w:tr>
      <w:tr w:rsidR="008D00FB" w:rsidRPr="00E00ABD" w:rsidTr="00B61D05">
        <w:tc>
          <w:tcPr>
            <w:tcW w:w="4338" w:type="dxa"/>
            <w:gridSpan w:val="2"/>
          </w:tcPr>
          <w:p w:rsidR="008D00FB" w:rsidRPr="00C100F4" w:rsidRDefault="001F4B4A" w:rsidP="00C100F4">
            <w:pPr>
              <w:rPr>
                <w:rFonts w:ascii="Arial" w:hAnsi="Arial" w:cs="Arial"/>
                <w:sz w:val="20"/>
                <w:szCs w:val="20"/>
              </w:rPr>
            </w:pPr>
            <w:r w:rsidRPr="00C100F4">
              <w:rPr>
                <w:rFonts w:ascii="Arial" w:hAnsi="Arial"/>
                <w:sz w:val="20"/>
              </w:rPr>
              <w:t>Any other local Studio Arts course within these curricular areas may be used that is articulated as lower division preparation for the Studio Arts major</w:t>
            </w:r>
            <w:r w:rsidR="0040652B" w:rsidRPr="00C100F4">
              <w:rPr>
                <w:rFonts w:ascii="Arial" w:hAnsi="Arial"/>
                <w:sz w:val="20"/>
              </w:rPr>
              <w:t xml:space="preserve"> at a CSU</w:t>
            </w:r>
            <w:r w:rsidRPr="00C100F4">
              <w:rPr>
                <w:rFonts w:ascii="Arial" w:hAnsi="Arial"/>
                <w:sz w:val="20"/>
              </w:rPr>
              <w:t>.  (3)</w:t>
            </w:r>
          </w:p>
        </w:tc>
        <w:tc>
          <w:tcPr>
            <w:tcW w:w="1440" w:type="dxa"/>
          </w:tcPr>
          <w:p w:rsidR="008D00FB" w:rsidRPr="00E00ABD" w:rsidRDefault="00FD09C8" w:rsidP="003D77B5">
            <w:pP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3" w:name="Text7"/>
            <w:r w:rsidR="008D00F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Pr>
                <w:rFonts w:ascii="Arial" w:hAnsi="Arial" w:cs="Arial"/>
                <w:sz w:val="20"/>
                <w:szCs w:val="20"/>
              </w:rPr>
              <w:fldChar w:fldCharType="end"/>
            </w:r>
            <w:bookmarkEnd w:id="3"/>
          </w:p>
        </w:tc>
        <w:tc>
          <w:tcPr>
            <w:tcW w:w="1170" w:type="dxa"/>
          </w:tcPr>
          <w:p w:rsidR="008D00FB" w:rsidRPr="00E00ABD" w:rsidRDefault="00EC7FC2" w:rsidP="0005124E">
            <w:pPr>
              <w:jc w:val="center"/>
              <w:rPr>
                <w:rFonts w:ascii="Arial" w:hAnsi="Arial" w:cs="Arial"/>
                <w:sz w:val="20"/>
                <w:szCs w:val="20"/>
              </w:rPr>
            </w:pPr>
            <w:sdt>
              <w:sdtPr>
                <w:rPr>
                  <w:rFonts w:ascii="Arial" w:hAnsi="Arial" w:cs="Arial"/>
                  <w:sz w:val="20"/>
                  <w:szCs w:val="20"/>
                  <w:vertAlign w:val="superscript"/>
                </w:rPr>
                <w:id w:val="3124309"/>
                <w:placeholder>
                  <w:docPart w:val="7059158593BD4DBAA92E36FC259D9638"/>
                </w:placeholder>
              </w:sdtPr>
              <w:sdtEndPr/>
              <w:sdtContent>
                <w:r w:rsidR="00FD09C8">
                  <w:rPr>
                    <w:rFonts w:ascii="Arial" w:hAnsi="Arial" w:cs="Arial"/>
                    <w:sz w:val="20"/>
                    <w:szCs w:val="20"/>
                  </w:rPr>
                  <w:fldChar w:fldCharType="begin">
                    <w:ffData>
                      <w:name w:val="Text3"/>
                      <w:enabled/>
                      <w:calcOnExit w:val="0"/>
                      <w:textInput/>
                    </w:ffData>
                  </w:fldChar>
                </w:r>
                <w:r w:rsidR="008D00FB">
                  <w:rPr>
                    <w:rFonts w:ascii="Arial" w:hAnsi="Arial" w:cs="Arial"/>
                    <w:sz w:val="20"/>
                    <w:szCs w:val="20"/>
                  </w:rPr>
                  <w:instrText xml:space="preserve"> FORMTEXT </w:instrText>
                </w:r>
                <w:r w:rsidR="00FD09C8">
                  <w:rPr>
                    <w:rFonts w:ascii="Arial" w:hAnsi="Arial" w:cs="Arial"/>
                    <w:sz w:val="20"/>
                    <w:szCs w:val="20"/>
                  </w:rPr>
                </w:r>
                <w:r w:rsidR="00FD09C8">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FD09C8">
                  <w:rPr>
                    <w:rFonts w:ascii="Arial" w:hAnsi="Arial" w:cs="Arial"/>
                    <w:sz w:val="20"/>
                    <w:szCs w:val="20"/>
                  </w:rPr>
                  <w:fldChar w:fldCharType="end"/>
                </w:r>
              </w:sdtContent>
            </w:sdt>
          </w:p>
        </w:tc>
        <w:tc>
          <w:tcPr>
            <w:tcW w:w="2610" w:type="dxa"/>
          </w:tcPr>
          <w:sdt>
            <w:sdtPr>
              <w:rPr>
                <w:rFonts w:ascii="Arial" w:hAnsi="Arial" w:cs="Arial"/>
                <w:sz w:val="20"/>
                <w:szCs w:val="20"/>
              </w:rPr>
              <w:id w:val="3124310"/>
              <w:placeholder>
                <w:docPart w:val="D61DF430800B4267AAE17EDCCD2C21E5"/>
              </w:placeholder>
            </w:sdtPr>
            <w:sdtEndPr/>
            <w:sdtContent>
              <w:p w:rsidR="008D00FB" w:rsidRPr="00E00ABD" w:rsidRDefault="00FD09C8" w:rsidP="0005124E">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8D00F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3124311"/>
              <w:placeholder>
                <w:docPart w:val="6C26C613C2234B068EC67234A23080F8"/>
              </w:placeholder>
            </w:sdtPr>
            <w:sdtEndPr/>
            <w:sdtContent>
              <w:p w:rsidR="008D00FB" w:rsidRPr="00E00ABD" w:rsidRDefault="00FD09C8" w:rsidP="0005124E">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8D00F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3124312"/>
              <w:placeholder>
                <w:docPart w:val="D22975444D2045309A74CCA1B5200F78"/>
              </w:placeholder>
            </w:sdtPr>
            <w:sdtEndPr/>
            <w:sdtContent>
              <w:p w:rsidR="008D00FB" w:rsidRPr="00E00ABD" w:rsidRDefault="00FD09C8" w:rsidP="0005124E">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8D00F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8D00FB">
                  <w:rPr>
                    <w:rFonts w:ascii="Arial" w:hAnsi="Arial" w:cs="Arial"/>
                    <w:sz w:val="20"/>
                    <w:szCs w:val="20"/>
                  </w:rPr>
                  <w:t xml:space="preserve">  </w:t>
                </w:r>
              </w:p>
            </w:sdtContent>
          </w:sdt>
        </w:tc>
      </w:tr>
      <w:tr w:rsidR="00F56DAB" w:rsidRPr="00E00ABD" w:rsidTr="008D00FB">
        <w:tc>
          <w:tcPr>
            <w:tcW w:w="4338" w:type="dxa"/>
            <w:gridSpan w:val="2"/>
          </w:tcPr>
          <w:p w:rsidR="00F56DAB" w:rsidRPr="00C100F4" w:rsidRDefault="00F56DAB" w:rsidP="00F56DAB">
            <w:pPr>
              <w:tabs>
                <w:tab w:val="left" w:pos="270"/>
                <w:tab w:val="left" w:pos="540"/>
              </w:tabs>
              <w:rPr>
                <w:rFonts w:ascii="Arial" w:hAnsi="Arial" w:cs="Arial"/>
                <w:b/>
                <w:sz w:val="20"/>
                <w:szCs w:val="20"/>
              </w:rPr>
            </w:pPr>
            <w:r w:rsidRPr="00C100F4">
              <w:rPr>
                <w:rFonts w:ascii="Arial" w:hAnsi="Arial" w:cs="Arial"/>
                <w:b/>
                <w:sz w:val="20"/>
                <w:szCs w:val="20"/>
              </w:rPr>
              <w:t>Other Media:</w:t>
            </w:r>
          </w:p>
          <w:p w:rsidR="00F56DAB" w:rsidRPr="00C100F4" w:rsidRDefault="00F56DAB" w:rsidP="00F56DAB">
            <w:pPr>
              <w:tabs>
                <w:tab w:val="left" w:pos="270"/>
              </w:tabs>
              <w:ind w:left="270"/>
              <w:rPr>
                <w:rFonts w:ascii="Arial" w:hAnsi="Arial" w:cs="Arial"/>
                <w:sz w:val="20"/>
                <w:szCs w:val="20"/>
              </w:rPr>
            </w:pPr>
            <w:r w:rsidRPr="00C100F4">
              <w:rPr>
                <w:rFonts w:ascii="Arial" w:hAnsi="Arial"/>
                <w:sz w:val="20"/>
              </w:rPr>
              <w:t xml:space="preserve">Courses articulated as </w:t>
            </w:r>
            <w:r w:rsidR="0040652B" w:rsidRPr="00C100F4">
              <w:rPr>
                <w:rFonts w:ascii="Arial" w:hAnsi="Arial" w:cs="Arial"/>
                <w:sz w:val="20"/>
                <w:szCs w:val="20"/>
              </w:rPr>
              <w:t xml:space="preserve">lower division preparation for the Studio Arts major </w:t>
            </w:r>
            <w:r w:rsidR="0040652B" w:rsidRPr="00C100F4">
              <w:rPr>
                <w:rFonts w:ascii="Arial" w:hAnsi="Arial"/>
                <w:sz w:val="20"/>
              </w:rPr>
              <w:t>at a CSU</w:t>
            </w:r>
            <w:r w:rsidRPr="00C100F4">
              <w:rPr>
                <w:rFonts w:ascii="Arial" w:hAnsi="Arial"/>
                <w:sz w:val="20"/>
              </w:rPr>
              <w:t xml:space="preserve"> in curricular areas not represented above.</w:t>
            </w:r>
          </w:p>
        </w:tc>
        <w:tc>
          <w:tcPr>
            <w:tcW w:w="1440" w:type="dxa"/>
          </w:tcPr>
          <w:p w:rsidR="00F56DAB" w:rsidRPr="00E00ABD" w:rsidRDefault="00FD09C8" w:rsidP="00F56DAB">
            <w:pPr>
              <w:rPr>
                <w:rFonts w:ascii="Arial" w:hAnsi="Arial" w:cs="Arial"/>
                <w:sz w:val="20"/>
                <w:szCs w:val="20"/>
              </w:rPr>
            </w:pPr>
            <w:r>
              <w:rPr>
                <w:rFonts w:ascii="Arial" w:hAnsi="Arial" w:cs="Arial"/>
                <w:sz w:val="20"/>
                <w:szCs w:val="20"/>
              </w:rPr>
              <w:fldChar w:fldCharType="begin">
                <w:ffData>
                  <w:name w:val="Text7"/>
                  <w:enabled/>
                  <w:calcOnExit w:val="0"/>
                  <w:textInput/>
                </w:ffData>
              </w:fldChar>
            </w:r>
            <w:r w:rsidR="00F56DA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Pr>
                <w:rFonts w:ascii="Arial" w:hAnsi="Arial" w:cs="Arial"/>
                <w:sz w:val="20"/>
                <w:szCs w:val="20"/>
              </w:rPr>
              <w:fldChar w:fldCharType="end"/>
            </w:r>
          </w:p>
        </w:tc>
        <w:tc>
          <w:tcPr>
            <w:tcW w:w="1170" w:type="dxa"/>
          </w:tcPr>
          <w:p w:rsidR="00F56DAB" w:rsidRPr="00E00ABD" w:rsidRDefault="00EC7FC2" w:rsidP="008D00FB">
            <w:pPr>
              <w:jc w:val="center"/>
              <w:rPr>
                <w:rFonts w:ascii="Arial" w:hAnsi="Arial" w:cs="Arial"/>
                <w:sz w:val="20"/>
                <w:szCs w:val="20"/>
              </w:rPr>
            </w:pPr>
            <w:sdt>
              <w:sdtPr>
                <w:rPr>
                  <w:rFonts w:ascii="Arial" w:hAnsi="Arial" w:cs="Arial"/>
                  <w:sz w:val="20"/>
                  <w:szCs w:val="20"/>
                </w:rPr>
                <w:id w:val="14740151"/>
                <w:placeholder>
                  <w:docPart w:val="FF6156F24E3C4EE39D1BC748351EB354"/>
                </w:placeholder>
              </w:sdtPr>
              <w:sdtEndPr/>
              <w:sdtContent>
                <w:r w:rsidR="00FD09C8">
                  <w:rPr>
                    <w:rFonts w:ascii="Arial" w:hAnsi="Arial" w:cs="Arial"/>
                    <w:sz w:val="20"/>
                    <w:szCs w:val="20"/>
                  </w:rPr>
                  <w:fldChar w:fldCharType="begin">
                    <w:ffData>
                      <w:name w:val="Text3"/>
                      <w:enabled/>
                      <w:calcOnExit w:val="0"/>
                      <w:textInput/>
                    </w:ffData>
                  </w:fldChar>
                </w:r>
                <w:r w:rsidR="00F56DAB">
                  <w:rPr>
                    <w:rFonts w:ascii="Arial" w:hAnsi="Arial" w:cs="Arial"/>
                    <w:sz w:val="20"/>
                    <w:szCs w:val="20"/>
                  </w:rPr>
                  <w:instrText xml:space="preserve"> FORMTEXT </w:instrText>
                </w:r>
                <w:r w:rsidR="00FD09C8">
                  <w:rPr>
                    <w:rFonts w:ascii="Arial" w:hAnsi="Arial" w:cs="Arial"/>
                    <w:sz w:val="20"/>
                    <w:szCs w:val="20"/>
                  </w:rPr>
                </w:r>
                <w:r w:rsidR="00FD09C8">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FD09C8">
                  <w:rPr>
                    <w:rFonts w:ascii="Arial" w:hAnsi="Arial" w:cs="Arial"/>
                    <w:sz w:val="20"/>
                    <w:szCs w:val="20"/>
                  </w:rPr>
                  <w:fldChar w:fldCharType="end"/>
                </w:r>
              </w:sdtContent>
            </w:sdt>
          </w:p>
        </w:tc>
        <w:tc>
          <w:tcPr>
            <w:tcW w:w="2610" w:type="dxa"/>
          </w:tcPr>
          <w:sdt>
            <w:sdtPr>
              <w:rPr>
                <w:rFonts w:ascii="Arial" w:hAnsi="Arial" w:cs="Arial"/>
                <w:sz w:val="20"/>
                <w:szCs w:val="20"/>
              </w:rPr>
              <w:id w:val="14740152"/>
              <w:placeholder>
                <w:docPart w:val="2FC97DE5ACF84966ADE7E32740F4A792"/>
              </w:placeholder>
            </w:sdtPr>
            <w:sdtEndPr/>
            <w:sdtContent>
              <w:p w:rsidR="00F56DAB" w:rsidRPr="00E00ABD" w:rsidRDefault="00FD09C8" w:rsidP="008D00FB">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F56DA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14740153"/>
              <w:placeholder>
                <w:docPart w:val="C1E6DD29F379421BA3F8692870C0EFF8"/>
              </w:placeholder>
            </w:sdtPr>
            <w:sdtEndPr/>
            <w:sdtContent>
              <w:p w:rsidR="00F56DAB" w:rsidRPr="00E00ABD" w:rsidRDefault="00FD09C8" w:rsidP="008D00FB">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F56DA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14740154"/>
              <w:placeholder>
                <w:docPart w:val="1D757085A41248869FF66240CF4B2882"/>
              </w:placeholder>
            </w:sdtPr>
            <w:sdtEndPr/>
            <w:sdtContent>
              <w:p w:rsidR="00F56DAB" w:rsidRPr="00E00ABD" w:rsidRDefault="00FD09C8" w:rsidP="008D00FB">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F56DA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F56DAB">
                  <w:rPr>
                    <w:rFonts w:ascii="Arial" w:hAnsi="Arial" w:cs="Arial"/>
                    <w:sz w:val="20"/>
                    <w:szCs w:val="20"/>
                  </w:rPr>
                  <w:t xml:space="preserve">  </w:t>
                </w:r>
              </w:p>
            </w:sdtContent>
          </w:sdt>
        </w:tc>
      </w:tr>
      <w:tr w:rsidR="00F56DAB" w:rsidRPr="00E00ABD" w:rsidTr="008D00FB">
        <w:tc>
          <w:tcPr>
            <w:tcW w:w="4338" w:type="dxa"/>
            <w:gridSpan w:val="2"/>
          </w:tcPr>
          <w:p w:rsidR="00F56DAB" w:rsidRPr="00C100F4" w:rsidRDefault="00F56DAB" w:rsidP="00AE26EC">
            <w:pPr>
              <w:tabs>
                <w:tab w:val="left" w:pos="270"/>
                <w:tab w:val="left" w:pos="540"/>
              </w:tabs>
              <w:rPr>
                <w:rFonts w:ascii="Arial" w:hAnsi="Arial" w:cs="Arial"/>
                <w:b/>
                <w:sz w:val="20"/>
                <w:szCs w:val="20"/>
              </w:rPr>
            </w:pPr>
            <w:r w:rsidRPr="00C100F4">
              <w:rPr>
                <w:rFonts w:ascii="Arial" w:hAnsi="Arial" w:cs="Arial"/>
                <w:b/>
                <w:sz w:val="20"/>
                <w:szCs w:val="20"/>
              </w:rPr>
              <w:t>Second Semester:</w:t>
            </w:r>
          </w:p>
          <w:p w:rsidR="00F56DAB" w:rsidRPr="00C100F4" w:rsidRDefault="00F56DAB" w:rsidP="0040652B">
            <w:pPr>
              <w:tabs>
                <w:tab w:val="left" w:pos="270"/>
              </w:tabs>
              <w:ind w:left="270"/>
              <w:rPr>
                <w:rFonts w:ascii="Arial" w:hAnsi="Arial" w:cs="Arial"/>
                <w:sz w:val="20"/>
                <w:szCs w:val="20"/>
              </w:rPr>
            </w:pPr>
            <w:r w:rsidRPr="00C100F4">
              <w:rPr>
                <w:rFonts w:ascii="Arial" w:hAnsi="Arial"/>
                <w:sz w:val="20"/>
              </w:rPr>
              <w:t>Second-semester courses in the above curricular areas articulated as lower division preparation for a particular area of emphasis within the major</w:t>
            </w:r>
            <w:r w:rsidR="0040652B" w:rsidRPr="00C100F4">
              <w:rPr>
                <w:rFonts w:ascii="Arial" w:hAnsi="Arial" w:cs="Arial"/>
                <w:sz w:val="20"/>
                <w:szCs w:val="20"/>
              </w:rPr>
              <w:t xml:space="preserve"> lower division preparation </w:t>
            </w:r>
            <w:r w:rsidR="0040652B" w:rsidRPr="00C100F4">
              <w:rPr>
                <w:rFonts w:ascii="Arial" w:hAnsi="Arial"/>
                <w:sz w:val="20"/>
              </w:rPr>
              <w:t>at a CSU</w:t>
            </w:r>
            <w:r w:rsidRPr="00C100F4">
              <w:rPr>
                <w:rFonts w:ascii="Arial" w:hAnsi="Arial"/>
                <w:sz w:val="20"/>
              </w:rPr>
              <w:t>.</w:t>
            </w:r>
          </w:p>
        </w:tc>
        <w:tc>
          <w:tcPr>
            <w:tcW w:w="1440" w:type="dxa"/>
          </w:tcPr>
          <w:p w:rsidR="00F56DAB" w:rsidRPr="00E00ABD" w:rsidRDefault="00FD09C8" w:rsidP="00F56DAB">
            <w:pPr>
              <w:rPr>
                <w:rFonts w:ascii="Arial" w:hAnsi="Arial" w:cs="Arial"/>
                <w:sz w:val="20"/>
                <w:szCs w:val="20"/>
              </w:rPr>
            </w:pPr>
            <w:r>
              <w:rPr>
                <w:rFonts w:ascii="Arial" w:hAnsi="Arial" w:cs="Arial"/>
                <w:sz w:val="20"/>
                <w:szCs w:val="20"/>
              </w:rPr>
              <w:fldChar w:fldCharType="begin">
                <w:ffData>
                  <w:name w:val="Text7"/>
                  <w:enabled/>
                  <w:calcOnExit w:val="0"/>
                  <w:textInput/>
                </w:ffData>
              </w:fldChar>
            </w:r>
            <w:r w:rsidR="00F56DA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Pr>
                <w:rFonts w:ascii="Arial" w:hAnsi="Arial" w:cs="Arial"/>
                <w:sz w:val="20"/>
                <w:szCs w:val="20"/>
              </w:rPr>
              <w:fldChar w:fldCharType="end"/>
            </w:r>
          </w:p>
        </w:tc>
        <w:tc>
          <w:tcPr>
            <w:tcW w:w="1170" w:type="dxa"/>
          </w:tcPr>
          <w:p w:rsidR="00F56DAB" w:rsidRPr="00E00ABD" w:rsidRDefault="00EC7FC2" w:rsidP="008D00FB">
            <w:pPr>
              <w:jc w:val="center"/>
              <w:rPr>
                <w:rFonts w:ascii="Arial" w:hAnsi="Arial" w:cs="Arial"/>
                <w:sz w:val="20"/>
                <w:szCs w:val="20"/>
              </w:rPr>
            </w:pPr>
            <w:sdt>
              <w:sdtPr>
                <w:rPr>
                  <w:rFonts w:ascii="Arial" w:hAnsi="Arial" w:cs="Arial"/>
                  <w:sz w:val="20"/>
                  <w:szCs w:val="20"/>
                </w:rPr>
                <w:id w:val="14740155"/>
                <w:placeholder>
                  <w:docPart w:val="59E630DB4C5D4903AAE01851A9B31DF4"/>
                </w:placeholder>
              </w:sdtPr>
              <w:sdtEndPr/>
              <w:sdtContent>
                <w:r w:rsidR="00FD09C8">
                  <w:rPr>
                    <w:rFonts w:ascii="Arial" w:hAnsi="Arial" w:cs="Arial"/>
                    <w:sz w:val="20"/>
                    <w:szCs w:val="20"/>
                  </w:rPr>
                  <w:fldChar w:fldCharType="begin">
                    <w:ffData>
                      <w:name w:val="Text3"/>
                      <w:enabled/>
                      <w:calcOnExit w:val="0"/>
                      <w:textInput/>
                    </w:ffData>
                  </w:fldChar>
                </w:r>
                <w:r w:rsidR="00F56DAB">
                  <w:rPr>
                    <w:rFonts w:ascii="Arial" w:hAnsi="Arial" w:cs="Arial"/>
                    <w:sz w:val="20"/>
                    <w:szCs w:val="20"/>
                  </w:rPr>
                  <w:instrText xml:space="preserve"> FORMTEXT </w:instrText>
                </w:r>
                <w:r w:rsidR="00FD09C8">
                  <w:rPr>
                    <w:rFonts w:ascii="Arial" w:hAnsi="Arial" w:cs="Arial"/>
                    <w:sz w:val="20"/>
                    <w:szCs w:val="20"/>
                  </w:rPr>
                </w:r>
                <w:r w:rsidR="00FD09C8">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FD09C8">
                  <w:rPr>
                    <w:rFonts w:ascii="Arial" w:hAnsi="Arial" w:cs="Arial"/>
                    <w:sz w:val="20"/>
                    <w:szCs w:val="20"/>
                  </w:rPr>
                  <w:fldChar w:fldCharType="end"/>
                </w:r>
              </w:sdtContent>
            </w:sdt>
          </w:p>
        </w:tc>
        <w:tc>
          <w:tcPr>
            <w:tcW w:w="2610" w:type="dxa"/>
          </w:tcPr>
          <w:sdt>
            <w:sdtPr>
              <w:rPr>
                <w:rFonts w:ascii="Arial" w:hAnsi="Arial" w:cs="Arial"/>
                <w:sz w:val="20"/>
                <w:szCs w:val="20"/>
              </w:rPr>
              <w:id w:val="14740156"/>
              <w:placeholder>
                <w:docPart w:val="879D9168D6AB4189BB04126F64D9E714"/>
              </w:placeholder>
            </w:sdtPr>
            <w:sdtEndPr/>
            <w:sdtContent>
              <w:p w:rsidR="00F56DAB" w:rsidRPr="00E00ABD" w:rsidRDefault="00FD09C8" w:rsidP="008D00FB">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F56DA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14740157"/>
              <w:placeholder>
                <w:docPart w:val="07F7CA6642AF48048E5B848B78EF72C7"/>
              </w:placeholder>
            </w:sdtPr>
            <w:sdtEndPr/>
            <w:sdtContent>
              <w:p w:rsidR="00F56DAB" w:rsidRPr="00E00ABD" w:rsidRDefault="00FD09C8" w:rsidP="008D00FB">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F56DA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sidR="002A2DB3">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14740158"/>
              <w:placeholder>
                <w:docPart w:val="E6DDE94D20DD43C5882CD5A55F3A1204"/>
              </w:placeholder>
            </w:sdtPr>
            <w:sdtEndPr/>
            <w:sdtContent>
              <w:p w:rsidR="00F56DAB" w:rsidRPr="00E00ABD" w:rsidRDefault="00FD09C8" w:rsidP="008D00FB">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F56DA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F56DAB">
                  <w:rPr>
                    <w:rFonts w:ascii="Arial" w:hAnsi="Arial" w:cs="Arial"/>
                    <w:sz w:val="20"/>
                    <w:szCs w:val="20"/>
                  </w:rPr>
                  <w:t xml:space="preserve">  </w:t>
                </w:r>
              </w:p>
            </w:sdtContent>
          </w:sdt>
        </w:tc>
      </w:tr>
      <w:tr w:rsidR="002761EE" w:rsidRPr="00E00ABD" w:rsidTr="00DD49AB">
        <w:trPr>
          <w:trHeight w:val="332"/>
        </w:trPr>
        <w:tc>
          <w:tcPr>
            <w:tcW w:w="4338" w:type="dxa"/>
            <w:gridSpan w:val="2"/>
          </w:tcPr>
          <w:p w:rsidR="002761EE" w:rsidRPr="00E00ABD" w:rsidRDefault="002761EE" w:rsidP="009F272F">
            <w:pPr>
              <w:jc w:val="right"/>
              <w:rPr>
                <w:rFonts w:ascii="Arial" w:hAnsi="Arial" w:cs="Arial"/>
                <w:b/>
                <w:sz w:val="20"/>
                <w:szCs w:val="20"/>
              </w:rPr>
            </w:pPr>
            <w:r w:rsidRPr="00E00ABD">
              <w:rPr>
                <w:rFonts w:ascii="Arial" w:hAnsi="Arial" w:cs="Arial"/>
                <w:b/>
                <w:sz w:val="20"/>
                <w:szCs w:val="20"/>
              </w:rPr>
              <w:t>Total Units for the Major:</w:t>
            </w:r>
          </w:p>
        </w:tc>
        <w:tc>
          <w:tcPr>
            <w:tcW w:w="1440" w:type="dxa"/>
          </w:tcPr>
          <w:p w:rsidR="002761EE" w:rsidRPr="009F272F" w:rsidRDefault="002761EE" w:rsidP="00B637BC">
            <w:pPr>
              <w:jc w:val="center"/>
              <w:rPr>
                <w:rFonts w:ascii="Arial" w:hAnsi="Arial" w:cs="Arial"/>
                <w:b/>
                <w:sz w:val="20"/>
                <w:szCs w:val="20"/>
              </w:rPr>
            </w:pPr>
            <w:r w:rsidRPr="009F272F">
              <w:rPr>
                <w:rFonts w:ascii="Arial" w:hAnsi="Arial" w:cs="Arial"/>
                <w:b/>
                <w:sz w:val="20"/>
                <w:szCs w:val="20"/>
              </w:rPr>
              <w:t>2</w:t>
            </w:r>
            <w:r>
              <w:rPr>
                <w:rFonts w:ascii="Arial" w:hAnsi="Arial" w:cs="Arial"/>
                <w:b/>
                <w:sz w:val="20"/>
                <w:szCs w:val="20"/>
              </w:rPr>
              <w:t>4</w:t>
            </w:r>
          </w:p>
        </w:tc>
        <w:tc>
          <w:tcPr>
            <w:tcW w:w="1170" w:type="dxa"/>
            <w:shd w:val="clear" w:color="auto" w:fill="D9D9D9" w:themeFill="background1" w:themeFillShade="D9"/>
          </w:tcPr>
          <w:p w:rsidR="002761EE" w:rsidRPr="00E00ABD" w:rsidRDefault="002761EE" w:rsidP="004C4549">
            <w:pPr>
              <w:rPr>
                <w:rFonts w:ascii="Arial" w:hAnsi="Arial" w:cs="Arial"/>
                <w:sz w:val="20"/>
                <w:szCs w:val="20"/>
              </w:rPr>
            </w:pPr>
          </w:p>
        </w:tc>
        <w:tc>
          <w:tcPr>
            <w:tcW w:w="2610" w:type="dxa"/>
          </w:tcPr>
          <w:p w:rsidR="002761EE" w:rsidRPr="00E00ABD" w:rsidRDefault="002761EE" w:rsidP="004C4549">
            <w:pPr>
              <w:rPr>
                <w:rFonts w:ascii="Arial" w:hAnsi="Arial" w:cs="Arial"/>
                <w:b/>
                <w:sz w:val="20"/>
                <w:szCs w:val="20"/>
              </w:rPr>
            </w:pPr>
            <w:r w:rsidRPr="00E00ABD">
              <w:rPr>
                <w:rFonts w:ascii="Arial" w:hAnsi="Arial" w:cs="Arial"/>
                <w:b/>
                <w:sz w:val="20"/>
                <w:szCs w:val="20"/>
              </w:rPr>
              <w:t>Total Units for the Major:</w:t>
            </w:r>
          </w:p>
        </w:tc>
        <w:tc>
          <w:tcPr>
            <w:tcW w:w="900" w:type="dxa"/>
            <w:vAlign w:val="center"/>
          </w:tcPr>
          <w:p w:rsidR="002761EE" w:rsidRPr="008341D1" w:rsidRDefault="002761EE" w:rsidP="00131702">
            <w:pPr>
              <w:jc w:val="center"/>
              <w:rPr>
                <w:rFonts w:ascii="Arial" w:hAnsi="Arial" w:cs="Arial"/>
                <w:sz w:val="20"/>
                <w:szCs w:val="20"/>
              </w:rPr>
            </w:pPr>
            <w:r w:rsidRPr="008341D1">
              <w:rPr>
                <w:rFonts w:ascii="Arial" w:hAnsi="Arial" w:cs="Arial"/>
                <w:sz w:val="20"/>
                <w:szCs w:val="20"/>
              </w:rPr>
              <w:fldChar w:fldCharType="begin">
                <w:ffData>
                  <w:name w:val=""/>
                  <w:enabled/>
                  <w:calcOnExit w:val="0"/>
                  <w:textInput>
                    <w:default w:val="sum"/>
                  </w:textInput>
                </w:ffData>
              </w:fldChar>
            </w:r>
            <w:r w:rsidRPr="008341D1">
              <w:rPr>
                <w:rFonts w:ascii="Arial" w:hAnsi="Arial" w:cs="Arial"/>
                <w:sz w:val="20"/>
                <w:szCs w:val="20"/>
              </w:rPr>
              <w:instrText xml:space="preserve"> FORMTEXT </w:instrText>
            </w:r>
            <w:r w:rsidRPr="008341D1">
              <w:rPr>
                <w:rFonts w:ascii="Arial" w:hAnsi="Arial" w:cs="Arial"/>
                <w:sz w:val="20"/>
                <w:szCs w:val="20"/>
              </w:rPr>
            </w:r>
            <w:r w:rsidRPr="008341D1">
              <w:rPr>
                <w:rFonts w:ascii="Arial" w:hAnsi="Arial" w:cs="Arial"/>
                <w:sz w:val="20"/>
                <w:szCs w:val="20"/>
              </w:rPr>
              <w:fldChar w:fldCharType="separate"/>
            </w:r>
            <w:r w:rsidRPr="008341D1">
              <w:rPr>
                <w:rFonts w:ascii="Arial" w:hAnsi="Arial" w:cs="Arial"/>
                <w:noProof/>
                <w:sz w:val="20"/>
                <w:szCs w:val="20"/>
              </w:rPr>
              <w:t>sum</w:t>
            </w:r>
            <w:r w:rsidRPr="008341D1">
              <w:rPr>
                <w:rFonts w:ascii="Arial" w:hAnsi="Arial" w:cs="Arial"/>
                <w:sz w:val="20"/>
                <w:szCs w:val="20"/>
              </w:rPr>
              <w:fldChar w:fldCharType="end"/>
            </w:r>
          </w:p>
        </w:tc>
        <w:tc>
          <w:tcPr>
            <w:tcW w:w="720" w:type="dxa"/>
            <w:shd w:val="clear" w:color="auto" w:fill="D9D9D9" w:themeFill="background1" w:themeFillShade="D9"/>
          </w:tcPr>
          <w:p w:rsidR="002761EE" w:rsidRPr="00E00ABD" w:rsidRDefault="002761EE" w:rsidP="00E00ABD">
            <w:pPr>
              <w:jc w:val="center"/>
              <w:rPr>
                <w:rFonts w:ascii="Arial" w:hAnsi="Arial" w:cs="Arial"/>
                <w:sz w:val="20"/>
                <w:szCs w:val="20"/>
              </w:rPr>
            </w:pPr>
          </w:p>
        </w:tc>
      </w:tr>
      <w:tr w:rsidR="002761EE" w:rsidRPr="00E00ABD" w:rsidTr="007818BF">
        <w:trPr>
          <w:trHeight w:val="332"/>
        </w:trPr>
        <w:tc>
          <w:tcPr>
            <w:tcW w:w="4158" w:type="dxa"/>
            <w:shd w:val="clear" w:color="auto" w:fill="D9D9D9"/>
          </w:tcPr>
          <w:p w:rsidR="002761EE" w:rsidRPr="00E00ABD" w:rsidRDefault="002761EE" w:rsidP="009F272F">
            <w:pPr>
              <w:jc w:val="right"/>
              <w:rPr>
                <w:rFonts w:ascii="Arial" w:hAnsi="Arial" w:cs="Arial"/>
                <w:b/>
                <w:sz w:val="20"/>
                <w:szCs w:val="20"/>
              </w:rPr>
            </w:pPr>
          </w:p>
        </w:tc>
        <w:tc>
          <w:tcPr>
            <w:tcW w:w="1620" w:type="dxa"/>
            <w:gridSpan w:val="2"/>
            <w:shd w:val="clear" w:color="auto" w:fill="D9D9D9"/>
          </w:tcPr>
          <w:p w:rsidR="002761EE" w:rsidRPr="009F272F" w:rsidRDefault="002761EE" w:rsidP="00E826BB">
            <w:pPr>
              <w:jc w:val="center"/>
              <w:rPr>
                <w:rFonts w:ascii="Arial" w:hAnsi="Arial" w:cs="Arial"/>
                <w:b/>
                <w:sz w:val="20"/>
                <w:szCs w:val="20"/>
              </w:rPr>
            </w:pPr>
          </w:p>
        </w:tc>
        <w:tc>
          <w:tcPr>
            <w:tcW w:w="4680" w:type="dxa"/>
            <w:gridSpan w:val="3"/>
            <w:shd w:val="clear" w:color="auto" w:fill="D9D9D9"/>
          </w:tcPr>
          <w:p w:rsidR="002761EE" w:rsidRPr="00E00ABD" w:rsidRDefault="002761EE" w:rsidP="006A79F2">
            <w:pPr>
              <w:jc w:val="right"/>
              <w:rPr>
                <w:rFonts w:ascii="Arial" w:hAnsi="Arial" w:cs="Arial"/>
                <w:sz w:val="20"/>
                <w:szCs w:val="20"/>
              </w:rPr>
            </w:pPr>
            <w:r>
              <w:rPr>
                <w:rFonts w:ascii="Arial" w:hAnsi="Arial" w:cs="Arial"/>
                <w:b/>
                <w:sz w:val="20"/>
                <w:szCs w:val="20"/>
              </w:rPr>
              <w:t>Total Units that may be double-counted:</w:t>
            </w:r>
          </w:p>
        </w:tc>
        <w:tc>
          <w:tcPr>
            <w:tcW w:w="720" w:type="dxa"/>
            <w:vAlign w:val="center"/>
          </w:tcPr>
          <w:p w:rsidR="002761EE" w:rsidRPr="004F4479" w:rsidRDefault="002761EE" w:rsidP="00131702">
            <w:pPr>
              <w:jc w:val="center"/>
              <w:rPr>
                <w:rFonts w:ascii="Arial" w:hAnsi="Arial" w:cs="Arial"/>
                <w:sz w:val="20"/>
                <w:szCs w:val="20"/>
              </w:rPr>
            </w:pPr>
            <w:r w:rsidRPr="004F4479">
              <w:rPr>
                <w:rFonts w:ascii="Arial" w:hAnsi="Arial" w:cs="Arial"/>
                <w:sz w:val="20"/>
                <w:szCs w:val="20"/>
              </w:rPr>
              <w:fldChar w:fldCharType="begin">
                <w:ffData>
                  <w:name w:val=""/>
                  <w:enabled/>
                  <w:calcOnExit w:val="0"/>
                  <w:textInput>
                    <w:default w:val="sum"/>
                  </w:textInput>
                </w:ffData>
              </w:fldChar>
            </w:r>
            <w:r w:rsidRPr="004F4479">
              <w:rPr>
                <w:rFonts w:ascii="Arial" w:hAnsi="Arial" w:cs="Arial"/>
                <w:sz w:val="20"/>
                <w:szCs w:val="20"/>
              </w:rPr>
              <w:instrText xml:space="preserve"> FORMTEXT </w:instrText>
            </w:r>
            <w:r w:rsidRPr="004F4479">
              <w:rPr>
                <w:rFonts w:ascii="Arial" w:hAnsi="Arial" w:cs="Arial"/>
                <w:sz w:val="20"/>
                <w:szCs w:val="20"/>
              </w:rPr>
            </w:r>
            <w:r w:rsidRPr="004F4479">
              <w:rPr>
                <w:rFonts w:ascii="Arial" w:hAnsi="Arial" w:cs="Arial"/>
                <w:sz w:val="20"/>
                <w:szCs w:val="20"/>
              </w:rPr>
              <w:fldChar w:fldCharType="separate"/>
            </w:r>
            <w:r w:rsidRPr="004F4479">
              <w:rPr>
                <w:rFonts w:ascii="Arial" w:hAnsi="Arial" w:cs="Arial"/>
                <w:noProof/>
                <w:sz w:val="20"/>
                <w:szCs w:val="20"/>
              </w:rPr>
              <w:t>sum</w:t>
            </w:r>
            <w:r w:rsidRPr="004F4479">
              <w:rPr>
                <w:rFonts w:ascii="Arial" w:hAnsi="Arial" w:cs="Arial"/>
                <w:sz w:val="20"/>
                <w:szCs w:val="20"/>
              </w:rPr>
              <w:fldChar w:fldCharType="end"/>
            </w:r>
          </w:p>
        </w:tc>
      </w:tr>
    </w:tbl>
    <w:p w:rsidR="00605491" w:rsidRDefault="00605491" w:rsidP="00A94C31">
      <w:pPr>
        <w:rPr>
          <w:rFonts w:ascii="Arial" w:hAnsi="Arial"/>
          <w:b/>
          <w:sz w:val="21"/>
          <w:szCs w:val="21"/>
        </w:rPr>
      </w:pPr>
    </w:p>
    <w:p w:rsidR="00AE26EC" w:rsidRDefault="00AE26EC" w:rsidP="00A94C31">
      <w:pPr>
        <w:rPr>
          <w:rFonts w:ascii="Arial" w:hAnsi="Arial"/>
          <w:b/>
          <w:sz w:val="21"/>
          <w:szCs w:val="21"/>
        </w:rPr>
      </w:pPr>
    </w:p>
    <w:p w:rsidR="00AE26EC" w:rsidRPr="00AE26EC" w:rsidRDefault="00AE26EC" w:rsidP="00A94C31">
      <w:pPr>
        <w:rPr>
          <w:rFonts w:ascii="Arial" w:hAnsi="Arial"/>
          <w:sz w:val="21"/>
          <w:szCs w:val="21"/>
        </w:rPr>
      </w:pPr>
      <w:r w:rsidRPr="00AE26EC">
        <w:rPr>
          <w:rFonts w:ascii="Arial" w:hAnsi="Arial"/>
          <w:sz w:val="21"/>
          <w:szCs w:val="21"/>
        </w:rPr>
        <w:t>NOTE:</w:t>
      </w:r>
    </w:p>
    <w:p w:rsidR="00AE26EC" w:rsidRDefault="00AE26EC" w:rsidP="00A94C31">
      <w:pPr>
        <w:rPr>
          <w:rFonts w:ascii="Arial" w:hAnsi="Arial"/>
          <w:b/>
          <w:sz w:val="21"/>
          <w:szCs w:val="21"/>
        </w:rPr>
      </w:pPr>
    </w:p>
    <w:p w:rsidR="00AE26EC" w:rsidRDefault="00AE26EC" w:rsidP="00C100F4">
      <w:pPr>
        <w:rPr>
          <w:rFonts w:ascii="Arial" w:hAnsi="Arial"/>
          <w:i/>
          <w:sz w:val="18"/>
        </w:rPr>
      </w:pPr>
      <w:r w:rsidRPr="00867DC9">
        <w:rPr>
          <w:rFonts w:ascii="Arial" w:hAnsi="Arial"/>
          <w:b/>
          <w:i/>
          <w:sz w:val="18"/>
        </w:rPr>
        <w:t>Local Degree Development Notes</w:t>
      </w:r>
      <w:r>
        <w:rPr>
          <w:rFonts w:ascii="Arial" w:hAnsi="Arial"/>
          <w:b/>
          <w:i/>
          <w:sz w:val="18"/>
        </w:rPr>
        <w:t xml:space="preserve">: </w:t>
      </w:r>
      <w:r w:rsidRPr="001C41D5">
        <w:rPr>
          <w:rFonts w:ascii="Arial" w:hAnsi="Arial"/>
          <w:i/>
          <w:sz w:val="18"/>
        </w:rPr>
        <w:t xml:space="preserve">Local degrees may not </w:t>
      </w:r>
      <w:r>
        <w:rPr>
          <w:rFonts w:ascii="Arial" w:hAnsi="Arial"/>
          <w:i/>
          <w:sz w:val="18"/>
        </w:rPr>
        <w:t xml:space="preserve">mandate that a student take any course that is not either articulated as general education or </w:t>
      </w:r>
      <w:r w:rsidRPr="001C41D5">
        <w:rPr>
          <w:rFonts w:ascii="Arial" w:hAnsi="Arial"/>
          <w:i/>
          <w:sz w:val="18"/>
        </w:rPr>
        <w:t>articulated as lower division major preparation</w:t>
      </w:r>
      <w:r>
        <w:rPr>
          <w:rFonts w:ascii="Arial" w:hAnsi="Arial"/>
          <w:i/>
          <w:sz w:val="18"/>
        </w:rPr>
        <w:t xml:space="preserve"> for the Studio Arts major at a CSU</w:t>
      </w:r>
      <w:r w:rsidRPr="001C41D5">
        <w:rPr>
          <w:rFonts w:ascii="Arial" w:hAnsi="Arial"/>
          <w:i/>
          <w:sz w:val="18"/>
        </w:rPr>
        <w:t>.</w:t>
      </w:r>
      <w:r w:rsidR="00C100F4">
        <w:rPr>
          <w:rFonts w:ascii="Arial" w:hAnsi="Arial"/>
          <w:i/>
          <w:sz w:val="18"/>
        </w:rPr>
        <w:t xml:space="preserve"> Additionally, not every local campus will offer all courses or course categories listed on the TMC. Faculty should refer to the Studio Art</w:t>
      </w:r>
      <w:r w:rsidR="000A3484">
        <w:rPr>
          <w:rFonts w:ascii="Arial" w:hAnsi="Arial"/>
          <w:i/>
          <w:sz w:val="18"/>
        </w:rPr>
        <w:t>s</w:t>
      </w:r>
      <w:r w:rsidR="00C100F4">
        <w:rPr>
          <w:rFonts w:ascii="Arial" w:hAnsi="Arial"/>
          <w:i/>
          <w:sz w:val="18"/>
        </w:rPr>
        <w:t xml:space="preserve"> TMC and narrative for additional guidance.</w:t>
      </w:r>
    </w:p>
    <w:p w:rsidR="00AE26EC" w:rsidRDefault="00AE26EC" w:rsidP="00A94C31">
      <w:pPr>
        <w:rPr>
          <w:rFonts w:ascii="Arial" w:hAnsi="Arial"/>
          <w:b/>
          <w:sz w:val="21"/>
          <w:szCs w:val="21"/>
        </w:rPr>
      </w:pPr>
    </w:p>
    <w:sectPr w:rsidR="00AE26EC" w:rsidSect="00E00ABD">
      <w:headerReference w:type="even" r:id="rId10"/>
      <w:headerReference w:type="default" r:id="rId11"/>
      <w:footerReference w:type="even" r:id="rId12"/>
      <w:footerReference w:type="default" r:id="rId13"/>
      <w:headerReference w:type="first" r:id="rId14"/>
      <w:footerReference w:type="first" r:id="rId15"/>
      <w:footnotePr>
        <w:numFmt w:val="lowerRoman"/>
      </w:footnotePr>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DAB" w:rsidRDefault="00F56DAB">
      <w:r>
        <w:separator/>
      </w:r>
    </w:p>
  </w:endnote>
  <w:endnote w:type="continuationSeparator" w:id="0">
    <w:p w:rsidR="00F56DAB" w:rsidRDefault="00F5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F6F" w:rsidRDefault="00EB2F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F6F" w:rsidRDefault="00EB2F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F6F" w:rsidRDefault="00EB2F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DAB" w:rsidRDefault="00F56DAB">
      <w:r>
        <w:separator/>
      </w:r>
    </w:p>
  </w:footnote>
  <w:footnote w:type="continuationSeparator" w:id="0">
    <w:p w:rsidR="00F56DAB" w:rsidRDefault="00F56DAB">
      <w:r>
        <w:continuationSeparator/>
      </w:r>
    </w:p>
  </w:footnote>
  <w:footnote w:id="1">
    <w:p w:rsidR="00F56DAB" w:rsidRDefault="00F56DAB">
      <w:pPr>
        <w:pStyle w:val="FootnoteText"/>
      </w:pPr>
      <w:r>
        <w:rPr>
          <w:rStyle w:val="FootnoteReference"/>
        </w:rPr>
        <w:footnoteRef/>
      </w:r>
      <w:r>
        <w:t xml:space="preserve"> </w:t>
      </w:r>
      <w:r w:rsidRPr="003A640C">
        <w:rPr>
          <w:rFonts w:ascii="Arial" w:hAnsi="Arial" w:cs="Arial"/>
          <w:sz w:val="18"/>
          <w:szCs w:val="18"/>
        </w:rPr>
        <w:t xml:space="preserve">If a C-ID descriptor has been finalized, it may be entered in this column. </w:t>
      </w:r>
      <w:hyperlink r:id="rId1" w:history="1">
        <w:r w:rsidRPr="003A640C">
          <w:rPr>
            <w:rStyle w:val="Hyperlink"/>
            <w:rFonts w:ascii="Arial" w:hAnsi="Arial" w:cs="Arial"/>
            <w:sz w:val="18"/>
            <w:szCs w:val="18"/>
          </w:rPr>
          <w:t>http://www.c-id.net/descriptors/view_final</w:t>
        </w:r>
      </w:hyperlink>
    </w:p>
  </w:footnote>
  <w:footnote w:id="2">
    <w:p w:rsidR="00F56DAB" w:rsidRDefault="00F56DAB" w:rsidP="00F56DAB">
      <w:pPr>
        <w:pStyle w:val="FootnoteText"/>
      </w:pPr>
      <w:r>
        <w:rPr>
          <w:rStyle w:val="FootnoteReference"/>
        </w:rPr>
        <w:footnoteRef/>
      </w:r>
      <w:r>
        <w:t xml:space="preserve"> </w:t>
      </w:r>
      <w:r w:rsidRPr="00F56DAB">
        <w:rPr>
          <w:rFonts w:ascii="Arial" w:hAnsi="Arial" w:cs="Arial"/>
          <w:sz w:val="18"/>
          <w:szCs w:val="18"/>
        </w:rPr>
        <w:t>See option below</w:t>
      </w:r>
      <w:r>
        <w:rPr>
          <w:rFonts w:ascii="Arial" w:hAnsi="Arial" w:cs="Arial"/>
          <w:sz w:val="18"/>
          <w:szCs w:val="18"/>
        </w:rPr>
        <w:t xml:space="preserve"> curricular areas</w:t>
      </w:r>
      <w:r w:rsidRPr="00F56DAB">
        <w:rPr>
          <w:rFonts w:ascii="Arial" w:hAnsi="Arial" w:cs="Arial"/>
          <w:sz w:val="18"/>
          <w:szCs w:val="18"/>
        </w:rPr>
        <w:t xml:space="preserve"> to substitute transferable, lower division preparation courses in other media.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F6F" w:rsidRDefault="00EB2F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F6F" w:rsidRDefault="00EB2F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F6F" w:rsidRDefault="00EB2F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33AC8"/>
    <w:multiLevelType w:val="hybridMultilevel"/>
    <w:tmpl w:val="B0A8D02C"/>
    <w:lvl w:ilvl="0" w:tplc="1598EEE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0BB3AE9"/>
    <w:multiLevelType w:val="multilevel"/>
    <w:tmpl w:val="864A2F3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3AF93073"/>
    <w:multiLevelType w:val="hybridMultilevel"/>
    <w:tmpl w:val="7A489130"/>
    <w:lvl w:ilvl="0" w:tplc="B9C69994">
      <w:start w:val="1"/>
      <w:numFmt w:val="decimal"/>
      <w:lvlText w:val="%1."/>
      <w:lvlJc w:val="left"/>
      <w:pPr>
        <w:tabs>
          <w:tab w:val="num" w:pos="0"/>
        </w:tabs>
        <w:ind w:left="720" w:hanging="360"/>
      </w:pPr>
      <w:rPr>
        <w:rFonts w:cs="Times New Roman" w:hint="default"/>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T+7v4XuhyGxjmrfqhlSzwCIeiI=" w:salt="+wwlV8uimfenevAW5q1Q/g=="/>
  <w:defaultTabStop w:val="720"/>
  <w:drawingGridHorizontalSpacing w:val="120"/>
  <w:drawingGridVerticalSpacing w:val="360"/>
  <w:displayHorizontalDrawingGridEvery w:val="0"/>
  <w:displayVerticalDrawingGridEvery w:val="0"/>
  <w:characterSpacingControl w:val="doNotCompress"/>
  <w:hdrShapeDefaults>
    <o:shapedefaults v:ext="edit" spidmax="14337"/>
  </w:hdrShapeDefault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FBB"/>
    <w:rsid w:val="0000067F"/>
    <w:rsid w:val="0000632C"/>
    <w:rsid w:val="00014E25"/>
    <w:rsid w:val="000241F9"/>
    <w:rsid w:val="00046106"/>
    <w:rsid w:val="000506F0"/>
    <w:rsid w:val="00050EED"/>
    <w:rsid w:val="0005124E"/>
    <w:rsid w:val="00055377"/>
    <w:rsid w:val="000729E5"/>
    <w:rsid w:val="00077D06"/>
    <w:rsid w:val="00087D31"/>
    <w:rsid w:val="000A3484"/>
    <w:rsid w:val="000B2BE4"/>
    <w:rsid w:val="000C3683"/>
    <w:rsid w:val="00112A23"/>
    <w:rsid w:val="001428EE"/>
    <w:rsid w:val="00145812"/>
    <w:rsid w:val="00145B82"/>
    <w:rsid w:val="00150896"/>
    <w:rsid w:val="00164090"/>
    <w:rsid w:val="00175FBB"/>
    <w:rsid w:val="001D1EF7"/>
    <w:rsid w:val="001F4B4A"/>
    <w:rsid w:val="0021726F"/>
    <w:rsid w:val="0021786E"/>
    <w:rsid w:val="00222FBE"/>
    <w:rsid w:val="002259F7"/>
    <w:rsid w:val="0025196B"/>
    <w:rsid w:val="00267AF3"/>
    <w:rsid w:val="002761EE"/>
    <w:rsid w:val="002803F6"/>
    <w:rsid w:val="00280736"/>
    <w:rsid w:val="00282813"/>
    <w:rsid w:val="00296478"/>
    <w:rsid w:val="002A2DB3"/>
    <w:rsid w:val="002D31DA"/>
    <w:rsid w:val="002E48F0"/>
    <w:rsid w:val="002E705F"/>
    <w:rsid w:val="00314D09"/>
    <w:rsid w:val="00324DCC"/>
    <w:rsid w:val="00330AF0"/>
    <w:rsid w:val="00375A11"/>
    <w:rsid w:val="003B45BC"/>
    <w:rsid w:val="003D1C01"/>
    <w:rsid w:val="003D77B5"/>
    <w:rsid w:val="004020E7"/>
    <w:rsid w:val="00403B01"/>
    <w:rsid w:val="004046D7"/>
    <w:rsid w:val="0040652B"/>
    <w:rsid w:val="00410474"/>
    <w:rsid w:val="004306AF"/>
    <w:rsid w:val="004330AF"/>
    <w:rsid w:val="0043630A"/>
    <w:rsid w:val="00440E38"/>
    <w:rsid w:val="00441081"/>
    <w:rsid w:val="00441C04"/>
    <w:rsid w:val="00442A9C"/>
    <w:rsid w:val="00456110"/>
    <w:rsid w:val="0045621F"/>
    <w:rsid w:val="00461EED"/>
    <w:rsid w:val="00474FC4"/>
    <w:rsid w:val="00490F54"/>
    <w:rsid w:val="00496ED4"/>
    <w:rsid w:val="004C1955"/>
    <w:rsid w:val="004C4549"/>
    <w:rsid w:val="004F1B7E"/>
    <w:rsid w:val="004F6EC7"/>
    <w:rsid w:val="005270BC"/>
    <w:rsid w:val="00536635"/>
    <w:rsid w:val="0053755B"/>
    <w:rsid w:val="00543F1E"/>
    <w:rsid w:val="0057635B"/>
    <w:rsid w:val="00591563"/>
    <w:rsid w:val="005A6991"/>
    <w:rsid w:val="005A704E"/>
    <w:rsid w:val="005E14D2"/>
    <w:rsid w:val="00605491"/>
    <w:rsid w:val="00614C3C"/>
    <w:rsid w:val="00633C4F"/>
    <w:rsid w:val="0065544B"/>
    <w:rsid w:val="0067789F"/>
    <w:rsid w:val="006A493B"/>
    <w:rsid w:val="006A4AC4"/>
    <w:rsid w:val="006A7783"/>
    <w:rsid w:val="006A79F2"/>
    <w:rsid w:val="006F4C95"/>
    <w:rsid w:val="0070098C"/>
    <w:rsid w:val="00702BC4"/>
    <w:rsid w:val="007227B4"/>
    <w:rsid w:val="00722A2F"/>
    <w:rsid w:val="0073745C"/>
    <w:rsid w:val="00750941"/>
    <w:rsid w:val="00770682"/>
    <w:rsid w:val="00776766"/>
    <w:rsid w:val="00796E62"/>
    <w:rsid w:val="007D0748"/>
    <w:rsid w:val="007F2491"/>
    <w:rsid w:val="00810422"/>
    <w:rsid w:val="00827B7E"/>
    <w:rsid w:val="00840E69"/>
    <w:rsid w:val="00855EB5"/>
    <w:rsid w:val="00880675"/>
    <w:rsid w:val="00892C16"/>
    <w:rsid w:val="00895612"/>
    <w:rsid w:val="00897911"/>
    <w:rsid w:val="008C0AD6"/>
    <w:rsid w:val="008C47A2"/>
    <w:rsid w:val="008D00FB"/>
    <w:rsid w:val="00900B55"/>
    <w:rsid w:val="00903F02"/>
    <w:rsid w:val="00911303"/>
    <w:rsid w:val="00915782"/>
    <w:rsid w:val="00927BC3"/>
    <w:rsid w:val="009308DD"/>
    <w:rsid w:val="00966D13"/>
    <w:rsid w:val="00972B20"/>
    <w:rsid w:val="00975E80"/>
    <w:rsid w:val="009829B5"/>
    <w:rsid w:val="00994050"/>
    <w:rsid w:val="009D7BA0"/>
    <w:rsid w:val="009E2D56"/>
    <w:rsid w:val="009F088A"/>
    <w:rsid w:val="009F272F"/>
    <w:rsid w:val="00A01355"/>
    <w:rsid w:val="00A0215F"/>
    <w:rsid w:val="00A27AA2"/>
    <w:rsid w:val="00A31A98"/>
    <w:rsid w:val="00A47ABE"/>
    <w:rsid w:val="00A560F9"/>
    <w:rsid w:val="00A84F72"/>
    <w:rsid w:val="00A94C31"/>
    <w:rsid w:val="00AB355E"/>
    <w:rsid w:val="00AB79BC"/>
    <w:rsid w:val="00AC0642"/>
    <w:rsid w:val="00AD6562"/>
    <w:rsid w:val="00AE26EC"/>
    <w:rsid w:val="00B02446"/>
    <w:rsid w:val="00B10F54"/>
    <w:rsid w:val="00B54BD9"/>
    <w:rsid w:val="00B61D05"/>
    <w:rsid w:val="00B637BC"/>
    <w:rsid w:val="00B730F3"/>
    <w:rsid w:val="00B76115"/>
    <w:rsid w:val="00B76DF3"/>
    <w:rsid w:val="00BB160E"/>
    <w:rsid w:val="00BB3F19"/>
    <w:rsid w:val="00BC1636"/>
    <w:rsid w:val="00BC6B57"/>
    <w:rsid w:val="00BF2DBE"/>
    <w:rsid w:val="00C100F4"/>
    <w:rsid w:val="00C16006"/>
    <w:rsid w:val="00C17A1B"/>
    <w:rsid w:val="00C32071"/>
    <w:rsid w:val="00C4126B"/>
    <w:rsid w:val="00C43219"/>
    <w:rsid w:val="00C52D10"/>
    <w:rsid w:val="00C53794"/>
    <w:rsid w:val="00C5413D"/>
    <w:rsid w:val="00C567B0"/>
    <w:rsid w:val="00C66165"/>
    <w:rsid w:val="00C93D27"/>
    <w:rsid w:val="00C97D9F"/>
    <w:rsid w:val="00CE0B9A"/>
    <w:rsid w:val="00D11733"/>
    <w:rsid w:val="00D13C3B"/>
    <w:rsid w:val="00D1487A"/>
    <w:rsid w:val="00D220C4"/>
    <w:rsid w:val="00D57CD0"/>
    <w:rsid w:val="00D932DF"/>
    <w:rsid w:val="00DA6DB7"/>
    <w:rsid w:val="00DD7BA4"/>
    <w:rsid w:val="00E005FA"/>
    <w:rsid w:val="00E00ABD"/>
    <w:rsid w:val="00E075A4"/>
    <w:rsid w:val="00E20C79"/>
    <w:rsid w:val="00E452C5"/>
    <w:rsid w:val="00E50A12"/>
    <w:rsid w:val="00E54E9B"/>
    <w:rsid w:val="00E724DE"/>
    <w:rsid w:val="00E826BB"/>
    <w:rsid w:val="00EA21F7"/>
    <w:rsid w:val="00EB2F6F"/>
    <w:rsid w:val="00EC7FC2"/>
    <w:rsid w:val="00ED00EC"/>
    <w:rsid w:val="00EE63BF"/>
    <w:rsid w:val="00EF1131"/>
    <w:rsid w:val="00EF1CD4"/>
    <w:rsid w:val="00EF6A3A"/>
    <w:rsid w:val="00F12F9C"/>
    <w:rsid w:val="00F40BC0"/>
    <w:rsid w:val="00F52D67"/>
    <w:rsid w:val="00F55C13"/>
    <w:rsid w:val="00F56DAB"/>
    <w:rsid w:val="00F66998"/>
    <w:rsid w:val="00FB26AB"/>
    <w:rsid w:val="00FD0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8D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8DD"/>
    <w:rPr>
      <w:rFonts w:cs="Times New Roman"/>
      <w:color w:val="0000FF"/>
      <w:u w:val="single"/>
    </w:rPr>
  </w:style>
  <w:style w:type="paragraph" w:styleId="Header">
    <w:name w:val="header"/>
    <w:basedOn w:val="Normal"/>
    <w:rsid w:val="009308DD"/>
    <w:pPr>
      <w:tabs>
        <w:tab w:val="center" w:pos="4320"/>
        <w:tab w:val="right" w:pos="8640"/>
      </w:tabs>
    </w:pPr>
  </w:style>
  <w:style w:type="paragraph" w:styleId="Footer">
    <w:name w:val="footer"/>
    <w:basedOn w:val="Normal"/>
    <w:rsid w:val="009308DD"/>
    <w:pPr>
      <w:tabs>
        <w:tab w:val="center" w:pos="4320"/>
        <w:tab w:val="right" w:pos="8640"/>
      </w:tabs>
    </w:pPr>
  </w:style>
  <w:style w:type="table" w:styleId="TableGrid">
    <w:name w:val="Table Grid"/>
    <w:basedOn w:val="TableNormal"/>
    <w:rsid w:val="009308D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730F3"/>
    <w:rPr>
      <w:rFonts w:ascii="Tahoma" w:hAnsi="Tahoma" w:cs="Tahoma"/>
      <w:sz w:val="16"/>
      <w:szCs w:val="16"/>
    </w:rPr>
  </w:style>
  <w:style w:type="paragraph" w:styleId="ListParagraph">
    <w:name w:val="List Paragraph"/>
    <w:basedOn w:val="Normal"/>
    <w:qFormat/>
    <w:rsid w:val="00B637BC"/>
    <w:pPr>
      <w:ind w:left="720"/>
      <w:contextualSpacing/>
    </w:pPr>
  </w:style>
  <w:style w:type="paragraph" w:styleId="FootnoteText">
    <w:name w:val="footnote text"/>
    <w:basedOn w:val="Normal"/>
    <w:link w:val="FootnoteTextChar"/>
    <w:semiHidden/>
    <w:rsid w:val="00EF6A3A"/>
    <w:rPr>
      <w:sz w:val="20"/>
      <w:szCs w:val="20"/>
    </w:rPr>
  </w:style>
  <w:style w:type="character" w:customStyle="1" w:styleId="FootnoteTextChar">
    <w:name w:val="Footnote Text Char"/>
    <w:basedOn w:val="DefaultParagraphFont"/>
    <w:link w:val="FootnoteText"/>
    <w:semiHidden/>
    <w:locked/>
    <w:rsid w:val="00EF6A3A"/>
    <w:rPr>
      <w:rFonts w:cs="Times New Roman"/>
    </w:rPr>
  </w:style>
  <w:style w:type="character" w:styleId="FootnoteReference">
    <w:name w:val="footnote reference"/>
    <w:basedOn w:val="DefaultParagraphFont"/>
    <w:semiHidden/>
    <w:rsid w:val="00EF6A3A"/>
    <w:rPr>
      <w:rFonts w:cs="Times New Roman"/>
      <w:vertAlign w:val="superscript"/>
    </w:rPr>
  </w:style>
  <w:style w:type="paragraph" w:styleId="EndnoteText">
    <w:name w:val="endnote text"/>
    <w:basedOn w:val="Normal"/>
    <w:link w:val="EndnoteTextChar"/>
    <w:rsid w:val="00F56DAB"/>
    <w:rPr>
      <w:sz w:val="20"/>
      <w:szCs w:val="20"/>
    </w:rPr>
  </w:style>
  <w:style w:type="character" w:customStyle="1" w:styleId="EndnoteTextChar">
    <w:name w:val="Endnote Text Char"/>
    <w:basedOn w:val="DefaultParagraphFont"/>
    <w:link w:val="EndnoteText"/>
    <w:rsid w:val="00F56DAB"/>
    <w:rPr>
      <w:rFonts w:eastAsia="Times New Roman"/>
    </w:rPr>
  </w:style>
  <w:style w:type="character" w:styleId="EndnoteReference">
    <w:name w:val="endnote reference"/>
    <w:basedOn w:val="DefaultParagraphFont"/>
    <w:rsid w:val="00F56DAB"/>
    <w:rPr>
      <w:vertAlign w:val="superscript"/>
    </w:rPr>
  </w:style>
  <w:style w:type="character" w:styleId="CommentReference">
    <w:name w:val="annotation reference"/>
    <w:basedOn w:val="DefaultParagraphFont"/>
    <w:rsid w:val="00F56DAB"/>
    <w:rPr>
      <w:sz w:val="16"/>
      <w:szCs w:val="16"/>
    </w:rPr>
  </w:style>
  <w:style w:type="paragraph" w:styleId="CommentText">
    <w:name w:val="annotation text"/>
    <w:basedOn w:val="Normal"/>
    <w:link w:val="CommentTextChar"/>
    <w:rsid w:val="00F56DAB"/>
    <w:rPr>
      <w:sz w:val="20"/>
      <w:szCs w:val="20"/>
    </w:rPr>
  </w:style>
  <w:style w:type="character" w:customStyle="1" w:styleId="CommentTextChar">
    <w:name w:val="Comment Text Char"/>
    <w:basedOn w:val="DefaultParagraphFont"/>
    <w:link w:val="CommentText"/>
    <w:rsid w:val="00F56DAB"/>
    <w:rPr>
      <w:rFonts w:eastAsia="Times New Roman"/>
    </w:rPr>
  </w:style>
  <w:style w:type="paragraph" w:styleId="CommentSubject">
    <w:name w:val="annotation subject"/>
    <w:basedOn w:val="CommentText"/>
    <w:next w:val="CommentText"/>
    <w:link w:val="CommentSubjectChar"/>
    <w:rsid w:val="00F56DAB"/>
    <w:rPr>
      <w:b/>
      <w:bCs/>
    </w:rPr>
  </w:style>
  <w:style w:type="character" w:customStyle="1" w:styleId="CommentSubjectChar">
    <w:name w:val="Comment Subject Char"/>
    <w:basedOn w:val="CommentTextChar"/>
    <w:link w:val="CommentSubject"/>
    <w:rsid w:val="00F56DAB"/>
    <w:rPr>
      <w:rFonts w:eastAsia="Times New Roman"/>
      <w:b/>
      <w:bCs/>
    </w:rPr>
  </w:style>
  <w:style w:type="paragraph" w:styleId="Revision">
    <w:name w:val="Revision"/>
    <w:hidden/>
    <w:uiPriority w:val="99"/>
    <w:semiHidden/>
    <w:rsid w:val="00F56DAB"/>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8D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8DD"/>
    <w:rPr>
      <w:rFonts w:cs="Times New Roman"/>
      <w:color w:val="0000FF"/>
      <w:u w:val="single"/>
    </w:rPr>
  </w:style>
  <w:style w:type="paragraph" w:styleId="Header">
    <w:name w:val="header"/>
    <w:basedOn w:val="Normal"/>
    <w:rsid w:val="009308DD"/>
    <w:pPr>
      <w:tabs>
        <w:tab w:val="center" w:pos="4320"/>
        <w:tab w:val="right" w:pos="8640"/>
      </w:tabs>
    </w:pPr>
  </w:style>
  <w:style w:type="paragraph" w:styleId="Footer">
    <w:name w:val="footer"/>
    <w:basedOn w:val="Normal"/>
    <w:rsid w:val="009308DD"/>
    <w:pPr>
      <w:tabs>
        <w:tab w:val="center" w:pos="4320"/>
        <w:tab w:val="right" w:pos="8640"/>
      </w:tabs>
    </w:pPr>
  </w:style>
  <w:style w:type="table" w:styleId="TableGrid">
    <w:name w:val="Table Grid"/>
    <w:basedOn w:val="TableNormal"/>
    <w:rsid w:val="009308D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730F3"/>
    <w:rPr>
      <w:rFonts w:ascii="Tahoma" w:hAnsi="Tahoma" w:cs="Tahoma"/>
      <w:sz w:val="16"/>
      <w:szCs w:val="16"/>
    </w:rPr>
  </w:style>
  <w:style w:type="paragraph" w:styleId="ListParagraph">
    <w:name w:val="List Paragraph"/>
    <w:basedOn w:val="Normal"/>
    <w:qFormat/>
    <w:rsid w:val="00B637BC"/>
    <w:pPr>
      <w:ind w:left="720"/>
      <w:contextualSpacing/>
    </w:pPr>
  </w:style>
  <w:style w:type="paragraph" w:styleId="FootnoteText">
    <w:name w:val="footnote text"/>
    <w:basedOn w:val="Normal"/>
    <w:link w:val="FootnoteTextChar"/>
    <w:semiHidden/>
    <w:rsid w:val="00EF6A3A"/>
    <w:rPr>
      <w:sz w:val="20"/>
      <w:szCs w:val="20"/>
    </w:rPr>
  </w:style>
  <w:style w:type="character" w:customStyle="1" w:styleId="FootnoteTextChar">
    <w:name w:val="Footnote Text Char"/>
    <w:basedOn w:val="DefaultParagraphFont"/>
    <w:link w:val="FootnoteText"/>
    <w:semiHidden/>
    <w:locked/>
    <w:rsid w:val="00EF6A3A"/>
    <w:rPr>
      <w:rFonts w:cs="Times New Roman"/>
    </w:rPr>
  </w:style>
  <w:style w:type="character" w:styleId="FootnoteReference">
    <w:name w:val="footnote reference"/>
    <w:basedOn w:val="DefaultParagraphFont"/>
    <w:semiHidden/>
    <w:rsid w:val="00EF6A3A"/>
    <w:rPr>
      <w:rFonts w:cs="Times New Roman"/>
      <w:vertAlign w:val="superscript"/>
    </w:rPr>
  </w:style>
  <w:style w:type="paragraph" w:styleId="EndnoteText">
    <w:name w:val="endnote text"/>
    <w:basedOn w:val="Normal"/>
    <w:link w:val="EndnoteTextChar"/>
    <w:rsid w:val="00F56DAB"/>
    <w:rPr>
      <w:sz w:val="20"/>
      <w:szCs w:val="20"/>
    </w:rPr>
  </w:style>
  <w:style w:type="character" w:customStyle="1" w:styleId="EndnoteTextChar">
    <w:name w:val="Endnote Text Char"/>
    <w:basedOn w:val="DefaultParagraphFont"/>
    <w:link w:val="EndnoteText"/>
    <w:rsid w:val="00F56DAB"/>
    <w:rPr>
      <w:rFonts w:eastAsia="Times New Roman"/>
    </w:rPr>
  </w:style>
  <w:style w:type="character" w:styleId="EndnoteReference">
    <w:name w:val="endnote reference"/>
    <w:basedOn w:val="DefaultParagraphFont"/>
    <w:rsid w:val="00F56DAB"/>
    <w:rPr>
      <w:vertAlign w:val="superscript"/>
    </w:rPr>
  </w:style>
  <w:style w:type="character" w:styleId="CommentReference">
    <w:name w:val="annotation reference"/>
    <w:basedOn w:val="DefaultParagraphFont"/>
    <w:rsid w:val="00F56DAB"/>
    <w:rPr>
      <w:sz w:val="16"/>
      <w:szCs w:val="16"/>
    </w:rPr>
  </w:style>
  <w:style w:type="paragraph" w:styleId="CommentText">
    <w:name w:val="annotation text"/>
    <w:basedOn w:val="Normal"/>
    <w:link w:val="CommentTextChar"/>
    <w:rsid w:val="00F56DAB"/>
    <w:rPr>
      <w:sz w:val="20"/>
      <w:szCs w:val="20"/>
    </w:rPr>
  </w:style>
  <w:style w:type="character" w:customStyle="1" w:styleId="CommentTextChar">
    <w:name w:val="Comment Text Char"/>
    <w:basedOn w:val="DefaultParagraphFont"/>
    <w:link w:val="CommentText"/>
    <w:rsid w:val="00F56DAB"/>
    <w:rPr>
      <w:rFonts w:eastAsia="Times New Roman"/>
    </w:rPr>
  </w:style>
  <w:style w:type="paragraph" w:styleId="CommentSubject">
    <w:name w:val="annotation subject"/>
    <w:basedOn w:val="CommentText"/>
    <w:next w:val="CommentText"/>
    <w:link w:val="CommentSubjectChar"/>
    <w:rsid w:val="00F56DAB"/>
    <w:rPr>
      <w:b/>
      <w:bCs/>
    </w:rPr>
  </w:style>
  <w:style w:type="character" w:customStyle="1" w:styleId="CommentSubjectChar">
    <w:name w:val="Comment Subject Char"/>
    <w:basedOn w:val="CommentTextChar"/>
    <w:link w:val="CommentSubject"/>
    <w:rsid w:val="00F56DAB"/>
    <w:rPr>
      <w:rFonts w:eastAsia="Times New Roman"/>
      <w:b/>
      <w:bCs/>
    </w:rPr>
  </w:style>
  <w:style w:type="paragraph" w:styleId="Revision">
    <w:name w:val="Revision"/>
    <w:hidden/>
    <w:uiPriority w:val="99"/>
    <w:semiHidden/>
    <w:rsid w:val="00F56DAB"/>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www.c-id.net/degreereview.html"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c-id.net/descriptors/view_fina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D38068CCCE243529AF1F7DBA75007C8"/>
        <w:category>
          <w:name w:val="General"/>
          <w:gallery w:val="placeholder"/>
        </w:category>
        <w:types>
          <w:type w:val="bbPlcHdr"/>
        </w:types>
        <w:behaviors>
          <w:behavior w:val="content"/>
        </w:behaviors>
        <w:guid w:val="{C9F8B204-DF47-4782-97F8-C5F4499F09E3}"/>
      </w:docPartPr>
      <w:docPartBody>
        <w:p w:rsidR="0071059C" w:rsidRDefault="000268E1" w:rsidP="000268E1">
          <w:pPr>
            <w:pStyle w:val="FD38068CCCE243529AF1F7DBA75007C8"/>
          </w:pPr>
          <w:r w:rsidRPr="00580584">
            <w:rPr>
              <w:rStyle w:val="PlaceholderText"/>
            </w:rPr>
            <w:t>Click here to enter text.</w:t>
          </w:r>
        </w:p>
      </w:docPartBody>
    </w:docPart>
    <w:docPart>
      <w:docPartPr>
        <w:name w:val="5EBABA78C90449C3B89E558D92925B63"/>
        <w:category>
          <w:name w:val="General"/>
          <w:gallery w:val="placeholder"/>
        </w:category>
        <w:types>
          <w:type w:val="bbPlcHdr"/>
        </w:types>
        <w:behaviors>
          <w:behavior w:val="content"/>
        </w:behaviors>
        <w:guid w:val="{45896E71-2A5C-4DB9-B200-A2B2049F1539}"/>
      </w:docPartPr>
      <w:docPartBody>
        <w:p w:rsidR="0071059C" w:rsidRDefault="000268E1" w:rsidP="000268E1">
          <w:pPr>
            <w:pStyle w:val="5EBABA78C90449C3B89E558D92925B63"/>
          </w:pPr>
          <w:r w:rsidRPr="00580584">
            <w:rPr>
              <w:rStyle w:val="PlaceholderText"/>
            </w:rPr>
            <w:t>Click here to enter text.</w:t>
          </w:r>
        </w:p>
      </w:docPartBody>
    </w:docPart>
    <w:docPart>
      <w:docPartPr>
        <w:name w:val="9E17620AAFE5459890BA80652E0B7CB7"/>
        <w:category>
          <w:name w:val="General"/>
          <w:gallery w:val="placeholder"/>
        </w:category>
        <w:types>
          <w:type w:val="bbPlcHdr"/>
        </w:types>
        <w:behaviors>
          <w:behavior w:val="content"/>
        </w:behaviors>
        <w:guid w:val="{C4142864-432E-424E-8C89-84FC2268E70A}"/>
      </w:docPartPr>
      <w:docPartBody>
        <w:p w:rsidR="0071059C" w:rsidRDefault="000268E1" w:rsidP="000268E1">
          <w:pPr>
            <w:pStyle w:val="9E17620AAFE5459890BA80652E0B7CB7"/>
          </w:pPr>
          <w:r w:rsidRPr="00580584">
            <w:rPr>
              <w:rStyle w:val="PlaceholderText"/>
            </w:rPr>
            <w:t>Click here to enter text.</w:t>
          </w:r>
        </w:p>
      </w:docPartBody>
    </w:docPart>
    <w:docPart>
      <w:docPartPr>
        <w:name w:val="FC67FB6C67014DA79B7E4C67FAC18A2A"/>
        <w:category>
          <w:name w:val="General"/>
          <w:gallery w:val="placeholder"/>
        </w:category>
        <w:types>
          <w:type w:val="bbPlcHdr"/>
        </w:types>
        <w:behaviors>
          <w:behavior w:val="content"/>
        </w:behaviors>
        <w:guid w:val="{5AF0F3F1-A2FC-46D0-833A-D1F1CBE11125}"/>
      </w:docPartPr>
      <w:docPartBody>
        <w:p w:rsidR="0071059C" w:rsidRDefault="000268E1" w:rsidP="000268E1">
          <w:pPr>
            <w:pStyle w:val="FC67FB6C67014DA79B7E4C67FAC18A2A"/>
          </w:pPr>
          <w:r w:rsidRPr="00580584">
            <w:rPr>
              <w:rStyle w:val="PlaceholderText"/>
            </w:rPr>
            <w:t>Click here to enter text.</w:t>
          </w:r>
        </w:p>
      </w:docPartBody>
    </w:docPart>
    <w:docPart>
      <w:docPartPr>
        <w:name w:val="3F2D8EEECE224BC1B098C4EB370A0DD7"/>
        <w:category>
          <w:name w:val="General"/>
          <w:gallery w:val="placeholder"/>
        </w:category>
        <w:types>
          <w:type w:val="bbPlcHdr"/>
        </w:types>
        <w:behaviors>
          <w:behavior w:val="content"/>
        </w:behaviors>
        <w:guid w:val="{A893ABE1-D9C4-4FCE-B8A1-F8B2E88E7D10}"/>
      </w:docPartPr>
      <w:docPartBody>
        <w:p w:rsidR="0071059C" w:rsidRDefault="000268E1" w:rsidP="000268E1">
          <w:pPr>
            <w:pStyle w:val="3F2D8EEECE224BC1B098C4EB370A0DD7"/>
          </w:pPr>
          <w:r w:rsidRPr="00580584">
            <w:rPr>
              <w:rStyle w:val="PlaceholderText"/>
            </w:rPr>
            <w:t>Click here to enter text.</w:t>
          </w:r>
        </w:p>
      </w:docPartBody>
    </w:docPart>
    <w:docPart>
      <w:docPartPr>
        <w:name w:val="EA18A4756C0C4EAB8890BB6238F361F2"/>
        <w:category>
          <w:name w:val="General"/>
          <w:gallery w:val="placeholder"/>
        </w:category>
        <w:types>
          <w:type w:val="bbPlcHdr"/>
        </w:types>
        <w:behaviors>
          <w:behavior w:val="content"/>
        </w:behaviors>
        <w:guid w:val="{85D28D2D-7AC8-44B3-8513-6A202B5A579D}"/>
      </w:docPartPr>
      <w:docPartBody>
        <w:p w:rsidR="0071059C" w:rsidRDefault="000268E1" w:rsidP="000268E1">
          <w:pPr>
            <w:pStyle w:val="EA18A4756C0C4EAB8890BB6238F361F2"/>
          </w:pPr>
          <w:r w:rsidRPr="00580584">
            <w:rPr>
              <w:rStyle w:val="PlaceholderText"/>
            </w:rPr>
            <w:t>Click here to enter text.</w:t>
          </w:r>
        </w:p>
      </w:docPartBody>
    </w:docPart>
    <w:docPart>
      <w:docPartPr>
        <w:name w:val="02D463EA493C4CB3ADD220C1BA160FEC"/>
        <w:category>
          <w:name w:val="General"/>
          <w:gallery w:val="placeholder"/>
        </w:category>
        <w:types>
          <w:type w:val="bbPlcHdr"/>
        </w:types>
        <w:behaviors>
          <w:behavior w:val="content"/>
        </w:behaviors>
        <w:guid w:val="{4B2D1F68-8C3C-46F7-8673-5A3A1381DB0D}"/>
      </w:docPartPr>
      <w:docPartBody>
        <w:p w:rsidR="0071059C" w:rsidRDefault="000268E1" w:rsidP="000268E1">
          <w:pPr>
            <w:pStyle w:val="02D463EA493C4CB3ADD220C1BA160FEC"/>
          </w:pPr>
          <w:r w:rsidRPr="00580584">
            <w:rPr>
              <w:rStyle w:val="PlaceholderText"/>
            </w:rPr>
            <w:t>Click here to enter text.</w:t>
          </w:r>
        </w:p>
      </w:docPartBody>
    </w:docPart>
    <w:docPart>
      <w:docPartPr>
        <w:name w:val="8DECED5366054069A910E43669098315"/>
        <w:category>
          <w:name w:val="General"/>
          <w:gallery w:val="placeholder"/>
        </w:category>
        <w:types>
          <w:type w:val="bbPlcHdr"/>
        </w:types>
        <w:behaviors>
          <w:behavior w:val="content"/>
        </w:behaviors>
        <w:guid w:val="{CC6D8EC1-B2FA-4202-BEA2-B33D8F7E3939}"/>
      </w:docPartPr>
      <w:docPartBody>
        <w:p w:rsidR="0071059C" w:rsidRDefault="000268E1" w:rsidP="000268E1">
          <w:pPr>
            <w:pStyle w:val="8DECED5366054069A910E43669098315"/>
          </w:pPr>
          <w:r w:rsidRPr="00580584">
            <w:rPr>
              <w:rStyle w:val="PlaceholderText"/>
            </w:rPr>
            <w:t>Click here to enter text.</w:t>
          </w:r>
        </w:p>
      </w:docPartBody>
    </w:docPart>
    <w:docPart>
      <w:docPartPr>
        <w:name w:val="4EF9F0F7593A42E2AB91BCD6E8171239"/>
        <w:category>
          <w:name w:val="General"/>
          <w:gallery w:val="placeholder"/>
        </w:category>
        <w:types>
          <w:type w:val="bbPlcHdr"/>
        </w:types>
        <w:behaviors>
          <w:behavior w:val="content"/>
        </w:behaviors>
        <w:guid w:val="{A39B2490-0C36-485E-98C8-39DE9036E598}"/>
      </w:docPartPr>
      <w:docPartBody>
        <w:p w:rsidR="0071059C" w:rsidRDefault="000268E1" w:rsidP="000268E1">
          <w:pPr>
            <w:pStyle w:val="4EF9F0F7593A42E2AB91BCD6E8171239"/>
          </w:pPr>
          <w:r w:rsidRPr="00580584">
            <w:rPr>
              <w:rStyle w:val="PlaceholderText"/>
            </w:rPr>
            <w:t>Click here to enter text.</w:t>
          </w:r>
        </w:p>
      </w:docPartBody>
    </w:docPart>
    <w:docPart>
      <w:docPartPr>
        <w:name w:val="5932C6F1DD8E4CFFB4A0939B9636777B"/>
        <w:category>
          <w:name w:val="General"/>
          <w:gallery w:val="placeholder"/>
        </w:category>
        <w:types>
          <w:type w:val="bbPlcHdr"/>
        </w:types>
        <w:behaviors>
          <w:behavior w:val="content"/>
        </w:behaviors>
        <w:guid w:val="{A2CD74AB-78EA-48BD-BE4C-2AE16FAA83EF}"/>
      </w:docPartPr>
      <w:docPartBody>
        <w:p w:rsidR="0010184B" w:rsidRDefault="0010184B" w:rsidP="0010184B">
          <w:pPr>
            <w:pStyle w:val="5932C6F1DD8E4CFFB4A0939B9636777B"/>
          </w:pPr>
          <w:r w:rsidRPr="00580584">
            <w:rPr>
              <w:rStyle w:val="PlaceholderText"/>
            </w:rPr>
            <w:t>Click here to enter text.</w:t>
          </w:r>
        </w:p>
      </w:docPartBody>
    </w:docPart>
    <w:docPart>
      <w:docPartPr>
        <w:name w:val="4D6954398C3C445B80DAC9087D00790B"/>
        <w:category>
          <w:name w:val="General"/>
          <w:gallery w:val="placeholder"/>
        </w:category>
        <w:types>
          <w:type w:val="bbPlcHdr"/>
        </w:types>
        <w:behaviors>
          <w:behavior w:val="content"/>
        </w:behaviors>
        <w:guid w:val="{4613B49D-BBE8-490B-AEC9-CDAD3038E560}"/>
      </w:docPartPr>
      <w:docPartBody>
        <w:p w:rsidR="0010184B" w:rsidRDefault="0010184B" w:rsidP="0010184B">
          <w:pPr>
            <w:pStyle w:val="4D6954398C3C445B80DAC9087D00790B"/>
          </w:pPr>
          <w:r w:rsidRPr="00580584">
            <w:rPr>
              <w:rStyle w:val="PlaceholderText"/>
            </w:rPr>
            <w:t>Click here to enter text.</w:t>
          </w:r>
        </w:p>
      </w:docPartBody>
    </w:docPart>
    <w:docPart>
      <w:docPartPr>
        <w:name w:val="20DAC7EFBC8648D990A49F9A1D6D83C3"/>
        <w:category>
          <w:name w:val="General"/>
          <w:gallery w:val="placeholder"/>
        </w:category>
        <w:types>
          <w:type w:val="bbPlcHdr"/>
        </w:types>
        <w:behaviors>
          <w:behavior w:val="content"/>
        </w:behaviors>
        <w:guid w:val="{52B9E458-853D-4955-B8E9-39B55CC576E7}"/>
      </w:docPartPr>
      <w:docPartBody>
        <w:p w:rsidR="0010184B" w:rsidRDefault="0010184B" w:rsidP="0010184B">
          <w:pPr>
            <w:pStyle w:val="20DAC7EFBC8648D990A49F9A1D6D83C3"/>
          </w:pPr>
          <w:r w:rsidRPr="00580584">
            <w:rPr>
              <w:rStyle w:val="PlaceholderText"/>
            </w:rPr>
            <w:t>Click here to enter text.</w:t>
          </w:r>
        </w:p>
      </w:docPartBody>
    </w:docPart>
    <w:docPart>
      <w:docPartPr>
        <w:name w:val="6891DA6A10734B64A71D2BC65D28D83B"/>
        <w:category>
          <w:name w:val="General"/>
          <w:gallery w:val="placeholder"/>
        </w:category>
        <w:types>
          <w:type w:val="bbPlcHdr"/>
        </w:types>
        <w:behaviors>
          <w:behavior w:val="content"/>
        </w:behaviors>
        <w:guid w:val="{FDF0C302-0B71-46DF-BF26-C1F4B4A60FC5}"/>
      </w:docPartPr>
      <w:docPartBody>
        <w:p w:rsidR="0010184B" w:rsidRDefault="0010184B" w:rsidP="0010184B">
          <w:pPr>
            <w:pStyle w:val="6891DA6A10734B64A71D2BC65D28D83B"/>
          </w:pPr>
          <w:r w:rsidRPr="00580584">
            <w:rPr>
              <w:rStyle w:val="PlaceholderText"/>
            </w:rPr>
            <w:t>Click here to enter text.</w:t>
          </w:r>
        </w:p>
      </w:docPartBody>
    </w:docPart>
    <w:docPart>
      <w:docPartPr>
        <w:name w:val="0DDFF9361D0E45FF902B7F9CCA86BA17"/>
        <w:category>
          <w:name w:val="General"/>
          <w:gallery w:val="placeholder"/>
        </w:category>
        <w:types>
          <w:type w:val="bbPlcHdr"/>
        </w:types>
        <w:behaviors>
          <w:behavior w:val="content"/>
        </w:behaviors>
        <w:guid w:val="{BD8F8281-A0C1-4ABC-AED4-9228D1433437}"/>
      </w:docPartPr>
      <w:docPartBody>
        <w:p w:rsidR="0010184B" w:rsidRDefault="0010184B" w:rsidP="0010184B">
          <w:pPr>
            <w:pStyle w:val="0DDFF9361D0E45FF902B7F9CCA86BA17"/>
          </w:pPr>
          <w:r w:rsidRPr="00580584">
            <w:rPr>
              <w:rStyle w:val="PlaceholderText"/>
            </w:rPr>
            <w:t>Click here to enter text.</w:t>
          </w:r>
        </w:p>
      </w:docPartBody>
    </w:docPart>
    <w:docPart>
      <w:docPartPr>
        <w:name w:val="EA9C546B39BE4470A6E8DC2B30607E3C"/>
        <w:category>
          <w:name w:val="General"/>
          <w:gallery w:val="placeholder"/>
        </w:category>
        <w:types>
          <w:type w:val="bbPlcHdr"/>
        </w:types>
        <w:behaviors>
          <w:behavior w:val="content"/>
        </w:behaviors>
        <w:guid w:val="{E0479D51-C4C0-4606-B505-A994ACB0615C}"/>
      </w:docPartPr>
      <w:docPartBody>
        <w:p w:rsidR="0010184B" w:rsidRDefault="0010184B" w:rsidP="0010184B">
          <w:pPr>
            <w:pStyle w:val="EA9C546B39BE4470A6E8DC2B30607E3C"/>
          </w:pPr>
          <w:r w:rsidRPr="00580584">
            <w:rPr>
              <w:rStyle w:val="PlaceholderText"/>
            </w:rPr>
            <w:t>Click here to enter text.</w:t>
          </w:r>
        </w:p>
      </w:docPartBody>
    </w:docPart>
    <w:docPart>
      <w:docPartPr>
        <w:name w:val="4F6981ED0EEC4E3EBB3DBA5DD152AF24"/>
        <w:category>
          <w:name w:val="General"/>
          <w:gallery w:val="placeholder"/>
        </w:category>
        <w:types>
          <w:type w:val="bbPlcHdr"/>
        </w:types>
        <w:behaviors>
          <w:behavior w:val="content"/>
        </w:behaviors>
        <w:guid w:val="{2558518D-9E58-4017-BCD5-010CCF2A6CA8}"/>
      </w:docPartPr>
      <w:docPartBody>
        <w:p w:rsidR="0010184B" w:rsidRDefault="0010184B" w:rsidP="0010184B">
          <w:pPr>
            <w:pStyle w:val="4F6981ED0EEC4E3EBB3DBA5DD152AF24"/>
          </w:pPr>
          <w:r w:rsidRPr="00580584">
            <w:rPr>
              <w:rStyle w:val="PlaceholderText"/>
            </w:rPr>
            <w:t>Click here to enter text.</w:t>
          </w:r>
        </w:p>
      </w:docPartBody>
    </w:docPart>
    <w:docPart>
      <w:docPartPr>
        <w:name w:val="060DFFC5987C48398883164278E830F5"/>
        <w:category>
          <w:name w:val="General"/>
          <w:gallery w:val="placeholder"/>
        </w:category>
        <w:types>
          <w:type w:val="bbPlcHdr"/>
        </w:types>
        <w:behaviors>
          <w:behavior w:val="content"/>
        </w:behaviors>
        <w:guid w:val="{12964550-D258-4DC1-B370-9CEBF2B5FC9A}"/>
      </w:docPartPr>
      <w:docPartBody>
        <w:p w:rsidR="0010184B" w:rsidRDefault="0010184B" w:rsidP="0010184B">
          <w:pPr>
            <w:pStyle w:val="060DFFC5987C48398883164278E830F5"/>
          </w:pPr>
          <w:r w:rsidRPr="00580584">
            <w:rPr>
              <w:rStyle w:val="PlaceholderText"/>
            </w:rPr>
            <w:t>Click here to enter text.</w:t>
          </w:r>
        </w:p>
      </w:docPartBody>
    </w:docPart>
    <w:docPart>
      <w:docPartPr>
        <w:name w:val="BEF0B839456C4BD1BE020C0819C38E6E"/>
        <w:category>
          <w:name w:val="General"/>
          <w:gallery w:val="placeholder"/>
        </w:category>
        <w:types>
          <w:type w:val="bbPlcHdr"/>
        </w:types>
        <w:behaviors>
          <w:behavior w:val="content"/>
        </w:behaviors>
        <w:guid w:val="{60F3A583-B514-4AEC-8030-05AB7C084F3A}"/>
      </w:docPartPr>
      <w:docPartBody>
        <w:p w:rsidR="0010184B" w:rsidRDefault="0010184B" w:rsidP="0010184B">
          <w:pPr>
            <w:pStyle w:val="BEF0B839456C4BD1BE020C0819C38E6E"/>
          </w:pPr>
          <w:r w:rsidRPr="00580584">
            <w:rPr>
              <w:rStyle w:val="PlaceholderText"/>
            </w:rPr>
            <w:t>Click here to enter text.</w:t>
          </w:r>
        </w:p>
      </w:docPartBody>
    </w:docPart>
    <w:docPart>
      <w:docPartPr>
        <w:name w:val="DDD3FAE47CA04CCBAABC7D7B5EEBFE51"/>
        <w:category>
          <w:name w:val="General"/>
          <w:gallery w:val="placeholder"/>
        </w:category>
        <w:types>
          <w:type w:val="bbPlcHdr"/>
        </w:types>
        <w:behaviors>
          <w:behavior w:val="content"/>
        </w:behaviors>
        <w:guid w:val="{D633D94A-2E32-4A2B-AFDA-324E9F278112}"/>
      </w:docPartPr>
      <w:docPartBody>
        <w:p w:rsidR="0010184B" w:rsidRDefault="0010184B" w:rsidP="0010184B">
          <w:pPr>
            <w:pStyle w:val="DDD3FAE47CA04CCBAABC7D7B5EEBFE51"/>
          </w:pPr>
          <w:r w:rsidRPr="00580584">
            <w:rPr>
              <w:rStyle w:val="PlaceholderText"/>
            </w:rPr>
            <w:t>Click here to enter text.</w:t>
          </w:r>
        </w:p>
      </w:docPartBody>
    </w:docPart>
    <w:docPart>
      <w:docPartPr>
        <w:name w:val="91017E328BC648CE824F8A004BCCAFBB"/>
        <w:category>
          <w:name w:val="General"/>
          <w:gallery w:val="placeholder"/>
        </w:category>
        <w:types>
          <w:type w:val="bbPlcHdr"/>
        </w:types>
        <w:behaviors>
          <w:behavior w:val="content"/>
        </w:behaviors>
        <w:guid w:val="{C7824972-E48B-4DE9-AA2A-F6D0D47A9DEF}"/>
      </w:docPartPr>
      <w:docPartBody>
        <w:p w:rsidR="0010184B" w:rsidRDefault="0010184B" w:rsidP="0010184B">
          <w:pPr>
            <w:pStyle w:val="91017E328BC648CE824F8A004BCCAFBB"/>
          </w:pPr>
          <w:r w:rsidRPr="00580584">
            <w:rPr>
              <w:rStyle w:val="PlaceholderText"/>
            </w:rPr>
            <w:t>Click here to enter text.</w:t>
          </w:r>
        </w:p>
      </w:docPartBody>
    </w:docPart>
    <w:docPart>
      <w:docPartPr>
        <w:name w:val="DE1394AEF69D449C89E1969F5C48C0E3"/>
        <w:category>
          <w:name w:val="General"/>
          <w:gallery w:val="placeholder"/>
        </w:category>
        <w:types>
          <w:type w:val="bbPlcHdr"/>
        </w:types>
        <w:behaviors>
          <w:behavior w:val="content"/>
        </w:behaviors>
        <w:guid w:val="{E05CB87F-2B03-4EDA-BAAD-47C95502978A}"/>
      </w:docPartPr>
      <w:docPartBody>
        <w:p w:rsidR="0010184B" w:rsidRDefault="0010184B" w:rsidP="0010184B">
          <w:pPr>
            <w:pStyle w:val="DE1394AEF69D449C89E1969F5C48C0E3"/>
          </w:pPr>
          <w:r w:rsidRPr="00580584">
            <w:rPr>
              <w:rStyle w:val="PlaceholderText"/>
            </w:rPr>
            <w:t>Click here to enter text.</w:t>
          </w:r>
        </w:p>
      </w:docPartBody>
    </w:docPart>
    <w:docPart>
      <w:docPartPr>
        <w:name w:val="835D3E7285BE48B086AAE0CA82BE70B3"/>
        <w:category>
          <w:name w:val="General"/>
          <w:gallery w:val="placeholder"/>
        </w:category>
        <w:types>
          <w:type w:val="bbPlcHdr"/>
        </w:types>
        <w:behaviors>
          <w:behavior w:val="content"/>
        </w:behaviors>
        <w:guid w:val="{4CD18C23-46F4-47C9-BE25-590488452B61}"/>
      </w:docPartPr>
      <w:docPartBody>
        <w:p w:rsidR="0010184B" w:rsidRDefault="0010184B" w:rsidP="0010184B">
          <w:pPr>
            <w:pStyle w:val="835D3E7285BE48B086AAE0CA82BE70B3"/>
          </w:pPr>
          <w:r w:rsidRPr="00580584">
            <w:rPr>
              <w:rStyle w:val="PlaceholderText"/>
            </w:rPr>
            <w:t>Click here to enter text.</w:t>
          </w:r>
        </w:p>
      </w:docPartBody>
    </w:docPart>
    <w:docPart>
      <w:docPartPr>
        <w:name w:val="7778F3FCAADB457CB8ED0A6E9553B8AF"/>
        <w:category>
          <w:name w:val="General"/>
          <w:gallery w:val="placeholder"/>
        </w:category>
        <w:types>
          <w:type w:val="bbPlcHdr"/>
        </w:types>
        <w:behaviors>
          <w:behavior w:val="content"/>
        </w:behaviors>
        <w:guid w:val="{89133D18-66FF-4AEB-A4B4-177ED1472494}"/>
      </w:docPartPr>
      <w:docPartBody>
        <w:p w:rsidR="0010184B" w:rsidRDefault="0010184B" w:rsidP="0010184B">
          <w:pPr>
            <w:pStyle w:val="7778F3FCAADB457CB8ED0A6E9553B8AF"/>
          </w:pPr>
          <w:r w:rsidRPr="00580584">
            <w:rPr>
              <w:rStyle w:val="PlaceholderText"/>
            </w:rPr>
            <w:t>Click here to enter text.</w:t>
          </w:r>
        </w:p>
      </w:docPartBody>
    </w:docPart>
    <w:docPart>
      <w:docPartPr>
        <w:name w:val="FBC56C3E2D114952B5649E380E61924F"/>
        <w:category>
          <w:name w:val="General"/>
          <w:gallery w:val="placeholder"/>
        </w:category>
        <w:types>
          <w:type w:val="bbPlcHdr"/>
        </w:types>
        <w:behaviors>
          <w:behavior w:val="content"/>
        </w:behaviors>
        <w:guid w:val="{95D8C922-6FD5-4E7D-BDFB-42A1CA2CFD59}"/>
      </w:docPartPr>
      <w:docPartBody>
        <w:p w:rsidR="0010184B" w:rsidRDefault="0010184B" w:rsidP="0010184B">
          <w:pPr>
            <w:pStyle w:val="FBC56C3E2D114952B5649E380E61924F"/>
          </w:pPr>
          <w:r w:rsidRPr="00580584">
            <w:rPr>
              <w:rStyle w:val="PlaceholderText"/>
            </w:rPr>
            <w:t>Click here to enter text.</w:t>
          </w:r>
        </w:p>
      </w:docPartBody>
    </w:docPart>
    <w:docPart>
      <w:docPartPr>
        <w:name w:val="BD97F91B91D2411A819059E9D02BB4F4"/>
        <w:category>
          <w:name w:val="General"/>
          <w:gallery w:val="placeholder"/>
        </w:category>
        <w:types>
          <w:type w:val="bbPlcHdr"/>
        </w:types>
        <w:behaviors>
          <w:behavior w:val="content"/>
        </w:behaviors>
        <w:guid w:val="{61AFC197-DFB8-4675-81AF-6D5D860B6BBA}"/>
      </w:docPartPr>
      <w:docPartBody>
        <w:p w:rsidR="0010184B" w:rsidRDefault="0010184B" w:rsidP="0010184B">
          <w:pPr>
            <w:pStyle w:val="BD97F91B91D2411A819059E9D02BB4F4"/>
          </w:pPr>
          <w:r w:rsidRPr="00580584">
            <w:rPr>
              <w:rStyle w:val="PlaceholderText"/>
            </w:rPr>
            <w:t>Click here to enter text.</w:t>
          </w:r>
        </w:p>
      </w:docPartBody>
    </w:docPart>
    <w:docPart>
      <w:docPartPr>
        <w:name w:val="A8A5AA435D9946DA9098F41EF2FFA37B"/>
        <w:category>
          <w:name w:val="General"/>
          <w:gallery w:val="placeholder"/>
        </w:category>
        <w:types>
          <w:type w:val="bbPlcHdr"/>
        </w:types>
        <w:behaviors>
          <w:behavior w:val="content"/>
        </w:behaviors>
        <w:guid w:val="{6D7106CB-A09E-4D47-B089-AC3B70687EC9}"/>
      </w:docPartPr>
      <w:docPartBody>
        <w:p w:rsidR="0010184B" w:rsidRDefault="0010184B" w:rsidP="0010184B">
          <w:pPr>
            <w:pStyle w:val="A8A5AA435D9946DA9098F41EF2FFA37B"/>
          </w:pPr>
          <w:r w:rsidRPr="00580584">
            <w:rPr>
              <w:rStyle w:val="PlaceholderText"/>
            </w:rPr>
            <w:t>Click here to enter text.</w:t>
          </w:r>
        </w:p>
      </w:docPartBody>
    </w:docPart>
    <w:docPart>
      <w:docPartPr>
        <w:name w:val="562CA1F782804233BF12FD735ECA75FB"/>
        <w:category>
          <w:name w:val="General"/>
          <w:gallery w:val="placeholder"/>
        </w:category>
        <w:types>
          <w:type w:val="bbPlcHdr"/>
        </w:types>
        <w:behaviors>
          <w:behavior w:val="content"/>
        </w:behaviors>
        <w:guid w:val="{F1769DCA-A5FC-48AC-AE69-E7C4319991D6}"/>
      </w:docPartPr>
      <w:docPartBody>
        <w:p w:rsidR="0010184B" w:rsidRDefault="0010184B" w:rsidP="0010184B">
          <w:pPr>
            <w:pStyle w:val="562CA1F782804233BF12FD735ECA75FB"/>
          </w:pPr>
          <w:r w:rsidRPr="00580584">
            <w:rPr>
              <w:rStyle w:val="PlaceholderText"/>
            </w:rPr>
            <w:t>Click here to enter text.</w:t>
          </w:r>
        </w:p>
      </w:docPartBody>
    </w:docPart>
    <w:docPart>
      <w:docPartPr>
        <w:name w:val="95267AA3BBFB4DCC857B879352871648"/>
        <w:category>
          <w:name w:val="General"/>
          <w:gallery w:val="placeholder"/>
        </w:category>
        <w:types>
          <w:type w:val="bbPlcHdr"/>
        </w:types>
        <w:behaviors>
          <w:behavior w:val="content"/>
        </w:behaviors>
        <w:guid w:val="{B455C640-C6F5-47F2-90FC-7D674F287110}"/>
      </w:docPartPr>
      <w:docPartBody>
        <w:p w:rsidR="0010184B" w:rsidRDefault="0010184B" w:rsidP="0010184B">
          <w:pPr>
            <w:pStyle w:val="95267AA3BBFB4DCC857B879352871648"/>
          </w:pPr>
          <w:r w:rsidRPr="00580584">
            <w:rPr>
              <w:rStyle w:val="PlaceholderText"/>
            </w:rPr>
            <w:t>Click here to enter text.</w:t>
          </w:r>
        </w:p>
      </w:docPartBody>
    </w:docPart>
    <w:docPart>
      <w:docPartPr>
        <w:name w:val="EF19FB4D20A14EBCA33EBF3EB841D3C3"/>
        <w:category>
          <w:name w:val="General"/>
          <w:gallery w:val="placeholder"/>
        </w:category>
        <w:types>
          <w:type w:val="bbPlcHdr"/>
        </w:types>
        <w:behaviors>
          <w:behavior w:val="content"/>
        </w:behaviors>
        <w:guid w:val="{F1A432F5-3BA4-4DBE-91B4-534CAA276656}"/>
      </w:docPartPr>
      <w:docPartBody>
        <w:p w:rsidR="0010184B" w:rsidRDefault="0010184B" w:rsidP="0010184B">
          <w:pPr>
            <w:pStyle w:val="EF19FB4D20A14EBCA33EBF3EB841D3C3"/>
          </w:pPr>
          <w:r w:rsidRPr="00580584">
            <w:rPr>
              <w:rStyle w:val="PlaceholderText"/>
            </w:rPr>
            <w:t>Click here to enter text.</w:t>
          </w:r>
        </w:p>
      </w:docPartBody>
    </w:docPart>
    <w:docPart>
      <w:docPartPr>
        <w:name w:val="5C992444156545C9AB340BBA7D2F95F5"/>
        <w:category>
          <w:name w:val="General"/>
          <w:gallery w:val="placeholder"/>
        </w:category>
        <w:types>
          <w:type w:val="bbPlcHdr"/>
        </w:types>
        <w:behaviors>
          <w:behavior w:val="content"/>
        </w:behaviors>
        <w:guid w:val="{911A936A-FB95-4E9A-B23A-4FB7DBBC5F08}"/>
      </w:docPartPr>
      <w:docPartBody>
        <w:p w:rsidR="0010184B" w:rsidRDefault="0010184B" w:rsidP="0010184B">
          <w:pPr>
            <w:pStyle w:val="5C992444156545C9AB340BBA7D2F95F5"/>
          </w:pPr>
          <w:r w:rsidRPr="00580584">
            <w:rPr>
              <w:rStyle w:val="PlaceholderText"/>
            </w:rPr>
            <w:t>Click here to enter text.</w:t>
          </w:r>
        </w:p>
      </w:docPartBody>
    </w:docPart>
    <w:docPart>
      <w:docPartPr>
        <w:name w:val="ED43FE380A6945A49F4D1F5D37158DDB"/>
        <w:category>
          <w:name w:val="General"/>
          <w:gallery w:val="placeholder"/>
        </w:category>
        <w:types>
          <w:type w:val="bbPlcHdr"/>
        </w:types>
        <w:behaviors>
          <w:behavior w:val="content"/>
        </w:behaviors>
        <w:guid w:val="{AACB3CCB-49FE-44F5-BD59-04E5FB4BAFE4}"/>
      </w:docPartPr>
      <w:docPartBody>
        <w:p w:rsidR="0010184B" w:rsidRDefault="0010184B" w:rsidP="0010184B">
          <w:pPr>
            <w:pStyle w:val="ED43FE380A6945A49F4D1F5D37158DDB"/>
          </w:pPr>
          <w:r w:rsidRPr="00580584">
            <w:rPr>
              <w:rStyle w:val="PlaceholderText"/>
            </w:rPr>
            <w:t>Click here to enter text.</w:t>
          </w:r>
        </w:p>
      </w:docPartBody>
    </w:docPart>
    <w:docPart>
      <w:docPartPr>
        <w:name w:val="900977BC9458437F97980D70AA7319CB"/>
        <w:category>
          <w:name w:val="General"/>
          <w:gallery w:val="placeholder"/>
        </w:category>
        <w:types>
          <w:type w:val="bbPlcHdr"/>
        </w:types>
        <w:behaviors>
          <w:behavior w:val="content"/>
        </w:behaviors>
        <w:guid w:val="{32BAAF59-8BA5-43E1-ABE3-90777D72281A}"/>
      </w:docPartPr>
      <w:docPartBody>
        <w:p w:rsidR="0010184B" w:rsidRDefault="0010184B" w:rsidP="0010184B">
          <w:pPr>
            <w:pStyle w:val="900977BC9458437F97980D70AA7319CB"/>
          </w:pPr>
          <w:r w:rsidRPr="00580584">
            <w:rPr>
              <w:rStyle w:val="PlaceholderText"/>
            </w:rPr>
            <w:t>Click here to enter text.</w:t>
          </w:r>
        </w:p>
      </w:docPartBody>
    </w:docPart>
    <w:docPart>
      <w:docPartPr>
        <w:name w:val="56BB1201BB864816ACC02703E50DCA0D"/>
        <w:category>
          <w:name w:val="General"/>
          <w:gallery w:val="placeholder"/>
        </w:category>
        <w:types>
          <w:type w:val="bbPlcHdr"/>
        </w:types>
        <w:behaviors>
          <w:behavior w:val="content"/>
        </w:behaviors>
        <w:guid w:val="{54476E92-8337-40F6-B9C7-9E38537CC447}"/>
      </w:docPartPr>
      <w:docPartBody>
        <w:p w:rsidR="0010184B" w:rsidRDefault="0010184B" w:rsidP="0010184B">
          <w:pPr>
            <w:pStyle w:val="56BB1201BB864816ACC02703E50DCA0D"/>
          </w:pPr>
          <w:r w:rsidRPr="00580584">
            <w:rPr>
              <w:rStyle w:val="PlaceholderText"/>
            </w:rPr>
            <w:t>Click here to enter text.</w:t>
          </w:r>
        </w:p>
      </w:docPartBody>
    </w:docPart>
    <w:docPart>
      <w:docPartPr>
        <w:name w:val="59296186CE884C5CA8EC72ABFD515889"/>
        <w:category>
          <w:name w:val="General"/>
          <w:gallery w:val="placeholder"/>
        </w:category>
        <w:types>
          <w:type w:val="bbPlcHdr"/>
        </w:types>
        <w:behaviors>
          <w:behavior w:val="content"/>
        </w:behaviors>
        <w:guid w:val="{F026A853-6D40-426E-9386-ADCD81D5C9F2}"/>
      </w:docPartPr>
      <w:docPartBody>
        <w:p w:rsidR="0010184B" w:rsidRDefault="0010184B" w:rsidP="0010184B">
          <w:pPr>
            <w:pStyle w:val="59296186CE884C5CA8EC72ABFD515889"/>
          </w:pPr>
          <w:r w:rsidRPr="00580584">
            <w:rPr>
              <w:rStyle w:val="PlaceholderText"/>
            </w:rPr>
            <w:t>Click here to enter text.</w:t>
          </w:r>
        </w:p>
      </w:docPartBody>
    </w:docPart>
    <w:docPart>
      <w:docPartPr>
        <w:name w:val="3DF23BB0184D4A4C8C2CE3537309E7F6"/>
        <w:category>
          <w:name w:val="General"/>
          <w:gallery w:val="placeholder"/>
        </w:category>
        <w:types>
          <w:type w:val="bbPlcHdr"/>
        </w:types>
        <w:behaviors>
          <w:behavior w:val="content"/>
        </w:behaviors>
        <w:guid w:val="{A1569FA2-1A3F-42BE-85BE-C3BC655E5A70}"/>
      </w:docPartPr>
      <w:docPartBody>
        <w:p w:rsidR="0010184B" w:rsidRDefault="0010184B" w:rsidP="0010184B">
          <w:pPr>
            <w:pStyle w:val="3DF23BB0184D4A4C8C2CE3537309E7F6"/>
          </w:pPr>
          <w:r w:rsidRPr="00580584">
            <w:rPr>
              <w:rStyle w:val="PlaceholderText"/>
            </w:rPr>
            <w:t>Click here to enter text.</w:t>
          </w:r>
        </w:p>
      </w:docPartBody>
    </w:docPart>
    <w:docPart>
      <w:docPartPr>
        <w:name w:val="3422F416496944C2A96F94181FA5A5E3"/>
        <w:category>
          <w:name w:val="General"/>
          <w:gallery w:val="placeholder"/>
        </w:category>
        <w:types>
          <w:type w:val="bbPlcHdr"/>
        </w:types>
        <w:behaviors>
          <w:behavior w:val="content"/>
        </w:behaviors>
        <w:guid w:val="{F5E675FC-E60F-4AEF-9B77-E31BF8FA1D58}"/>
      </w:docPartPr>
      <w:docPartBody>
        <w:p w:rsidR="0010184B" w:rsidRDefault="0010184B" w:rsidP="0010184B">
          <w:pPr>
            <w:pStyle w:val="3422F416496944C2A96F94181FA5A5E3"/>
          </w:pPr>
          <w:r w:rsidRPr="00580584">
            <w:rPr>
              <w:rStyle w:val="PlaceholderText"/>
            </w:rPr>
            <w:t>Click here to enter text.</w:t>
          </w:r>
        </w:p>
      </w:docPartBody>
    </w:docPart>
    <w:docPart>
      <w:docPartPr>
        <w:name w:val="BF508F53B3884A5DB9109E882AF78C28"/>
        <w:category>
          <w:name w:val="General"/>
          <w:gallery w:val="placeholder"/>
        </w:category>
        <w:types>
          <w:type w:val="bbPlcHdr"/>
        </w:types>
        <w:behaviors>
          <w:behavior w:val="content"/>
        </w:behaviors>
        <w:guid w:val="{590BA8ED-C27B-458F-BBEC-28AEEA5C33E0}"/>
      </w:docPartPr>
      <w:docPartBody>
        <w:p w:rsidR="0010184B" w:rsidRDefault="0010184B" w:rsidP="0010184B">
          <w:pPr>
            <w:pStyle w:val="BF508F53B3884A5DB9109E882AF78C28"/>
          </w:pPr>
          <w:r w:rsidRPr="00580584">
            <w:rPr>
              <w:rStyle w:val="PlaceholderText"/>
            </w:rPr>
            <w:t>Click here to enter text.</w:t>
          </w:r>
        </w:p>
      </w:docPartBody>
    </w:docPart>
    <w:docPart>
      <w:docPartPr>
        <w:name w:val="84CC4515D8A542FA8E0F126F6D984066"/>
        <w:category>
          <w:name w:val="General"/>
          <w:gallery w:val="placeholder"/>
        </w:category>
        <w:types>
          <w:type w:val="bbPlcHdr"/>
        </w:types>
        <w:behaviors>
          <w:behavior w:val="content"/>
        </w:behaviors>
        <w:guid w:val="{C3BCC00D-AF02-4C6A-8F8D-C3287573FB73}"/>
      </w:docPartPr>
      <w:docPartBody>
        <w:p w:rsidR="0010184B" w:rsidRDefault="0010184B" w:rsidP="0010184B">
          <w:pPr>
            <w:pStyle w:val="84CC4515D8A542FA8E0F126F6D984066"/>
          </w:pPr>
          <w:r w:rsidRPr="00580584">
            <w:rPr>
              <w:rStyle w:val="PlaceholderText"/>
            </w:rPr>
            <w:t>Click here to enter text.</w:t>
          </w:r>
        </w:p>
      </w:docPartBody>
    </w:docPart>
    <w:docPart>
      <w:docPartPr>
        <w:name w:val="CB22F6FEF40D4672897579D8B04C3BBF"/>
        <w:category>
          <w:name w:val="General"/>
          <w:gallery w:val="placeholder"/>
        </w:category>
        <w:types>
          <w:type w:val="bbPlcHdr"/>
        </w:types>
        <w:behaviors>
          <w:behavior w:val="content"/>
        </w:behaviors>
        <w:guid w:val="{B0530B30-BAE8-4E9D-9555-9CB43EE6B911}"/>
      </w:docPartPr>
      <w:docPartBody>
        <w:p w:rsidR="0010184B" w:rsidRDefault="0010184B" w:rsidP="0010184B">
          <w:pPr>
            <w:pStyle w:val="CB22F6FEF40D4672897579D8B04C3BBF"/>
          </w:pPr>
          <w:r w:rsidRPr="00580584">
            <w:rPr>
              <w:rStyle w:val="PlaceholderText"/>
            </w:rPr>
            <w:t>Click here to enter text.</w:t>
          </w:r>
        </w:p>
      </w:docPartBody>
    </w:docPart>
    <w:docPart>
      <w:docPartPr>
        <w:name w:val="1B49EFFEC86D438AA1A7318CC0BBDC27"/>
        <w:category>
          <w:name w:val="General"/>
          <w:gallery w:val="placeholder"/>
        </w:category>
        <w:types>
          <w:type w:val="bbPlcHdr"/>
        </w:types>
        <w:behaviors>
          <w:behavior w:val="content"/>
        </w:behaviors>
        <w:guid w:val="{3E1B9E95-A070-41DB-93DA-7FD14DFB10E9}"/>
      </w:docPartPr>
      <w:docPartBody>
        <w:p w:rsidR="0010184B" w:rsidRDefault="0010184B" w:rsidP="0010184B">
          <w:pPr>
            <w:pStyle w:val="1B49EFFEC86D438AA1A7318CC0BBDC27"/>
          </w:pPr>
          <w:r w:rsidRPr="00580584">
            <w:rPr>
              <w:rStyle w:val="PlaceholderText"/>
            </w:rPr>
            <w:t>Click here to enter text.</w:t>
          </w:r>
        </w:p>
      </w:docPartBody>
    </w:docPart>
    <w:docPart>
      <w:docPartPr>
        <w:name w:val="4C2DFDCA0E4E46EAA0A63CE9729994DB"/>
        <w:category>
          <w:name w:val="General"/>
          <w:gallery w:val="placeholder"/>
        </w:category>
        <w:types>
          <w:type w:val="bbPlcHdr"/>
        </w:types>
        <w:behaviors>
          <w:behavior w:val="content"/>
        </w:behaviors>
        <w:guid w:val="{EC559C17-9979-458F-941F-C04057C65F66}"/>
      </w:docPartPr>
      <w:docPartBody>
        <w:p w:rsidR="0010184B" w:rsidRDefault="0010184B" w:rsidP="0010184B">
          <w:pPr>
            <w:pStyle w:val="4C2DFDCA0E4E46EAA0A63CE9729994DB"/>
          </w:pPr>
          <w:r w:rsidRPr="00580584">
            <w:rPr>
              <w:rStyle w:val="PlaceholderText"/>
            </w:rPr>
            <w:t>Click here to enter text.</w:t>
          </w:r>
        </w:p>
      </w:docPartBody>
    </w:docPart>
    <w:docPart>
      <w:docPartPr>
        <w:name w:val="6E7E6B9606634EEE853CB89221676C3F"/>
        <w:category>
          <w:name w:val="General"/>
          <w:gallery w:val="placeholder"/>
        </w:category>
        <w:types>
          <w:type w:val="bbPlcHdr"/>
        </w:types>
        <w:behaviors>
          <w:behavior w:val="content"/>
        </w:behaviors>
        <w:guid w:val="{9FFEB5D6-9705-47D7-ADDF-A826ACFECDD1}"/>
      </w:docPartPr>
      <w:docPartBody>
        <w:p w:rsidR="0010184B" w:rsidRDefault="0010184B" w:rsidP="0010184B">
          <w:pPr>
            <w:pStyle w:val="6E7E6B9606634EEE853CB89221676C3F"/>
          </w:pPr>
          <w:r w:rsidRPr="00580584">
            <w:rPr>
              <w:rStyle w:val="PlaceholderText"/>
            </w:rPr>
            <w:t>Click here to enter text.</w:t>
          </w:r>
        </w:p>
      </w:docPartBody>
    </w:docPart>
    <w:docPart>
      <w:docPartPr>
        <w:name w:val="B6EBD204D76F4770831DF69C5AA7DE7D"/>
        <w:category>
          <w:name w:val="General"/>
          <w:gallery w:val="placeholder"/>
        </w:category>
        <w:types>
          <w:type w:val="bbPlcHdr"/>
        </w:types>
        <w:behaviors>
          <w:behavior w:val="content"/>
        </w:behaviors>
        <w:guid w:val="{B6D82E5C-80E6-411A-9BD2-DD8E42AC1045}"/>
      </w:docPartPr>
      <w:docPartBody>
        <w:p w:rsidR="0010184B" w:rsidRDefault="0010184B" w:rsidP="0010184B">
          <w:pPr>
            <w:pStyle w:val="B6EBD204D76F4770831DF69C5AA7DE7D"/>
          </w:pPr>
          <w:r w:rsidRPr="00580584">
            <w:rPr>
              <w:rStyle w:val="PlaceholderText"/>
            </w:rPr>
            <w:t>Click here to enter text.</w:t>
          </w:r>
        </w:p>
      </w:docPartBody>
    </w:docPart>
    <w:docPart>
      <w:docPartPr>
        <w:name w:val="AC49FD0144DF4B5F8DAC935BFFCBAD09"/>
        <w:category>
          <w:name w:val="General"/>
          <w:gallery w:val="placeholder"/>
        </w:category>
        <w:types>
          <w:type w:val="bbPlcHdr"/>
        </w:types>
        <w:behaviors>
          <w:behavior w:val="content"/>
        </w:behaviors>
        <w:guid w:val="{BDA430AE-6676-448D-823D-6D2A7380875A}"/>
      </w:docPartPr>
      <w:docPartBody>
        <w:p w:rsidR="0010184B" w:rsidRDefault="0010184B" w:rsidP="0010184B">
          <w:pPr>
            <w:pStyle w:val="AC49FD0144DF4B5F8DAC935BFFCBAD09"/>
          </w:pPr>
          <w:r w:rsidRPr="00580584">
            <w:rPr>
              <w:rStyle w:val="PlaceholderText"/>
            </w:rPr>
            <w:t>Click here to enter text.</w:t>
          </w:r>
        </w:p>
      </w:docPartBody>
    </w:docPart>
    <w:docPart>
      <w:docPartPr>
        <w:name w:val="CA20E356779042D186D736AEE6C69854"/>
        <w:category>
          <w:name w:val="General"/>
          <w:gallery w:val="placeholder"/>
        </w:category>
        <w:types>
          <w:type w:val="bbPlcHdr"/>
        </w:types>
        <w:behaviors>
          <w:behavior w:val="content"/>
        </w:behaviors>
        <w:guid w:val="{93387EDB-A8CC-4317-900C-7AACF2E1D903}"/>
      </w:docPartPr>
      <w:docPartBody>
        <w:p w:rsidR="0010184B" w:rsidRDefault="0010184B" w:rsidP="0010184B">
          <w:pPr>
            <w:pStyle w:val="CA20E356779042D186D736AEE6C69854"/>
          </w:pPr>
          <w:r w:rsidRPr="00580584">
            <w:rPr>
              <w:rStyle w:val="PlaceholderText"/>
            </w:rPr>
            <w:t>Click here to enter text.</w:t>
          </w:r>
        </w:p>
      </w:docPartBody>
    </w:docPart>
    <w:docPart>
      <w:docPartPr>
        <w:name w:val="FC925E67291E46CFAA4FDE4D60EE2B39"/>
        <w:category>
          <w:name w:val="General"/>
          <w:gallery w:val="placeholder"/>
        </w:category>
        <w:types>
          <w:type w:val="bbPlcHdr"/>
        </w:types>
        <w:behaviors>
          <w:behavior w:val="content"/>
        </w:behaviors>
        <w:guid w:val="{E3E870A5-69C6-4B2C-B80A-E61D316A0833}"/>
      </w:docPartPr>
      <w:docPartBody>
        <w:p w:rsidR="0010184B" w:rsidRDefault="0010184B" w:rsidP="0010184B">
          <w:pPr>
            <w:pStyle w:val="FC925E67291E46CFAA4FDE4D60EE2B39"/>
          </w:pPr>
          <w:r w:rsidRPr="00580584">
            <w:rPr>
              <w:rStyle w:val="PlaceholderText"/>
            </w:rPr>
            <w:t>Click here to enter text.</w:t>
          </w:r>
        </w:p>
      </w:docPartBody>
    </w:docPart>
    <w:docPart>
      <w:docPartPr>
        <w:name w:val="F77877657BCE4B76BAE159B883BFC09F"/>
        <w:category>
          <w:name w:val="General"/>
          <w:gallery w:val="placeholder"/>
        </w:category>
        <w:types>
          <w:type w:val="bbPlcHdr"/>
        </w:types>
        <w:behaviors>
          <w:behavior w:val="content"/>
        </w:behaviors>
        <w:guid w:val="{58AB5A5F-A2DB-424A-A06B-9EA642E622FB}"/>
      </w:docPartPr>
      <w:docPartBody>
        <w:p w:rsidR="0010184B" w:rsidRDefault="0010184B" w:rsidP="0010184B">
          <w:pPr>
            <w:pStyle w:val="F77877657BCE4B76BAE159B883BFC09F"/>
          </w:pPr>
          <w:r w:rsidRPr="00580584">
            <w:rPr>
              <w:rStyle w:val="PlaceholderText"/>
            </w:rPr>
            <w:t>Click here to enter text.</w:t>
          </w:r>
        </w:p>
      </w:docPartBody>
    </w:docPart>
    <w:docPart>
      <w:docPartPr>
        <w:name w:val="83A8D92128F44BBB9BA4FD785E8E175B"/>
        <w:category>
          <w:name w:val="General"/>
          <w:gallery w:val="placeholder"/>
        </w:category>
        <w:types>
          <w:type w:val="bbPlcHdr"/>
        </w:types>
        <w:behaviors>
          <w:behavior w:val="content"/>
        </w:behaviors>
        <w:guid w:val="{7373F29D-8ABF-481F-BF3A-1E720C716416}"/>
      </w:docPartPr>
      <w:docPartBody>
        <w:p w:rsidR="0010184B" w:rsidRDefault="0010184B" w:rsidP="0010184B">
          <w:pPr>
            <w:pStyle w:val="83A8D92128F44BBB9BA4FD785E8E175B"/>
          </w:pPr>
          <w:r w:rsidRPr="00580584">
            <w:rPr>
              <w:rStyle w:val="PlaceholderText"/>
            </w:rPr>
            <w:t>Click here to enter text.</w:t>
          </w:r>
        </w:p>
      </w:docPartBody>
    </w:docPart>
    <w:docPart>
      <w:docPartPr>
        <w:name w:val="AA05881915D84D15A7794890CD2458AA"/>
        <w:category>
          <w:name w:val="General"/>
          <w:gallery w:val="placeholder"/>
        </w:category>
        <w:types>
          <w:type w:val="bbPlcHdr"/>
        </w:types>
        <w:behaviors>
          <w:behavior w:val="content"/>
        </w:behaviors>
        <w:guid w:val="{5BFD851E-B81B-4987-9979-65989CDED297}"/>
      </w:docPartPr>
      <w:docPartBody>
        <w:p w:rsidR="0010184B" w:rsidRDefault="0010184B" w:rsidP="0010184B">
          <w:pPr>
            <w:pStyle w:val="AA05881915D84D15A7794890CD2458AA"/>
          </w:pPr>
          <w:r w:rsidRPr="00580584">
            <w:rPr>
              <w:rStyle w:val="PlaceholderText"/>
            </w:rPr>
            <w:t>Click here to enter text.</w:t>
          </w:r>
        </w:p>
      </w:docPartBody>
    </w:docPart>
    <w:docPart>
      <w:docPartPr>
        <w:name w:val="43DFD64EECB44497B9197C31F08894A5"/>
        <w:category>
          <w:name w:val="General"/>
          <w:gallery w:val="placeholder"/>
        </w:category>
        <w:types>
          <w:type w:val="bbPlcHdr"/>
        </w:types>
        <w:behaviors>
          <w:behavior w:val="content"/>
        </w:behaviors>
        <w:guid w:val="{300F5848-3D23-4EB4-9F23-55416AEE960D}"/>
      </w:docPartPr>
      <w:docPartBody>
        <w:p w:rsidR="0010184B" w:rsidRDefault="0010184B" w:rsidP="0010184B">
          <w:pPr>
            <w:pStyle w:val="43DFD64EECB44497B9197C31F08894A5"/>
          </w:pPr>
          <w:r w:rsidRPr="00580584">
            <w:rPr>
              <w:rStyle w:val="PlaceholderText"/>
            </w:rPr>
            <w:t>Click here to enter text.</w:t>
          </w:r>
        </w:p>
      </w:docPartBody>
    </w:docPart>
    <w:docPart>
      <w:docPartPr>
        <w:name w:val="416E15C25C174A068D9B5507BA44140F"/>
        <w:category>
          <w:name w:val="General"/>
          <w:gallery w:val="placeholder"/>
        </w:category>
        <w:types>
          <w:type w:val="bbPlcHdr"/>
        </w:types>
        <w:behaviors>
          <w:behavior w:val="content"/>
        </w:behaviors>
        <w:guid w:val="{89BC5995-BD7A-4D4A-BF91-E87E125323BC}"/>
      </w:docPartPr>
      <w:docPartBody>
        <w:p w:rsidR="0010184B" w:rsidRDefault="0010184B" w:rsidP="0010184B">
          <w:pPr>
            <w:pStyle w:val="416E15C25C174A068D9B5507BA44140F"/>
          </w:pPr>
          <w:r w:rsidRPr="00580584">
            <w:rPr>
              <w:rStyle w:val="PlaceholderText"/>
            </w:rPr>
            <w:t>Click here to enter text.</w:t>
          </w:r>
        </w:p>
      </w:docPartBody>
    </w:docPart>
    <w:docPart>
      <w:docPartPr>
        <w:name w:val="DB5702581FF84118949D2E152F048A23"/>
        <w:category>
          <w:name w:val="General"/>
          <w:gallery w:val="placeholder"/>
        </w:category>
        <w:types>
          <w:type w:val="bbPlcHdr"/>
        </w:types>
        <w:behaviors>
          <w:behavior w:val="content"/>
        </w:behaviors>
        <w:guid w:val="{57D141B8-4323-4B0B-BC45-904F8F9DD8E1}"/>
      </w:docPartPr>
      <w:docPartBody>
        <w:p w:rsidR="0010184B" w:rsidRDefault="0010184B" w:rsidP="0010184B">
          <w:pPr>
            <w:pStyle w:val="DB5702581FF84118949D2E152F048A23"/>
          </w:pPr>
          <w:r w:rsidRPr="00580584">
            <w:rPr>
              <w:rStyle w:val="PlaceholderText"/>
            </w:rPr>
            <w:t>Click here to enter text.</w:t>
          </w:r>
        </w:p>
      </w:docPartBody>
    </w:docPart>
    <w:docPart>
      <w:docPartPr>
        <w:name w:val="A5155E2BF809483B8EAB1B80F2F82924"/>
        <w:category>
          <w:name w:val="General"/>
          <w:gallery w:val="placeholder"/>
        </w:category>
        <w:types>
          <w:type w:val="bbPlcHdr"/>
        </w:types>
        <w:behaviors>
          <w:behavior w:val="content"/>
        </w:behaviors>
        <w:guid w:val="{65744B45-27B4-403B-A68F-907AE1B36898}"/>
      </w:docPartPr>
      <w:docPartBody>
        <w:p w:rsidR="0010184B" w:rsidRDefault="0010184B" w:rsidP="0010184B">
          <w:pPr>
            <w:pStyle w:val="A5155E2BF809483B8EAB1B80F2F82924"/>
          </w:pPr>
          <w:r w:rsidRPr="00580584">
            <w:rPr>
              <w:rStyle w:val="PlaceholderText"/>
            </w:rPr>
            <w:t>Click here to enter text.</w:t>
          </w:r>
        </w:p>
      </w:docPartBody>
    </w:docPart>
    <w:docPart>
      <w:docPartPr>
        <w:name w:val="285A64AD528B4189B923A278247B4ABB"/>
        <w:category>
          <w:name w:val="General"/>
          <w:gallery w:val="placeholder"/>
        </w:category>
        <w:types>
          <w:type w:val="bbPlcHdr"/>
        </w:types>
        <w:behaviors>
          <w:behavior w:val="content"/>
        </w:behaviors>
        <w:guid w:val="{F2835EA0-2BE3-409B-9614-12F78D26EF85}"/>
      </w:docPartPr>
      <w:docPartBody>
        <w:p w:rsidR="0010184B" w:rsidRDefault="0010184B" w:rsidP="0010184B">
          <w:pPr>
            <w:pStyle w:val="285A64AD528B4189B923A278247B4ABB"/>
          </w:pPr>
          <w:r w:rsidRPr="00580584">
            <w:rPr>
              <w:rStyle w:val="PlaceholderText"/>
            </w:rPr>
            <w:t>Click here to enter text.</w:t>
          </w:r>
        </w:p>
      </w:docPartBody>
    </w:docPart>
    <w:docPart>
      <w:docPartPr>
        <w:name w:val="2C6DE207A0B84FBC980BE850397E4F40"/>
        <w:category>
          <w:name w:val="General"/>
          <w:gallery w:val="placeholder"/>
        </w:category>
        <w:types>
          <w:type w:val="bbPlcHdr"/>
        </w:types>
        <w:behaviors>
          <w:behavior w:val="content"/>
        </w:behaviors>
        <w:guid w:val="{D6A6B325-BF8A-4425-9AAC-06457102045B}"/>
      </w:docPartPr>
      <w:docPartBody>
        <w:p w:rsidR="0010184B" w:rsidRDefault="0010184B" w:rsidP="0010184B">
          <w:pPr>
            <w:pStyle w:val="2C6DE207A0B84FBC980BE850397E4F40"/>
          </w:pPr>
          <w:r w:rsidRPr="00580584">
            <w:rPr>
              <w:rStyle w:val="PlaceholderText"/>
            </w:rPr>
            <w:t>Click here to enter text.</w:t>
          </w:r>
        </w:p>
      </w:docPartBody>
    </w:docPart>
    <w:docPart>
      <w:docPartPr>
        <w:name w:val="A8196D3D0D3840968730518DC9375C9E"/>
        <w:category>
          <w:name w:val="General"/>
          <w:gallery w:val="placeholder"/>
        </w:category>
        <w:types>
          <w:type w:val="bbPlcHdr"/>
        </w:types>
        <w:behaviors>
          <w:behavior w:val="content"/>
        </w:behaviors>
        <w:guid w:val="{3B765671-821F-48B6-9372-247C899FC508}"/>
      </w:docPartPr>
      <w:docPartBody>
        <w:p w:rsidR="0010184B" w:rsidRDefault="0010184B" w:rsidP="0010184B">
          <w:pPr>
            <w:pStyle w:val="A8196D3D0D3840968730518DC9375C9E"/>
          </w:pPr>
          <w:r w:rsidRPr="00580584">
            <w:rPr>
              <w:rStyle w:val="PlaceholderText"/>
            </w:rPr>
            <w:t>Click here to enter text.</w:t>
          </w:r>
        </w:p>
      </w:docPartBody>
    </w:docPart>
    <w:docPart>
      <w:docPartPr>
        <w:name w:val="E8623C99A001424BB9F75715BE05D545"/>
        <w:category>
          <w:name w:val="General"/>
          <w:gallery w:val="placeholder"/>
        </w:category>
        <w:types>
          <w:type w:val="bbPlcHdr"/>
        </w:types>
        <w:behaviors>
          <w:behavior w:val="content"/>
        </w:behaviors>
        <w:guid w:val="{457AF22C-A64B-4DD3-BBF1-BD0D2806A7FA}"/>
      </w:docPartPr>
      <w:docPartBody>
        <w:p w:rsidR="0010184B" w:rsidRDefault="0010184B" w:rsidP="0010184B">
          <w:pPr>
            <w:pStyle w:val="E8623C99A001424BB9F75715BE05D545"/>
          </w:pPr>
          <w:r w:rsidRPr="00580584">
            <w:rPr>
              <w:rStyle w:val="PlaceholderText"/>
            </w:rPr>
            <w:t>Click here to enter text.</w:t>
          </w:r>
        </w:p>
      </w:docPartBody>
    </w:docPart>
    <w:docPart>
      <w:docPartPr>
        <w:name w:val="727EB92A204C407FBB92BB9AFE40B707"/>
        <w:category>
          <w:name w:val="General"/>
          <w:gallery w:val="placeholder"/>
        </w:category>
        <w:types>
          <w:type w:val="bbPlcHdr"/>
        </w:types>
        <w:behaviors>
          <w:behavior w:val="content"/>
        </w:behaviors>
        <w:guid w:val="{4081ABD5-581B-4817-86F9-9C1FB7B74B03}"/>
      </w:docPartPr>
      <w:docPartBody>
        <w:p w:rsidR="0010184B" w:rsidRDefault="0010184B" w:rsidP="0010184B">
          <w:pPr>
            <w:pStyle w:val="727EB92A204C407FBB92BB9AFE40B707"/>
          </w:pPr>
          <w:r w:rsidRPr="00580584">
            <w:rPr>
              <w:rStyle w:val="PlaceholderText"/>
            </w:rPr>
            <w:t>Click here to enter text.</w:t>
          </w:r>
        </w:p>
      </w:docPartBody>
    </w:docPart>
    <w:docPart>
      <w:docPartPr>
        <w:name w:val="CE06BFD2D39B448E9920BB26A6B4333D"/>
        <w:category>
          <w:name w:val="General"/>
          <w:gallery w:val="placeholder"/>
        </w:category>
        <w:types>
          <w:type w:val="bbPlcHdr"/>
        </w:types>
        <w:behaviors>
          <w:behavior w:val="content"/>
        </w:behaviors>
        <w:guid w:val="{AF40BF2E-25BE-4402-A719-F29B42964A8D}"/>
      </w:docPartPr>
      <w:docPartBody>
        <w:p w:rsidR="0010184B" w:rsidRDefault="0010184B" w:rsidP="0010184B">
          <w:pPr>
            <w:pStyle w:val="CE06BFD2D39B448E9920BB26A6B4333D"/>
          </w:pPr>
          <w:r w:rsidRPr="00580584">
            <w:rPr>
              <w:rStyle w:val="PlaceholderText"/>
            </w:rPr>
            <w:t>Click here to enter text.</w:t>
          </w:r>
        </w:p>
      </w:docPartBody>
    </w:docPart>
    <w:docPart>
      <w:docPartPr>
        <w:name w:val="C5B0791B5F3F4872B395587E40FB50A5"/>
        <w:category>
          <w:name w:val="General"/>
          <w:gallery w:val="placeholder"/>
        </w:category>
        <w:types>
          <w:type w:val="bbPlcHdr"/>
        </w:types>
        <w:behaviors>
          <w:behavior w:val="content"/>
        </w:behaviors>
        <w:guid w:val="{3F3C860F-4F32-4828-84CE-657FBCE9446D}"/>
      </w:docPartPr>
      <w:docPartBody>
        <w:p w:rsidR="0010184B" w:rsidRDefault="0010184B" w:rsidP="0010184B">
          <w:pPr>
            <w:pStyle w:val="C5B0791B5F3F4872B395587E40FB50A5"/>
          </w:pPr>
          <w:r w:rsidRPr="00580584">
            <w:rPr>
              <w:rStyle w:val="PlaceholderText"/>
            </w:rPr>
            <w:t>Click here to enter text.</w:t>
          </w:r>
        </w:p>
      </w:docPartBody>
    </w:docPart>
    <w:docPart>
      <w:docPartPr>
        <w:name w:val="106EF0DC84364462897AB38510F570B4"/>
        <w:category>
          <w:name w:val="General"/>
          <w:gallery w:val="placeholder"/>
        </w:category>
        <w:types>
          <w:type w:val="bbPlcHdr"/>
        </w:types>
        <w:behaviors>
          <w:behavior w:val="content"/>
        </w:behaviors>
        <w:guid w:val="{A5F5DB8A-06E0-4619-8FCF-CA28CE443582}"/>
      </w:docPartPr>
      <w:docPartBody>
        <w:p w:rsidR="0010184B" w:rsidRDefault="0010184B" w:rsidP="0010184B">
          <w:pPr>
            <w:pStyle w:val="106EF0DC84364462897AB38510F570B4"/>
          </w:pPr>
          <w:r w:rsidRPr="00580584">
            <w:rPr>
              <w:rStyle w:val="PlaceholderText"/>
            </w:rPr>
            <w:t>Click here to enter text.</w:t>
          </w:r>
        </w:p>
      </w:docPartBody>
    </w:docPart>
    <w:docPart>
      <w:docPartPr>
        <w:name w:val="27F833ADC1514B1CA85B5B2EAAD3EAA4"/>
        <w:category>
          <w:name w:val="General"/>
          <w:gallery w:val="placeholder"/>
        </w:category>
        <w:types>
          <w:type w:val="bbPlcHdr"/>
        </w:types>
        <w:behaviors>
          <w:behavior w:val="content"/>
        </w:behaviors>
        <w:guid w:val="{FB2CD78B-E70E-4A40-ADC3-EB75998FD704}"/>
      </w:docPartPr>
      <w:docPartBody>
        <w:p w:rsidR="0010184B" w:rsidRDefault="0010184B" w:rsidP="0010184B">
          <w:pPr>
            <w:pStyle w:val="27F833ADC1514B1CA85B5B2EAAD3EAA4"/>
          </w:pPr>
          <w:r w:rsidRPr="00580584">
            <w:rPr>
              <w:rStyle w:val="PlaceholderText"/>
            </w:rPr>
            <w:t>Click here to enter text.</w:t>
          </w:r>
        </w:p>
      </w:docPartBody>
    </w:docPart>
    <w:docPart>
      <w:docPartPr>
        <w:name w:val="DA02AC2AAAC049D28B9A5F708E5062B5"/>
        <w:category>
          <w:name w:val="General"/>
          <w:gallery w:val="placeholder"/>
        </w:category>
        <w:types>
          <w:type w:val="bbPlcHdr"/>
        </w:types>
        <w:behaviors>
          <w:behavior w:val="content"/>
        </w:behaviors>
        <w:guid w:val="{12E76AC3-0629-47D6-B383-EE7474184D2D}"/>
      </w:docPartPr>
      <w:docPartBody>
        <w:p w:rsidR="0010184B" w:rsidRDefault="0010184B" w:rsidP="0010184B">
          <w:pPr>
            <w:pStyle w:val="DA02AC2AAAC049D28B9A5F708E5062B5"/>
          </w:pPr>
          <w:r w:rsidRPr="00580584">
            <w:rPr>
              <w:rStyle w:val="PlaceholderText"/>
            </w:rPr>
            <w:t>Click here to enter text.</w:t>
          </w:r>
        </w:p>
      </w:docPartBody>
    </w:docPart>
    <w:docPart>
      <w:docPartPr>
        <w:name w:val="3CF764243F4241A8A8F9B2D05928852C"/>
        <w:category>
          <w:name w:val="General"/>
          <w:gallery w:val="placeholder"/>
        </w:category>
        <w:types>
          <w:type w:val="bbPlcHdr"/>
        </w:types>
        <w:behaviors>
          <w:behavior w:val="content"/>
        </w:behaviors>
        <w:guid w:val="{D2B804C3-77ED-4EF6-8190-49F40ED7A07E}"/>
      </w:docPartPr>
      <w:docPartBody>
        <w:p w:rsidR="0010184B" w:rsidRDefault="0010184B" w:rsidP="0010184B">
          <w:pPr>
            <w:pStyle w:val="3CF764243F4241A8A8F9B2D05928852C"/>
          </w:pPr>
          <w:r w:rsidRPr="00580584">
            <w:rPr>
              <w:rStyle w:val="PlaceholderText"/>
            </w:rPr>
            <w:t>Click here to enter text.</w:t>
          </w:r>
        </w:p>
      </w:docPartBody>
    </w:docPart>
    <w:docPart>
      <w:docPartPr>
        <w:name w:val="29BF0EB9F5314AA6836AE78F9714CBC4"/>
        <w:category>
          <w:name w:val="General"/>
          <w:gallery w:val="placeholder"/>
        </w:category>
        <w:types>
          <w:type w:val="bbPlcHdr"/>
        </w:types>
        <w:behaviors>
          <w:behavior w:val="content"/>
        </w:behaviors>
        <w:guid w:val="{88C0C4B4-8721-4D03-ABF6-2E55F1DA9E03}"/>
      </w:docPartPr>
      <w:docPartBody>
        <w:p w:rsidR="0010184B" w:rsidRDefault="0010184B" w:rsidP="0010184B">
          <w:pPr>
            <w:pStyle w:val="29BF0EB9F5314AA6836AE78F9714CBC4"/>
          </w:pPr>
          <w:r w:rsidRPr="00580584">
            <w:rPr>
              <w:rStyle w:val="PlaceholderText"/>
            </w:rPr>
            <w:t>Click here to enter text.</w:t>
          </w:r>
        </w:p>
      </w:docPartBody>
    </w:docPart>
    <w:docPart>
      <w:docPartPr>
        <w:name w:val="C1CF9E1F7BF74EC7B79A887D8AE0308A"/>
        <w:category>
          <w:name w:val="General"/>
          <w:gallery w:val="placeholder"/>
        </w:category>
        <w:types>
          <w:type w:val="bbPlcHdr"/>
        </w:types>
        <w:behaviors>
          <w:behavior w:val="content"/>
        </w:behaviors>
        <w:guid w:val="{FF4417AF-98D9-49E3-9923-39978B2A42F0}"/>
      </w:docPartPr>
      <w:docPartBody>
        <w:p w:rsidR="0010184B" w:rsidRDefault="0010184B" w:rsidP="0010184B">
          <w:pPr>
            <w:pStyle w:val="C1CF9E1F7BF74EC7B79A887D8AE0308A"/>
          </w:pPr>
          <w:r w:rsidRPr="00580584">
            <w:rPr>
              <w:rStyle w:val="PlaceholderText"/>
            </w:rPr>
            <w:t>Click here to enter text.</w:t>
          </w:r>
        </w:p>
      </w:docPartBody>
    </w:docPart>
    <w:docPart>
      <w:docPartPr>
        <w:name w:val="30378E325CB34598909A41855E0F240E"/>
        <w:category>
          <w:name w:val="General"/>
          <w:gallery w:val="placeholder"/>
        </w:category>
        <w:types>
          <w:type w:val="bbPlcHdr"/>
        </w:types>
        <w:behaviors>
          <w:behavior w:val="content"/>
        </w:behaviors>
        <w:guid w:val="{A215083B-289B-4D71-80CD-00B23523FEF4}"/>
      </w:docPartPr>
      <w:docPartBody>
        <w:p w:rsidR="0010184B" w:rsidRDefault="0010184B" w:rsidP="0010184B">
          <w:pPr>
            <w:pStyle w:val="30378E325CB34598909A41855E0F240E"/>
          </w:pPr>
          <w:r w:rsidRPr="00580584">
            <w:rPr>
              <w:rStyle w:val="PlaceholderText"/>
            </w:rPr>
            <w:t>Click here to enter text.</w:t>
          </w:r>
        </w:p>
      </w:docPartBody>
    </w:docPart>
    <w:docPart>
      <w:docPartPr>
        <w:name w:val="2F55A1C64CC04676B317089F6FFBC968"/>
        <w:category>
          <w:name w:val="General"/>
          <w:gallery w:val="placeholder"/>
        </w:category>
        <w:types>
          <w:type w:val="bbPlcHdr"/>
        </w:types>
        <w:behaviors>
          <w:behavior w:val="content"/>
        </w:behaviors>
        <w:guid w:val="{1BDF2338-A7F0-4C79-98C1-28FE5C184D93}"/>
      </w:docPartPr>
      <w:docPartBody>
        <w:p w:rsidR="0010184B" w:rsidRDefault="0010184B" w:rsidP="0010184B">
          <w:pPr>
            <w:pStyle w:val="2F55A1C64CC04676B317089F6FFBC968"/>
          </w:pPr>
          <w:r w:rsidRPr="00580584">
            <w:rPr>
              <w:rStyle w:val="PlaceholderText"/>
            </w:rPr>
            <w:t>Click here to enter text.</w:t>
          </w:r>
        </w:p>
      </w:docPartBody>
    </w:docPart>
    <w:docPart>
      <w:docPartPr>
        <w:name w:val="BD413A04D986495F862538687F9A0932"/>
        <w:category>
          <w:name w:val="General"/>
          <w:gallery w:val="placeholder"/>
        </w:category>
        <w:types>
          <w:type w:val="bbPlcHdr"/>
        </w:types>
        <w:behaviors>
          <w:behavior w:val="content"/>
        </w:behaviors>
        <w:guid w:val="{F15F4F89-8B99-4F53-BFAB-2AEBAF5E2FD6}"/>
      </w:docPartPr>
      <w:docPartBody>
        <w:p w:rsidR="0010184B" w:rsidRDefault="0010184B" w:rsidP="0010184B">
          <w:pPr>
            <w:pStyle w:val="BD413A04D986495F862538687F9A0932"/>
          </w:pPr>
          <w:r w:rsidRPr="00580584">
            <w:rPr>
              <w:rStyle w:val="PlaceholderText"/>
            </w:rPr>
            <w:t>Click here to enter text.</w:t>
          </w:r>
        </w:p>
      </w:docPartBody>
    </w:docPart>
    <w:docPart>
      <w:docPartPr>
        <w:name w:val="7059158593BD4DBAA92E36FC259D9638"/>
        <w:category>
          <w:name w:val="General"/>
          <w:gallery w:val="placeholder"/>
        </w:category>
        <w:types>
          <w:type w:val="bbPlcHdr"/>
        </w:types>
        <w:behaviors>
          <w:behavior w:val="content"/>
        </w:behaviors>
        <w:guid w:val="{41BD78FA-C4C4-4EAC-826D-556F98685286}"/>
      </w:docPartPr>
      <w:docPartBody>
        <w:p w:rsidR="0010184B" w:rsidRDefault="0010184B" w:rsidP="0010184B">
          <w:pPr>
            <w:pStyle w:val="7059158593BD4DBAA92E36FC259D9638"/>
          </w:pPr>
          <w:r w:rsidRPr="00580584">
            <w:rPr>
              <w:rStyle w:val="PlaceholderText"/>
            </w:rPr>
            <w:t>Click here to enter text.</w:t>
          </w:r>
        </w:p>
      </w:docPartBody>
    </w:docPart>
    <w:docPart>
      <w:docPartPr>
        <w:name w:val="D61DF430800B4267AAE17EDCCD2C21E5"/>
        <w:category>
          <w:name w:val="General"/>
          <w:gallery w:val="placeholder"/>
        </w:category>
        <w:types>
          <w:type w:val="bbPlcHdr"/>
        </w:types>
        <w:behaviors>
          <w:behavior w:val="content"/>
        </w:behaviors>
        <w:guid w:val="{D266A954-E2F3-47F5-AEA8-B695E445C706}"/>
      </w:docPartPr>
      <w:docPartBody>
        <w:p w:rsidR="0010184B" w:rsidRDefault="0010184B" w:rsidP="0010184B">
          <w:pPr>
            <w:pStyle w:val="D61DF430800B4267AAE17EDCCD2C21E5"/>
          </w:pPr>
          <w:r w:rsidRPr="00580584">
            <w:rPr>
              <w:rStyle w:val="PlaceholderText"/>
            </w:rPr>
            <w:t>Click here to enter text.</w:t>
          </w:r>
        </w:p>
      </w:docPartBody>
    </w:docPart>
    <w:docPart>
      <w:docPartPr>
        <w:name w:val="6C26C613C2234B068EC67234A23080F8"/>
        <w:category>
          <w:name w:val="General"/>
          <w:gallery w:val="placeholder"/>
        </w:category>
        <w:types>
          <w:type w:val="bbPlcHdr"/>
        </w:types>
        <w:behaviors>
          <w:behavior w:val="content"/>
        </w:behaviors>
        <w:guid w:val="{3249F437-F9A1-4135-AE6F-302763BF3644}"/>
      </w:docPartPr>
      <w:docPartBody>
        <w:p w:rsidR="0010184B" w:rsidRDefault="0010184B" w:rsidP="0010184B">
          <w:pPr>
            <w:pStyle w:val="6C26C613C2234B068EC67234A23080F8"/>
          </w:pPr>
          <w:r w:rsidRPr="00580584">
            <w:rPr>
              <w:rStyle w:val="PlaceholderText"/>
            </w:rPr>
            <w:t>Click here to enter text.</w:t>
          </w:r>
        </w:p>
      </w:docPartBody>
    </w:docPart>
    <w:docPart>
      <w:docPartPr>
        <w:name w:val="D22975444D2045309A74CCA1B5200F78"/>
        <w:category>
          <w:name w:val="General"/>
          <w:gallery w:val="placeholder"/>
        </w:category>
        <w:types>
          <w:type w:val="bbPlcHdr"/>
        </w:types>
        <w:behaviors>
          <w:behavior w:val="content"/>
        </w:behaviors>
        <w:guid w:val="{47FED6A2-FE37-4B3A-8BF5-4FB7C34A713D}"/>
      </w:docPartPr>
      <w:docPartBody>
        <w:p w:rsidR="0010184B" w:rsidRDefault="0010184B" w:rsidP="0010184B">
          <w:pPr>
            <w:pStyle w:val="D22975444D2045309A74CCA1B5200F78"/>
          </w:pPr>
          <w:r w:rsidRPr="00580584">
            <w:rPr>
              <w:rStyle w:val="PlaceholderText"/>
            </w:rPr>
            <w:t>Click here to enter text.</w:t>
          </w:r>
        </w:p>
      </w:docPartBody>
    </w:docPart>
    <w:docPart>
      <w:docPartPr>
        <w:name w:val="FF6156F24E3C4EE39D1BC748351EB354"/>
        <w:category>
          <w:name w:val="General"/>
          <w:gallery w:val="placeholder"/>
        </w:category>
        <w:types>
          <w:type w:val="bbPlcHdr"/>
        </w:types>
        <w:behaviors>
          <w:behavior w:val="content"/>
        </w:behaviors>
        <w:guid w:val="{02320816-75CC-4CC0-A64F-A4BEDBF22EBB}"/>
      </w:docPartPr>
      <w:docPartBody>
        <w:p w:rsidR="002A01E3" w:rsidRDefault="002A01E3" w:rsidP="002A01E3">
          <w:pPr>
            <w:pStyle w:val="FF6156F24E3C4EE39D1BC748351EB354"/>
          </w:pPr>
          <w:r w:rsidRPr="00580584">
            <w:rPr>
              <w:rStyle w:val="PlaceholderText"/>
            </w:rPr>
            <w:t>Click here to enter text.</w:t>
          </w:r>
        </w:p>
      </w:docPartBody>
    </w:docPart>
    <w:docPart>
      <w:docPartPr>
        <w:name w:val="2FC97DE5ACF84966ADE7E32740F4A792"/>
        <w:category>
          <w:name w:val="General"/>
          <w:gallery w:val="placeholder"/>
        </w:category>
        <w:types>
          <w:type w:val="bbPlcHdr"/>
        </w:types>
        <w:behaviors>
          <w:behavior w:val="content"/>
        </w:behaviors>
        <w:guid w:val="{C2C7EF69-CE96-4663-8351-718FFB20C564}"/>
      </w:docPartPr>
      <w:docPartBody>
        <w:p w:rsidR="002A01E3" w:rsidRDefault="002A01E3" w:rsidP="002A01E3">
          <w:pPr>
            <w:pStyle w:val="2FC97DE5ACF84966ADE7E32740F4A792"/>
          </w:pPr>
          <w:r w:rsidRPr="00580584">
            <w:rPr>
              <w:rStyle w:val="PlaceholderText"/>
            </w:rPr>
            <w:t>Click here to enter text.</w:t>
          </w:r>
        </w:p>
      </w:docPartBody>
    </w:docPart>
    <w:docPart>
      <w:docPartPr>
        <w:name w:val="C1E6DD29F379421BA3F8692870C0EFF8"/>
        <w:category>
          <w:name w:val="General"/>
          <w:gallery w:val="placeholder"/>
        </w:category>
        <w:types>
          <w:type w:val="bbPlcHdr"/>
        </w:types>
        <w:behaviors>
          <w:behavior w:val="content"/>
        </w:behaviors>
        <w:guid w:val="{EB259AE5-050B-4CF8-A4D5-590F9BEE43D0}"/>
      </w:docPartPr>
      <w:docPartBody>
        <w:p w:rsidR="002A01E3" w:rsidRDefault="002A01E3" w:rsidP="002A01E3">
          <w:pPr>
            <w:pStyle w:val="C1E6DD29F379421BA3F8692870C0EFF8"/>
          </w:pPr>
          <w:r w:rsidRPr="00580584">
            <w:rPr>
              <w:rStyle w:val="PlaceholderText"/>
            </w:rPr>
            <w:t>Click here to enter text.</w:t>
          </w:r>
        </w:p>
      </w:docPartBody>
    </w:docPart>
    <w:docPart>
      <w:docPartPr>
        <w:name w:val="1D757085A41248869FF66240CF4B2882"/>
        <w:category>
          <w:name w:val="General"/>
          <w:gallery w:val="placeholder"/>
        </w:category>
        <w:types>
          <w:type w:val="bbPlcHdr"/>
        </w:types>
        <w:behaviors>
          <w:behavior w:val="content"/>
        </w:behaviors>
        <w:guid w:val="{C383EC15-68EF-4474-824D-D1C272C3A3AB}"/>
      </w:docPartPr>
      <w:docPartBody>
        <w:p w:rsidR="002A01E3" w:rsidRDefault="002A01E3" w:rsidP="002A01E3">
          <w:pPr>
            <w:pStyle w:val="1D757085A41248869FF66240CF4B2882"/>
          </w:pPr>
          <w:r w:rsidRPr="00580584">
            <w:rPr>
              <w:rStyle w:val="PlaceholderText"/>
            </w:rPr>
            <w:t>Click here to enter text.</w:t>
          </w:r>
        </w:p>
      </w:docPartBody>
    </w:docPart>
    <w:docPart>
      <w:docPartPr>
        <w:name w:val="59E630DB4C5D4903AAE01851A9B31DF4"/>
        <w:category>
          <w:name w:val="General"/>
          <w:gallery w:val="placeholder"/>
        </w:category>
        <w:types>
          <w:type w:val="bbPlcHdr"/>
        </w:types>
        <w:behaviors>
          <w:behavior w:val="content"/>
        </w:behaviors>
        <w:guid w:val="{C63F2852-3E07-478C-843B-5F364F34D2E2}"/>
      </w:docPartPr>
      <w:docPartBody>
        <w:p w:rsidR="002A01E3" w:rsidRDefault="002A01E3" w:rsidP="002A01E3">
          <w:pPr>
            <w:pStyle w:val="59E630DB4C5D4903AAE01851A9B31DF4"/>
          </w:pPr>
          <w:r w:rsidRPr="00580584">
            <w:rPr>
              <w:rStyle w:val="PlaceholderText"/>
            </w:rPr>
            <w:t>Click here to enter text.</w:t>
          </w:r>
        </w:p>
      </w:docPartBody>
    </w:docPart>
    <w:docPart>
      <w:docPartPr>
        <w:name w:val="879D9168D6AB4189BB04126F64D9E714"/>
        <w:category>
          <w:name w:val="General"/>
          <w:gallery w:val="placeholder"/>
        </w:category>
        <w:types>
          <w:type w:val="bbPlcHdr"/>
        </w:types>
        <w:behaviors>
          <w:behavior w:val="content"/>
        </w:behaviors>
        <w:guid w:val="{EECEBC00-26D8-4D6E-B4E5-D3AFF34EDC13}"/>
      </w:docPartPr>
      <w:docPartBody>
        <w:p w:rsidR="002A01E3" w:rsidRDefault="002A01E3" w:rsidP="002A01E3">
          <w:pPr>
            <w:pStyle w:val="879D9168D6AB4189BB04126F64D9E714"/>
          </w:pPr>
          <w:r w:rsidRPr="00580584">
            <w:rPr>
              <w:rStyle w:val="PlaceholderText"/>
            </w:rPr>
            <w:t>Click here to enter text.</w:t>
          </w:r>
        </w:p>
      </w:docPartBody>
    </w:docPart>
    <w:docPart>
      <w:docPartPr>
        <w:name w:val="07F7CA6642AF48048E5B848B78EF72C7"/>
        <w:category>
          <w:name w:val="General"/>
          <w:gallery w:val="placeholder"/>
        </w:category>
        <w:types>
          <w:type w:val="bbPlcHdr"/>
        </w:types>
        <w:behaviors>
          <w:behavior w:val="content"/>
        </w:behaviors>
        <w:guid w:val="{A5A163EB-6751-4BA8-BB5E-BBE356C1AC46}"/>
      </w:docPartPr>
      <w:docPartBody>
        <w:p w:rsidR="002A01E3" w:rsidRDefault="002A01E3" w:rsidP="002A01E3">
          <w:pPr>
            <w:pStyle w:val="07F7CA6642AF48048E5B848B78EF72C7"/>
          </w:pPr>
          <w:r w:rsidRPr="00580584">
            <w:rPr>
              <w:rStyle w:val="PlaceholderText"/>
            </w:rPr>
            <w:t>Click here to enter text.</w:t>
          </w:r>
        </w:p>
      </w:docPartBody>
    </w:docPart>
    <w:docPart>
      <w:docPartPr>
        <w:name w:val="E6DDE94D20DD43C5882CD5A55F3A1204"/>
        <w:category>
          <w:name w:val="General"/>
          <w:gallery w:val="placeholder"/>
        </w:category>
        <w:types>
          <w:type w:val="bbPlcHdr"/>
        </w:types>
        <w:behaviors>
          <w:behavior w:val="content"/>
        </w:behaviors>
        <w:guid w:val="{7E85B359-AD32-4FCA-B6A7-05552EAD187A}"/>
      </w:docPartPr>
      <w:docPartBody>
        <w:p w:rsidR="002A01E3" w:rsidRDefault="002A01E3" w:rsidP="002A01E3">
          <w:pPr>
            <w:pStyle w:val="E6DDE94D20DD43C5882CD5A55F3A1204"/>
          </w:pPr>
          <w:r w:rsidRPr="0058058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2"/>
  </w:compat>
  <w:rsids>
    <w:rsidRoot w:val="000268E1"/>
    <w:rsid w:val="000268E1"/>
    <w:rsid w:val="0010184B"/>
    <w:rsid w:val="002774B5"/>
    <w:rsid w:val="002A01E3"/>
    <w:rsid w:val="00322E04"/>
    <w:rsid w:val="004B3212"/>
    <w:rsid w:val="004B3938"/>
    <w:rsid w:val="004F5F30"/>
    <w:rsid w:val="0071059C"/>
    <w:rsid w:val="008367A5"/>
    <w:rsid w:val="009026D6"/>
    <w:rsid w:val="0098084F"/>
    <w:rsid w:val="00C13145"/>
    <w:rsid w:val="00D00337"/>
    <w:rsid w:val="00EB1D00"/>
    <w:rsid w:val="00FC2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5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01E3"/>
    <w:rPr>
      <w:color w:val="808080"/>
    </w:rPr>
  </w:style>
  <w:style w:type="paragraph" w:customStyle="1" w:styleId="FD38068CCCE243529AF1F7DBA75007C8">
    <w:name w:val="FD38068CCCE243529AF1F7DBA75007C8"/>
    <w:rsid w:val="000268E1"/>
  </w:style>
  <w:style w:type="paragraph" w:customStyle="1" w:styleId="5EBABA78C90449C3B89E558D92925B63">
    <w:name w:val="5EBABA78C90449C3B89E558D92925B63"/>
    <w:rsid w:val="000268E1"/>
  </w:style>
  <w:style w:type="paragraph" w:customStyle="1" w:styleId="9E17620AAFE5459890BA80652E0B7CB7">
    <w:name w:val="9E17620AAFE5459890BA80652E0B7CB7"/>
    <w:rsid w:val="000268E1"/>
  </w:style>
  <w:style w:type="paragraph" w:customStyle="1" w:styleId="FC67FB6C67014DA79B7E4C67FAC18A2A">
    <w:name w:val="FC67FB6C67014DA79B7E4C67FAC18A2A"/>
    <w:rsid w:val="000268E1"/>
  </w:style>
  <w:style w:type="paragraph" w:customStyle="1" w:styleId="3F2D8EEECE224BC1B098C4EB370A0DD7">
    <w:name w:val="3F2D8EEECE224BC1B098C4EB370A0DD7"/>
    <w:rsid w:val="000268E1"/>
  </w:style>
  <w:style w:type="paragraph" w:customStyle="1" w:styleId="EA18A4756C0C4EAB8890BB6238F361F2">
    <w:name w:val="EA18A4756C0C4EAB8890BB6238F361F2"/>
    <w:rsid w:val="000268E1"/>
  </w:style>
  <w:style w:type="paragraph" w:customStyle="1" w:styleId="02D463EA493C4CB3ADD220C1BA160FEC">
    <w:name w:val="02D463EA493C4CB3ADD220C1BA160FEC"/>
    <w:rsid w:val="000268E1"/>
  </w:style>
  <w:style w:type="paragraph" w:customStyle="1" w:styleId="8DECED5366054069A910E43669098315">
    <w:name w:val="8DECED5366054069A910E43669098315"/>
    <w:rsid w:val="000268E1"/>
  </w:style>
  <w:style w:type="paragraph" w:customStyle="1" w:styleId="4EF9F0F7593A42E2AB91BCD6E8171239">
    <w:name w:val="4EF9F0F7593A42E2AB91BCD6E8171239"/>
    <w:rsid w:val="000268E1"/>
  </w:style>
  <w:style w:type="paragraph" w:customStyle="1" w:styleId="71CB3DB0F1E749849C72363267084B41">
    <w:name w:val="71CB3DB0F1E749849C72363267084B41"/>
    <w:rsid w:val="000268E1"/>
  </w:style>
  <w:style w:type="paragraph" w:customStyle="1" w:styleId="FE610D3C1F924E5FA1FA9C816273140C">
    <w:name w:val="FE610D3C1F924E5FA1FA9C816273140C"/>
    <w:rsid w:val="000268E1"/>
  </w:style>
  <w:style w:type="paragraph" w:customStyle="1" w:styleId="706A54250DBB43829AFB343536E66929">
    <w:name w:val="706A54250DBB43829AFB343536E66929"/>
    <w:rsid w:val="000268E1"/>
  </w:style>
  <w:style w:type="paragraph" w:customStyle="1" w:styleId="2DA01D3369064045A62C080840505E63">
    <w:name w:val="2DA01D3369064045A62C080840505E63"/>
    <w:rsid w:val="000268E1"/>
  </w:style>
  <w:style w:type="paragraph" w:customStyle="1" w:styleId="005EF9079E124207AC8660E6C652CA0E">
    <w:name w:val="005EF9079E124207AC8660E6C652CA0E"/>
    <w:rsid w:val="000268E1"/>
  </w:style>
  <w:style w:type="paragraph" w:customStyle="1" w:styleId="B878645B089048E280F75C9960186539">
    <w:name w:val="B878645B089048E280F75C9960186539"/>
    <w:rsid w:val="000268E1"/>
  </w:style>
  <w:style w:type="paragraph" w:customStyle="1" w:styleId="3FAB35E532344BA2A719110BDB30F1B1">
    <w:name w:val="3FAB35E532344BA2A719110BDB30F1B1"/>
    <w:rsid w:val="000268E1"/>
  </w:style>
  <w:style w:type="paragraph" w:customStyle="1" w:styleId="6DD23C8F1D014DFC9415C048A76D6A5F">
    <w:name w:val="6DD23C8F1D014DFC9415C048A76D6A5F"/>
    <w:rsid w:val="000268E1"/>
  </w:style>
  <w:style w:type="paragraph" w:customStyle="1" w:styleId="C41E7B9062CB442D81C577CD9D36ADEB">
    <w:name w:val="C41E7B9062CB442D81C577CD9D36ADEB"/>
    <w:rsid w:val="000268E1"/>
  </w:style>
  <w:style w:type="paragraph" w:customStyle="1" w:styleId="6919450D56CC46D3ACD850CAC559C46A">
    <w:name w:val="6919450D56CC46D3ACD850CAC559C46A"/>
    <w:rsid w:val="000268E1"/>
  </w:style>
  <w:style w:type="paragraph" w:customStyle="1" w:styleId="2716FB8221654D24A12511597394F1B5">
    <w:name w:val="2716FB8221654D24A12511597394F1B5"/>
    <w:rsid w:val="000268E1"/>
  </w:style>
  <w:style w:type="paragraph" w:customStyle="1" w:styleId="F09120D91D5E4F51A1C6D77262843845">
    <w:name w:val="F09120D91D5E4F51A1C6D77262843845"/>
    <w:rsid w:val="000268E1"/>
  </w:style>
  <w:style w:type="paragraph" w:customStyle="1" w:styleId="8D3A456356D54E489A0881BADA512F36">
    <w:name w:val="8D3A456356D54E489A0881BADA512F36"/>
    <w:rsid w:val="000268E1"/>
  </w:style>
  <w:style w:type="paragraph" w:customStyle="1" w:styleId="BE260AE5C8C64D199BD37A652C97567D">
    <w:name w:val="BE260AE5C8C64D199BD37A652C97567D"/>
    <w:rsid w:val="000268E1"/>
  </w:style>
  <w:style w:type="paragraph" w:customStyle="1" w:styleId="F631AD71A4D04FCDBA7C524A23DB08DA">
    <w:name w:val="F631AD71A4D04FCDBA7C524A23DB08DA"/>
    <w:rsid w:val="000268E1"/>
  </w:style>
  <w:style w:type="paragraph" w:customStyle="1" w:styleId="8DDEAA5C37824BD594552CD28CF16E60">
    <w:name w:val="8DDEAA5C37824BD594552CD28CF16E60"/>
    <w:rsid w:val="000268E1"/>
  </w:style>
  <w:style w:type="paragraph" w:customStyle="1" w:styleId="A67B009010FE4C7EB5F7E3568C3A171E">
    <w:name w:val="A67B009010FE4C7EB5F7E3568C3A171E"/>
    <w:rsid w:val="000268E1"/>
  </w:style>
  <w:style w:type="paragraph" w:customStyle="1" w:styleId="3273CCA287194B8FAD3BC4EBB8D7FE61">
    <w:name w:val="3273CCA287194B8FAD3BC4EBB8D7FE61"/>
    <w:rsid w:val="000268E1"/>
  </w:style>
  <w:style w:type="paragraph" w:customStyle="1" w:styleId="D2EE771B51D64E07BE3704D2B54FAB14">
    <w:name w:val="D2EE771B51D64E07BE3704D2B54FAB14"/>
    <w:rsid w:val="000268E1"/>
  </w:style>
  <w:style w:type="paragraph" w:customStyle="1" w:styleId="64543CC08F034835960846DE0AD92145">
    <w:name w:val="64543CC08F034835960846DE0AD92145"/>
    <w:rsid w:val="000268E1"/>
  </w:style>
  <w:style w:type="paragraph" w:customStyle="1" w:styleId="0580B369BF6E4E2BA09ACA8FF044F8E5">
    <w:name w:val="0580B369BF6E4E2BA09ACA8FF044F8E5"/>
    <w:rsid w:val="000268E1"/>
  </w:style>
  <w:style w:type="paragraph" w:customStyle="1" w:styleId="9120BC7DC5924935B06D346B9B70F2B7">
    <w:name w:val="9120BC7DC5924935B06D346B9B70F2B7"/>
    <w:rsid w:val="000268E1"/>
  </w:style>
  <w:style w:type="paragraph" w:customStyle="1" w:styleId="E5A48877DE144EA5B531EDB0DAB9F193">
    <w:name w:val="E5A48877DE144EA5B531EDB0DAB9F193"/>
    <w:rsid w:val="000268E1"/>
  </w:style>
  <w:style w:type="paragraph" w:customStyle="1" w:styleId="50B827FA51DD4E5FBA464D9A777FC24B">
    <w:name w:val="50B827FA51DD4E5FBA464D9A777FC24B"/>
    <w:rsid w:val="000268E1"/>
  </w:style>
  <w:style w:type="paragraph" w:customStyle="1" w:styleId="88ACE8B08A704593841880F6F37D7A61">
    <w:name w:val="88ACE8B08A704593841880F6F37D7A61"/>
    <w:rsid w:val="000268E1"/>
  </w:style>
  <w:style w:type="paragraph" w:customStyle="1" w:styleId="2EAB77FFE5A0431E86E86FA5CF2E455E">
    <w:name w:val="2EAB77FFE5A0431E86E86FA5CF2E455E"/>
    <w:rsid w:val="000268E1"/>
  </w:style>
  <w:style w:type="paragraph" w:customStyle="1" w:styleId="2120732221B3458E9C60D59F03345F2D">
    <w:name w:val="2120732221B3458E9C60D59F03345F2D"/>
    <w:rsid w:val="000268E1"/>
  </w:style>
  <w:style w:type="paragraph" w:customStyle="1" w:styleId="712E55083F7945AAB5D975AC916BEE97">
    <w:name w:val="712E55083F7945AAB5D975AC916BEE97"/>
    <w:rsid w:val="000268E1"/>
  </w:style>
  <w:style w:type="paragraph" w:customStyle="1" w:styleId="CA0E6B4394D44C0E866CC425B90F5A71">
    <w:name w:val="CA0E6B4394D44C0E866CC425B90F5A71"/>
    <w:rsid w:val="000268E1"/>
  </w:style>
  <w:style w:type="paragraph" w:customStyle="1" w:styleId="6FB6580C68D34EC8A203CF552B33C9B9">
    <w:name w:val="6FB6580C68D34EC8A203CF552B33C9B9"/>
    <w:rsid w:val="000268E1"/>
  </w:style>
  <w:style w:type="paragraph" w:customStyle="1" w:styleId="A89434B6A8BA4E50A8DA3284ADB5DAF3">
    <w:name w:val="A89434B6A8BA4E50A8DA3284ADB5DAF3"/>
    <w:rsid w:val="000268E1"/>
  </w:style>
  <w:style w:type="paragraph" w:customStyle="1" w:styleId="C7BB51158A914600887208B42DA0457C">
    <w:name w:val="C7BB51158A914600887208B42DA0457C"/>
    <w:rsid w:val="000268E1"/>
  </w:style>
  <w:style w:type="paragraph" w:customStyle="1" w:styleId="EB7CFDF56E804019B178B92586DD6943">
    <w:name w:val="EB7CFDF56E804019B178B92586DD6943"/>
    <w:rsid w:val="000268E1"/>
  </w:style>
  <w:style w:type="paragraph" w:customStyle="1" w:styleId="FFFCBE9E8AF4499FAA81E22536A1CEB6">
    <w:name w:val="FFFCBE9E8AF4499FAA81E22536A1CEB6"/>
    <w:rsid w:val="000268E1"/>
  </w:style>
  <w:style w:type="paragraph" w:customStyle="1" w:styleId="F8D855732A5C4D2C9D170F465CE3F589">
    <w:name w:val="F8D855732A5C4D2C9D170F465CE3F589"/>
    <w:rsid w:val="000268E1"/>
  </w:style>
  <w:style w:type="paragraph" w:customStyle="1" w:styleId="B1C4F97E6D7F461DAA507CBAFFB5FCFA">
    <w:name w:val="B1C4F97E6D7F461DAA507CBAFFB5FCFA"/>
    <w:rsid w:val="000268E1"/>
  </w:style>
  <w:style w:type="paragraph" w:customStyle="1" w:styleId="FE46D44DA2924C7594C4153E6E1AFD32">
    <w:name w:val="FE46D44DA2924C7594C4153E6E1AFD32"/>
    <w:rsid w:val="000268E1"/>
  </w:style>
  <w:style w:type="paragraph" w:customStyle="1" w:styleId="7D81CB870A444C1286B0CC2933E427BA">
    <w:name w:val="7D81CB870A444C1286B0CC2933E427BA"/>
    <w:rsid w:val="000268E1"/>
  </w:style>
  <w:style w:type="paragraph" w:customStyle="1" w:styleId="FF354E524D3B447A97FBF6ADF30952A4">
    <w:name w:val="FF354E524D3B447A97FBF6ADF30952A4"/>
    <w:rsid w:val="000268E1"/>
  </w:style>
  <w:style w:type="paragraph" w:customStyle="1" w:styleId="394B9DA3ED974BFEB980B28FBCE216E3">
    <w:name w:val="394B9DA3ED974BFEB980B28FBCE216E3"/>
    <w:rsid w:val="000268E1"/>
  </w:style>
  <w:style w:type="paragraph" w:customStyle="1" w:styleId="550E60F58FB6409D90738BA58A7A2FBA">
    <w:name w:val="550E60F58FB6409D90738BA58A7A2FBA"/>
    <w:rsid w:val="000268E1"/>
  </w:style>
  <w:style w:type="paragraph" w:customStyle="1" w:styleId="8A8D422A3CF644A3AF22B19DD4658708">
    <w:name w:val="8A8D422A3CF644A3AF22B19DD4658708"/>
    <w:rsid w:val="000268E1"/>
  </w:style>
  <w:style w:type="paragraph" w:customStyle="1" w:styleId="CD877243D4C0480C8B7FB51A2BA3B217">
    <w:name w:val="CD877243D4C0480C8B7FB51A2BA3B217"/>
    <w:rsid w:val="00EB1D00"/>
  </w:style>
  <w:style w:type="paragraph" w:customStyle="1" w:styleId="14C03C102BAB4AADB2D6E5849475A0DC">
    <w:name w:val="14C03C102BAB4AADB2D6E5849475A0DC"/>
    <w:rsid w:val="00EB1D00"/>
  </w:style>
  <w:style w:type="paragraph" w:customStyle="1" w:styleId="C4BB47BE2D7B4E7DB28D3D2591FAF002">
    <w:name w:val="C4BB47BE2D7B4E7DB28D3D2591FAF002"/>
    <w:rsid w:val="00EB1D00"/>
  </w:style>
  <w:style w:type="paragraph" w:customStyle="1" w:styleId="FF320798798247A6971391787F9C0EE6">
    <w:name w:val="FF320798798247A6971391787F9C0EE6"/>
    <w:rsid w:val="00EB1D00"/>
  </w:style>
  <w:style w:type="paragraph" w:customStyle="1" w:styleId="0603728DAAC34FC7B8F91807CF7D2C7D">
    <w:name w:val="0603728DAAC34FC7B8F91807CF7D2C7D"/>
    <w:rsid w:val="00EB1D00"/>
  </w:style>
  <w:style w:type="paragraph" w:customStyle="1" w:styleId="2D9B6764293246359D3EC0A1EA332158">
    <w:name w:val="2D9B6764293246359D3EC0A1EA332158"/>
    <w:rsid w:val="00EB1D00"/>
  </w:style>
  <w:style w:type="paragraph" w:customStyle="1" w:styleId="50599B51387445C3A67B748F88077F77">
    <w:name w:val="50599B51387445C3A67B748F88077F77"/>
    <w:rsid w:val="00EB1D00"/>
  </w:style>
  <w:style w:type="paragraph" w:customStyle="1" w:styleId="67AC53D697D34568A9E94EF776BB2500">
    <w:name w:val="67AC53D697D34568A9E94EF776BB2500"/>
    <w:rsid w:val="00EB1D00"/>
  </w:style>
  <w:style w:type="paragraph" w:customStyle="1" w:styleId="D9B09B1415B343299A82D163187CE434">
    <w:name w:val="D9B09B1415B343299A82D163187CE434"/>
    <w:rsid w:val="00EB1D00"/>
  </w:style>
  <w:style w:type="paragraph" w:customStyle="1" w:styleId="094EBE67840C438F950AA9769F6219ED">
    <w:name w:val="094EBE67840C438F950AA9769F6219ED"/>
    <w:rsid w:val="00EB1D00"/>
  </w:style>
  <w:style w:type="paragraph" w:customStyle="1" w:styleId="7EC75FDF46204640A2BEF47D2DD9D6D4">
    <w:name w:val="7EC75FDF46204640A2BEF47D2DD9D6D4"/>
    <w:rsid w:val="00EB1D00"/>
  </w:style>
  <w:style w:type="paragraph" w:customStyle="1" w:styleId="3F69F7A7EDEC456197B12381B56A3E36">
    <w:name w:val="3F69F7A7EDEC456197B12381B56A3E36"/>
    <w:rsid w:val="00EB1D00"/>
  </w:style>
  <w:style w:type="paragraph" w:customStyle="1" w:styleId="4777A280864F44059890ACAA3ABBC2CC">
    <w:name w:val="4777A280864F44059890ACAA3ABBC2CC"/>
    <w:rsid w:val="00EB1D00"/>
  </w:style>
  <w:style w:type="paragraph" w:customStyle="1" w:styleId="0CD39E5B5D994E20BAE0F8022DF06D9D">
    <w:name w:val="0CD39E5B5D994E20BAE0F8022DF06D9D"/>
    <w:rsid w:val="00EB1D00"/>
  </w:style>
  <w:style w:type="paragraph" w:customStyle="1" w:styleId="B64F21C1F5EB4A29B16AC75D5912B7DC">
    <w:name w:val="B64F21C1F5EB4A29B16AC75D5912B7DC"/>
    <w:rsid w:val="00EB1D00"/>
  </w:style>
  <w:style w:type="paragraph" w:customStyle="1" w:styleId="02BE1112B40D48BDB4F5B1D968AA7EC2">
    <w:name w:val="02BE1112B40D48BDB4F5B1D968AA7EC2"/>
    <w:rsid w:val="00EB1D00"/>
  </w:style>
  <w:style w:type="paragraph" w:customStyle="1" w:styleId="C00238D9DA594D8682BE0502D5AF2BEE">
    <w:name w:val="C00238D9DA594D8682BE0502D5AF2BEE"/>
    <w:rsid w:val="00D00337"/>
  </w:style>
  <w:style w:type="paragraph" w:customStyle="1" w:styleId="92D15D854567416B9F8F6808B0630B27">
    <w:name w:val="92D15D854567416B9F8F6808B0630B27"/>
    <w:rsid w:val="00D00337"/>
  </w:style>
  <w:style w:type="paragraph" w:customStyle="1" w:styleId="CCDEACCFC6934998B6F42225A4FEC2E9">
    <w:name w:val="CCDEACCFC6934998B6F42225A4FEC2E9"/>
    <w:rsid w:val="00D00337"/>
  </w:style>
  <w:style w:type="paragraph" w:customStyle="1" w:styleId="3E8821E3E20B4B4AA6BB37B512D726BC">
    <w:name w:val="3E8821E3E20B4B4AA6BB37B512D726BC"/>
    <w:rsid w:val="00D00337"/>
  </w:style>
  <w:style w:type="paragraph" w:customStyle="1" w:styleId="B3EDC02D746F432D8218121F9AF6C550">
    <w:name w:val="B3EDC02D746F432D8218121F9AF6C550"/>
    <w:rsid w:val="00D00337"/>
  </w:style>
  <w:style w:type="paragraph" w:customStyle="1" w:styleId="BCC541793622427CB31582172AD91584">
    <w:name w:val="BCC541793622427CB31582172AD91584"/>
    <w:rsid w:val="00D00337"/>
  </w:style>
  <w:style w:type="paragraph" w:customStyle="1" w:styleId="4D130EC813B042CAA40EA836BFE06232">
    <w:name w:val="4D130EC813B042CAA40EA836BFE06232"/>
    <w:rsid w:val="00D00337"/>
  </w:style>
  <w:style w:type="paragraph" w:customStyle="1" w:styleId="EA26DF1389064A40960FE9C173C3A0C7">
    <w:name w:val="EA26DF1389064A40960FE9C173C3A0C7"/>
    <w:rsid w:val="00D00337"/>
  </w:style>
  <w:style w:type="paragraph" w:customStyle="1" w:styleId="C05759B394C1417EA3DEC9C141B6299F">
    <w:name w:val="C05759B394C1417EA3DEC9C141B6299F"/>
    <w:rsid w:val="00D00337"/>
  </w:style>
  <w:style w:type="paragraph" w:customStyle="1" w:styleId="ECE771F2FF9043F0977A97F46183883B">
    <w:name w:val="ECE771F2FF9043F0977A97F46183883B"/>
    <w:rsid w:val="00D00337"/>
  </w:style>
  <w:style w:type="paragraph" w:customStyle="1" w:styleId="84ADC4F36E604D328D1FCDAA800B2802">
    <w:name w:val="84ADC4F36E604D328D1FCDAA800B2802"/>
    <w:rsid w:val="00D00337"/>
  </w:style>
  <w:style w:type="paragraph" w:customStyle="1" w:styleId="3B704F70D06A487EBD627DE7435A09F4">
    <w:name w:val="3B704F70D06A487EBD627DE7435A09F4"/>
    <w:rsid w:val="00D00337"/>
  </w:style>
  <w:style w:type="paragraph" w:customStyle="1" w:styleId="160B6CEB1F904633AC65147E22D2CA3D">
    <w:name w:val="160B6CEB1F904633AC65147E22D2CA3D"/>
    <w:rsid w:val="00D00337"/>
  </w:style>
  <w:style w:type="paragraph" w:customStyle="1" w:styleId="CCF965918279490C912ABAB428E786EB">
    <w:name w:val="CCF965918279490C912ABAB428E786EB"/>
    <w:rsid w:val="00D00337"/>
  </w:style>
  <w:style w:type="paragraph" w:customStyle="1" w:styleId="178556EC5B424EFD8664EFB62B7D854B">
    <w:name w:val="178556EC5B424EFD8664EFB62B7D854B"/>
    <w:rsid w:val="00D00337"/>
  </w:style>
  <w:style w:type="paragraph" w:customStyle="1" w:styleId="B21976FB9BEC43D98F64422FCC78D274">
    <w:name w:val="B21976FB9BEC43D98F64422FCC78D274"/>
    <w:rsid w:val="00D00337"/>
  </w:style>
  <w:style w:type="paragraph" w:customStyle="1" w:styleId="72955070A82D4821BCE144FB493D4A78">
    <w:name w:val="72955070A82D4821BCE144FB493D4A78"/>
    <w:rsid w:val="00D00337"/>
  </w:style>
  <w:style w:type="paragraph" w:customStyle="1" w:styleId="4151225BA6284429891F22B98BC07795">
    <w:name w:val="4151225BA6284429891F22B98BC07795"/>
    <w:rsid w:val="00D00337"/>
  </w:style>
  <w:style w:type="paragraph" w:customStyle="1" w:styleId="7404BFD51778430FA628815B401AE3A2">
    <w:name w:val="7404BFD51778430FA628815B401AE3A2"/>
    <w:rsid w:val="00D00337"/>
  </w:style>
  <w:style w:type="paragraph" w:customStyle="1" w:styleId="3403EB70A4B34100ACA62BA62489E7D1">
    <w:name w:val="3403EB70A4B34100ACA62BA62489E7D1"/>
    <w:rsid w:val="00D00337"/>
  </w:style>
  <w:style w:type="paragraph" w:customStyle="1" w:styleId="7554435418AE4A8FB0842EB84458DFE0">
    <w:name w:val="7554435418AE4A8FB0842EB84458DFE0"/>
    <w:rsid w:val="00D00337"/>
  </w:style>
  <w:style w:type="paragraph" w:customStyle="1" w:styleId="1FC6675BC3634F06A59F36E3033E9480">
    <w:name w:val="1FC6675BC3634F06A59F36E3033E9480"/>
    <w:rsid w:val="00D00337"/>
  </w:style>
  <w:style w:type="paragraph" w:customStyle="1" w:styleId="03C46514BD344816A51E36A7F9CF7ABC">
    <w:name w:val="03C46514BD344816A51E36A7F9CF7ABC"/>
    <w:rsid w:val="00D00337"/>
  </w:style>
  <w:style w:type="paragraph" w:customStyle="1" w:styleId="CA17DAA428AF48058E3C14E68FF96468">
    <w:name w:val="CA17DAA428AF48058E3C14E68FF96468"/>
    <w:rsid w:val="00D00337"/>
  </w:style>
  <w:style w:type="paragraph" w:customStyle="1" w:styleId="66415B6523054BB2916AA0DAE3850833">
    <w:name w:val="66415B6523054BB2916AA0DAE3850833"/>
    <w:rsid w:val="00D00337"/>
  </w:style>
  <w:style w:type="paragraph" w:customStyle="1" w:styleId="AC7146726BC7419A8F792C699E0E3923">
    <w:name w:val="AC7146726BC7419A8F792C699E0E3923"/>
    <w:rsid w:val="00D00337"/>
  </w:style>
  <w:style w:type="paragraph" w:customStyle="1" w:styleId="CBD1541C034C4E8B97D912A7C2B5598C">
    <w:name w:val="CBD1541C034C4E8B97D912A7C2B5598C"/>
    <w:rsid w:val="00D00337"/>
  </w:style>
  <w:style w:type="paragraph" w:customStyle="1" w:styleId="5689F37E53A94C2C902C2F0E72EA98CB">
    <w:name w:val="5689F37E53A94C2C902C2F0E72EA98CB"/>
    <w:rsid w:val="00D00337"/>
  </w:style>
  <w:style w:type="paragraph" w:customStyle="1" w:styleId="0B489559CA8B487AA321439840BA7138">
    <w:name w:val="0B489559CA8B487AA321439840BA7138"/>
    <w:rsid w:val="00D00337"/>
  </w:style>
  <w:style w:type="paragraph" w:customStyle="1" w:styleId="349C266A801B40EAA47E9F3AA7983E46">
    <w:name w:val="349C266A801B40EAA47E9F3AA7983E46"/>
    <w:rsid w:val="00D00337"/>
  </w:style>
  <w:style w:type="paragraph" w:customStyle="1" w:styleId="AD6D585575494993BBF71424C5A8B41D">
    <w:name w:val="AD6D585575494993BBF71424C5A8B41D"/>
    <w:rsid w:val="00D00337"/>
  </w:style>
  <w:style w:type="paragraph" w:customStyle="1" w:styleId="6079BE194F274070A2768A68353BF937">
    <w:name w:val="6079BE194F274070A2768A68353BF937"/>
    <w:rsid w:val="00D00337"/>
  </w:style>
  <w:style w:type="paragraph" w:customStyle="1" w:styleId="5932C6F1DD8E4CFFB4A0939B9636777B">
    <w:name w:val="5932C6F1DD8E4CFFB4A0939B9636777B"/>
    <w:rsid w:val="0010184B"/>
  </w:style>
  <w:style w:type="paragraph" w:customStyle="1" w:styleId="4D6954398C3C445B80DAC9087D00790B">
    <w:name w:val="4D6954398C3C445B80DAC9087D00790B"/>
    <w:rsid w:val="0010184B"/>
  </w:style>
  <w:style w:type="paragraph" w:customStyle="1" w:styleId="20DAC7EFBC8648D990A49F9A1D6D83C3">
    <w:name w:val="20DAC7EFBC8648D990A49F9A1D6D83C3"/>
    <w:rsid w:val="0010184B"/>
  </w:style>
  <w:style w:type="paragraph" w:customStyle="1" w:styleId="6891DA6A10734B64A71D2BC65D28D83B">
    <w:name w:val="6891DA6A10734B64A71D2BC65D28D83B"/>
    <w:rsid w:val="0010184B"/>
  </w:style>
  <w:style w:type="paragraph" w:customStyle="1" w:styleId="0DDFF9361D0E45FF902B7F9CCA86BA17">
    <w:name w:val="0DDFF9361D0E45FF902B7F9CCA86BA17"/>
    <w:rsid w:val="0010184B"/>
  </w:style>
  <w:style w:type="paragraph" w:customStyle="1" w:styleId="EA9C546B39BE4470A6E8DC2B30607E3C">
    <w:name w:val="EA9C546B39BE4470A6E8DC2B30607E3C"/>
    <w:rsid w:val="0010184B"/>
  </w:style>
  <w:style w:type="paragraph" w:customStyle="1" w:styleId="4F6981ED0EEC4E3EBB3DBA5DD152AF24">
    <w:name w:val="4F6981ED0EEC4E3EBB3DBA5DD152AF24"/>
    <w:rsid w:val="0010184B"/>
  </w:style>
  <w:style w:type="paragraph" w:customStyle="1" w:styleId="060DFFC5987C48398883164278E830F5">
    <w:name w:val="060DFFC5987C48398883164278E830F5"/>
    <w:rsid w:val="0010184B"/>
  </w:style>
  <w:style w:type="paragraph" w:customStyle="1" w:styleId="BEF0B839456C4BD1BE020C0819C38E6E">
    <w:name w:val="BEF0B839456C4BD1BE020C0819C38E6E"/>
    <w:rsid w:val="0010184B"/>
  </w:style>
  <w:style w:type="paragraph" w:customStyle="1" w:styleId="DDD3FAE47CA04CCBAABC7D7B5EEBFE51">
    <w:name w:val="DDD3FAE47CA04CCBAABC7D7B5EEBFE51"/>
    <w:rsid w:val="0010184B"/>
  </w:style>
  <w:style w:type="paragraph" w:customStyle="1" w:styleId="91017E328BC648CE824F8A004BCCAFBB">
    <w:name w:val="91017E328BC648CE824F8A004BCCAFBB"/>
    <w:rsid w:val="0010184B"/>
  </w:style>
  <w:style w:type="paragraph" w:customStyle="1" w:styleId="DE1394AEF69D449C89E1969F5C48C0E3">
    <w:name w:val="DE1394AEF69D449C89E1969F5C48C0E3"/>
    <w:rsid w:val="0010184B"/>
  </w:style>
  <w:style w:type="paragraph" w:customStyle="1" w:styleId="835D3E7285BE48B086AAE0CA82BE70B3">
    <w:name w:val="835D3E7285BE48B086AAE0CA82BE70B3"/>
    <w:rsid w:val="0010184B"/>
  </w:style>
  <w:style w:type="paragraph" w:customStyle="1" w:styleId="7778F3FCAADB457CB8ED0A6E9553B8AF">
    <w:name w:val="7778F3FCAADB457CB8ED0A6E9553B8AF"/>
    <w:rsid w:val="0010184B"/>
  </w:style>
  <w:style w:type="paragraph" w:customStyle="1" w:styleId="FBC56C3E2D114952B5649E380E61924F">
    <w:name w:val="FBC56C3E2D114952B5649E380E61924F"/>
    <w:rsid w:val="0010184B"/>
  </w:style>
  <w:style w:type="paragraph" w:customStyle="1" w:styleId="BD97F91B91D2411A819059E9D02BB4F4">
    <w:name w:val="BD97F91B91D2411A819059E9D02BB4F4"/>
    <w:rsid w:val="0010184B"/>
  </w:style>
  <w:style w:type="paragraph" w:customStyle="1" w:styleId="A8A5AA435D9946DA9098F41EF2FFA37B">
    <w:name w:val="A8A5AA435D9946DA9098F41EF2FFA37B"/>
    <w:rsid w:val="0010184B"/>
  </w:style>
  <w:style w:type="paragraph" w:customStyle="1" w:styleId="562CA1F782804233BF12FD735ECA75FB">
    <w:name w:val="562CA1F782804233BF12FD735ECA75FB"/>
    <w:rsid w:val="0010184B"/>
  </w:style>
  <w:style w:type="paragraph" w:customStyle="1" w:styleId="95267AA3BBFB4DCC857B879352871648">
    <w:name w:val="95267AA3BBFB4DCC857B879352871648"/>
    <w:rsid w:val="0010184B"/>
  </w:style>
  <w:style w:type="paragraph" w:customStyle="1" w:styleId="EF19FB4D20A14EBCA33EBF3EB841D3C3">
    <w:name w:val="EF19FB4D20A14EBCA33EBF3EB841D3C3"/>
    <w:rsid w:val="0010184B"/>
  </w:style>
  <w:style w:type="paragraph" w:customStyle="1" w:styleId="5C992444156545C9AB340BBA7D2F95F5">
    <w:name w:val="5C992444156545C9AB340BBA7D2F95F5"/>
    <w:rsid w:val="0010184B"/>
  </w:style>
  <w:style w:type="paragraph" w:customStyle="1" w:styleId="ED43FE380A6945A49F4D1F5D37158DDB">
    <w:name w:val="ED43FE380A6945A49F4D1F5D37158DDB"/>
    <w:rsid w:val="0010184B"/>
  </w:style>
  <w:style w:type="paragraph" w:customStyle="1" w:styleId="900977BC9458437F97980D70AA7319CB">
    <w:name w:val="900977BC9458437F97980D70AA7319CB"/>
    <w:rsid w:val="0010184B"/>
  </w:style>
  <w:style w:type="paragraph" w:customStyle="1" w:styleId="56BB1201BB864816ACC02703E50DCA0D">
    <w:name w:val="56BB1201BB864816ACC02703E50DCA0D"/>
    <w:rsid w:val="0010184B"/>
  </w:style>
  <w:style w:type="paragraph" w:customStyle="1" w:styleId="E4E3131F136B487D89B0865D58183516">
    <w:name w:val="E4E3131F136B487D89B0865D58183516"/>
    <w:rsid w:val="0010184B"/>
  </w:style>
  <w:style w:type="paragraph" w:customStyle="1" w:styleId="3D7E37E1CCFE4E37AB9A0FCCEF4F986A">
    <w:name w:val="3D7E37E1CCFE4E37AB9A0FCCEF4F986A"/>
    <w:rsid w:val="0010184B"/>
  </w:style>
  <w:style w:type="paragraph" w:customStyle="1" w:styleId="265EF1A27C6B4FBB951EFED71B284744">
    <w:name w:val="265EF1A27C6B4FBB951EFED71B284744"/>
    <w:rsid w:val="0010184B"/>
  </w:style>
  <w:style w:type="paragraph" w:customStyle="1" w:styleId="36D48D9DE6A845478A42A3423399081A">
    <w:name w:val="36D48D9DE6A845478A42A3423399081A"/>
    <w:rsid w:val="0010184B"/>
  </w:style>
  <w:style w:type="paragraph" w:customStyle="1" w:styleId="81162BDBB3BB49BCB402BCBC00D6B25A">
    <w:name w:val="81162BDBB3BB49BCB402BCBC00D6B25A"/>
    <w:rsid w:val="0010184B"/>
  </w:style>
  <w:style w:type="paragraph" w:customStyle="1" w:styleId="CB64E2F8888A4FE59BD02A6212B2EEA1">
    <w:name w:val="CB64E2F8888A4FE59BD02A6212B2EEA1"/>
    <w:rsid w:val="0010184B"/>
  </w:style>
  <w:style w:type="paragraph" w:customStyle="1" w:styleId="CA79CA4DC50C475185F32C1470796655">
    <w:name w:val="CA79CA4DC50C475185F32C1470796655"/>
    <w:rsid w:val="0010184B"/>
  </w:style>
  <w:style w:type="paragraph" w:customStyle="1" w:styleId="1D6B55946F0247258182C9EF6E33050F">
    <w:name w:val="1D6B55946F0247258182C9EF6E33050F"/>
    <w:rsid w:val="0010184B"/>
  </w:style>
  <w:style w:type="paragraph" w:customStyle="1" w:styleId="9EC152C58DD24A3C9A5D968311E56F3C">
    <w:name w:val="9EC152C58DD24A3C9A5D968311E56F3C"/>
    <w:rsid w:val="0010184B"/>
  </w:style>
  <w:style w:type="paragraph" w:customStyle="1" w:styleId="BDD9A418D7944158A41626ADC4814BD0">
    <w:name w:val="BDD9A418D7944158A41626ADC4814BD0"/>
    <w:rsid w:val="0010184B"/>
  </w:style>
  <w:style w:type="paragraph" w:customStyle="1" w:styleId="87560CDBD6324D5CACB8FF15D051D018">
    <w:name w:val="87560CDBD6324D5CACB8FF15D051D018"/>
    <w:rsid w:val="0010184B"/>
  </w:style>
  <w:style w:type="paragraph" w:customStyle="1" w:styleId="A91EE1094F064C33ABDA7E77801614DF">
    <w:name w:val="A91EE1094F064C33ABDA7E77801614DF"/>
    <w:rsid w:val="0010184B"/>
  </w:style>
  <w:style w:type="paragraph" w:customStyle="1" w:styleId="6F8AEC20156049AAB7E32F3970E4F762">
    <w:name w:val="6F8AEC20156049AAB7E32F3970E4F762"/>
    <w:rsid w:val="0010184B"/>
  </w:style>
  <w:style w:type="paragraph" w:customStyle="1" w:styleId="926A1D5B1C254110B5B6FD93CCEE52CF">
    <w:name w:val="926A1D5B1C254110B5B6FD93CCEE52CF"/>
    <w:rsid w:val="0010184B"/>
  </w:style>
  <w:style w:type="paragraph" w:customStyle="1" w:styleId="B314B868029D4EEFA12E8B8F9DCFC62E">
    <w:name w:val="B314B868029D4EEFA12E8B8F9DCFC62E"/>
    <w:rsid w:val="0010184B"/>
  </w:style>
  <w:style w:type="paragraph" w:customStyle="1" w:styleId="284BFB3599284ADF89AA98D118C73B48">
    <w:name w:val="284BFB3599284ADF89AA98D118C73B48"/>
    <w:rsid w:val="0010184B"/>
  </w:style>
  <w:style w:type="paragraph" w:customStyle="1" w:styleId="8D39DA218EF14872AA4CE7E7013BD5AC">
    <w:name w:val="8D39DA218EF14872AA4CE7E7013BD5AC"/>
    <w:rsid w:val="0010184B"/>
  </w:style>
  <w:style w:type="paragraph" w:customStyle="1" w:styleId="97261D562C914CB0ADE729A81C87D822">
    <w:name w:val="97261D562C914CB0ADE729A81C87D822"/>
    <w:rsid w:val="0010184B"/>
  </w:style>
  <w:style w:type="paragraph" w:customStyle="1" w:styleId="D24913FA31BE4597BB5FEFA2400F1C6B">
    <w:name w:val="D24913FA31BE4597BB5FEFA2400F1C6B"/>
    <w:rsid w:val="0010184B"/>
  </w:style>
  <w:style w:type="paragraph" w:customStyle="1" w:styleId="DE27F68D05EF46F98336A8819C067274">
    <w:name w:val="DE27F68D05EF46F98336A8819C067274"/>
    <w:rsid w:val="0010184B"/>
  </w:style>
  <w:style w:type="paragraph" w:customStyle="1" w:styleId="8B439B18B57E4313972351FAEFB99628">
    <w:name w:val="8B439B18B57E4313972351FAEFB99628"/>
    <w:rsid w:val="0010184B"/>
  </w:style>
  <w:style w:type="paragraph" w:customStyle="1" w:styleId="7F5C48C33D7D4E4DBAA876CC3F48B8D0">
    <w:name w:val="7F5C48C33D7D4E4DBAA876CC3F48B8D0"/>
    <w:rsid w:val="0010184B"/>
  </w:style>
  <w:style w:type="paragraph" w:customStyle="1" w:styleId="9219587558984A458743570DBF5724B0">
    <w:name w:val="9219587558984A458743570DBF5724B0"/>
    <w:rsid w:val="0010184B"/>
  </w:style>
  <w:style w:type="paragraph" w:customStyle="1" w:styleId="C6E2C91194F84BA8BE810EB77C2306D7">
    <w:name w:val="C6E2C91194F84BA8BE810EB77C2306D7"/>
    <w:rsid w:val="0010184B"/>
  </w:style>
  <w:style w:type="paragraph" w:customStyle="1" w:styleId="7E9E8277888048A982E5CD1B61B242AB">
    <w:name w:val="7E9E8277888048A982E5CD1B61B242AB"/>
    <w:rsid w:val="0010184B"/>
  </w:style>
  <w:style w:type="paragraph" w:customStyle="1" w:styleId="0DCC3FE9CD5642E5BB732C1E11409BEB">
    <w:name w:val="0DCC3FE9CD5642E5BB732C1E11409BEB"/>
    <w:rsid w:val="0010184B"/>
  </w:style>
  <w:style w:type="paragraph" w:customStyle="1" w:styleId="CE602FE0A7774E0D9BE93665697715EE">
    <w:name w:val="CE602FE0A7774E0D9BE93665697715EE"/>
    <w:rsid w:val="0010184B"/>
  </w:style>
  <w:style w:type="paragraph" w:customStyle="1" w:styleId="AA65BB26EEBB4FFBA858650023248898">
    <w:name w:val="AA65BB26EEBB4FFBA858650023248898"/>
    <w:rsid w:val="0010184B"/>
  </w:style>
  <w:style w:type="paragraph" w:customStyle="1" w:styleId="FC988C3E458E4A6C85D5B8DF5C447380">
    <w:name w:val="FC988C3E458E4A6C85D5B8DF5C447380"/>
    <w:rsid w:val="0010184B"/>
  </w:style>
  <w:style w:type="paragraph" w:customStyle="1" w:styleId="CBC626E3AF75477AA3E337A29E9116BA">
    <w:name w:val="CBC626E3AF75477AA3E337A29E9116BA"/>
    <w:rsid w:val="0010184B"/>
  </w:style>
  <w:style w:type="paragraph" w:customStyle="1" w:styleId="7B272FADF55C4E83828D3B521109C66F">
    <w:name w:val="7B272FADF55C4E83828D3B521109C66F"/>
    <w:rsid w:val="0010184B"/>
  </w:style>
  <w:style w:type="paragraph" w:customStyle="1" w:styleId="68B39E207B334BEF988D82BE19B4B1C1">
    <w:name w:val="68B39E207B334BEF988D82BE19B4B1C1"/>
    <w:rsid w:val="0010184B"/>
  </w:style>
  <w:style w:type="paragraph" w:customStyle="1" w:styleId="8845D345DC504611A8B2E2BD27031D19">
    <w:name w:val="8845D345DC504611A8B2E2BD27031D19"/>
    <w:rsid w:val="0010184B"/>
  </w:style>
  <w:style w:type="paragraph" w:customStyle="1" w:styleId="10947F75F1084E66AFC7C38342EDDB2D">
    <w:name w:val="10947F75F1084E66AFC7C38342EDDB2D"/>
    <w:rsid w:val="0010184B"/>
  </w:style>
  <w:style w:type="paragraph" w:customStyle="1" w:styleId="2DC8005A9BC64187B9262261AA935289">
    <w:name w:val="2DC8005A9BC64187B9262261AA935289"/>
    <w:rsid w:val="0010184B"/>
  </w:style>
  <w:style w:type="paragraph" w:customStyle="1" w:styleId="655CA1F240C443B2A43E395393DA16DE">
    <w:name w:val="655CA1F240C443B2A43E395393DA16DE"/>
    <w:rsid w:val="0010184B"/>
  </w:style>
  <w:style w:type="paragraph" w:customStyle="1" w:styleId="67CC919ABD964F3EA6F70536E8E77BE6">
    <w:name w:val="67CC919ABD964F3EA6F70536E8E77BE6"/>
    <w:rsid w:val="0010184B"/>
  </w:style>
  <w:style w:type="paragraph" w:customStyle="1" w:styleId="31B0B252DB59434ABF73FE75DF3AEE97">
    <w:name w:val="31B0B252DB59434ABF73FE75DF3AEE97"/>
    <w:rsid w:val="0010184B"/>
  </w:style>
  <w:style w:type="paragraph" w:customStyle="1" w:styleId="67814671051C4F008C012BF7EE8B5CDF">
    <w:name w:val="67814671051C4F008C012BF7EE8B5CDF"/>
    <w:rsid w:val="0010184B"/>
  </w:style>
  <w:style w:type="paragraph" w:customStyle="1" w:styleId="EAEE36FE30A04631AC19798C69161F17">
    <w:name w:val="EAEE36FE30A04631AC19798C69161F17"/>
    <w:rsid w:val="0010184B"/>
  </w:style>
  <w:style w:type="paragraph" w:customStyle="1" w:styleId="E19E472FCD094F01B31C57123BBFC317">
    <w:name w:val="E19E472FCD094F01B31C57123BBFC317"/>
    <w:rsid w:val="0010184B"/>
  </w:style>
  <w:style w:type="paragraph" w:customStyle="1" w:styleId="A4CEA33CBD884E4FB7B3F3F1E1849684">
    <w:name w:val="A4CEA33CBD884E4FB7B3F3F1E1849684"/>
    <w:rsid w:val="0010184B"/>
  </w:style>
  <w:style w:type="paragraph" w:customStyle="1" w:styleId="60527FB125954CEFB51E96AC0099C257">
    <w:name w:val="60527FB125954CEFB51E96AC0099C257"/>
    <w:rsid w:val="0010184B"/>
  </w:style>
  <w:style w:type="paragraph" w:customStyle="1" w:styleId="F36BC01FFADB4409B77A0D38F0A205A1">
    <w:name w:val="F36BC01FFADB4409B77A0D38F0A205A1"/>
    <w:rsid w:val="0010184B"/>
  </w:style>
  <w:style w:type="paragraph" w:customStyle="1" w:styleId="D65B84EF8BED4A2A9A5B12082AE205AD">
    <w:name w:val="D65B84EF8BED4A2A9A5B12082AE205AD"/>
    <w:rsid w:val="0010184B"/>
  </w:style>
  <w:style w:type="paragraph" w:customStyle="1" w:styleId="53026350BC034D0BAD3F30EEEB0E75B3">
    <w:name w:val="53026350BC034D0BAD3F30EEEB0E75B3"/>
    <w:rsid w:val="0010184B"/>
  </w:style>
  <w:style w:type="paragraph" w:customStyle="1" w:styleId="6CE2169313D54FB1AF1BC9AD9A3C607C">
    <w:name w:val="6CE2169313D54FB1AF1BC9AD9A3C607C"/>
    <w:rsid w:val="0010184B"/>
  </w:style>
  <w:style w:type="paragraph" w:customStyle="1" w:styleId="7ADD65D16C754738A109DAD8CE84D404">
    <w:name w:val="7ADD65D16C754738A109DAD8CE84D404"/>
    <w:rsid w:val="0010184B"/>
  </w:style>
  <w:style w:type="paragraph" w:customStyle="1" w:styleId="4F49F7BB0BF148AC82DDC31337277EA9">
    <w:name w:val="4F49F7BB0BF148AC82DDC31337277EA9"/>
    <w:rsid w:val="0010184B"/>
  </w:style>
  <w:style w:type="paragraph" w:customStyle="1" w:styleId="1AA9161F3C494193AC1DA145F877C5F4">
    <w:name w:val="1AA9161F3C494193AC1DA145F877C5F4"/>
    <w:rsid w:val="0010184B"/>
  </w:style>
  <w:style w:type="paragraph" w:customStyle="1" w:styleId="CB20CF30F9E64C29839CED14D6A09B22">
    <w:name w:val="CB20CF30F9E64C29839CED14D6A09B22"/>
    <w:rsid w:val="0010184B"/>
  </w:style>
  <w:style w:type="paragraph" w:customStyle="1" w:styleId="24936B9482404CB496AE6528F0AC15F6">
    <w:name w:val="24936B9482404CB496AE6528F0AC15F6"/>
    <w:rsid w:val="0010184B"/>
  </w:style>
  <w:style w:type="paragraph" w:customStyle="1" w:styleId="02C5CB00261549D6A9C2DBCDAB55B1F0">
    <w:name w:val="02C5CB00261549D6A9C2DBCDAB55B1F0"/>
    <w:rsid w:val="0010184B"/>
  </w:style>
  <w:style w:type="paragraph" w:customStyle="1" w:styleId="E80A206A00BB46388C3F3DE96D15E81E">
    <w:name w:val="E80A206A00BB46388C3F3DE96D15E81E"/>
    <w:rsid w:val="0010184B"/>
  </w:style>
  <w:style w:type="paragraph" w:customStyle="1" w:styleId="199CEC7CBE2D418F8DAA2804B563A37C">
    <w:name w:val="199CEC7CBE2D418F8DAA2804B563A37C"/>
    <w:rsid w:val="0010184B"/>
  </w:style>
  <w:style w:type="paragraph" w:customStyle="1" w:styleId="797D67BC27D54B7B9F3F8E4D90F0E6EB">
    <w:name w:val="797D67BC27D54B7B9F3F8E4D90F0E6EB"/>
    <w:rsid w:val="0010184B"/>
  </w:style>
  <w:style w:type="paragraph" w:customStyle="1" w:styleId="C51DC86757D241449AEB9D7825E4D948">
    <w:name w:val="C51DC86757D241449AEB9D7825E4D948"/>
    <w:rsid w:val="0010184B"/>
  </w:style>
  <w:style w:type="paragraph" w:customStyle="1" w:styleId="8A3D56FB84164616898ACBE85F9C702C">
    <w:name w:val="8A3D56FB84164616898ACBE85F9C702C"/>
    <w:rsid w:val="0010184B"/>
  </w:style>
  <w:style w:type="paragraph" w:customStyle="1" w:styleId="D19C844AEFF74CD18B03F64EB77C463D">
    <w:name w:val="D19C844AEFF74CD18B03F64EB77C463D"/>
    <w:rsid w:val="0010184B"/>
  </w:style>
  <w:style w:type="paragraph" w:customStyle="1" w:styleId="F702FF370B1E4CC98E0D7D425856DD7F">
    <w:name w:val="F702FF370B1E4CC98E0D7D425856DD7F"/>
    <w:rsid w:val="0010184B"/>
  </w:style>
  <w:style w:type="paragraph" w:customStyle="1" w:styleId="317B731E86D44946B39449A494917646">
    <w:name w:val="317B731E86D44946B39449A494917646"/>
    <w:rsid w:val="0010184B"/>
  </w:style>
  <w:style w:type="paragraph" w:customStyle="1" w:styleId="557794DA34614111BE90E4C1EA8316DA">
    <w:name w:val="557794DA34614111BE90E4C1EA8316DA"/>
    <w:rsid w:val="0010184B"/>
  </w:style>
  <w:style w:type="paragraph" w:customStyle="1" w:styleId="CF7329617F65471296020A3DA62976CB">
    <w:name w:val="CF7329617F65471296020A3DA62976CB"/>
    <w:rsid w:val="0010184B"/>
  </w:style>
  <w:style w:type="paragraph" w:customStyle="1" w:styleId="207CE8CA22054774BAEA0120D6317E5B">
    <w:name w:val="207CE8CA22054774BAEA0120D6317E5B"/>
    <w:rsid w:val="0010184B"/>
  </w:style>
  <w:style w:type="paragraph" w:customStyle="1" w:styleId="A495122FEC1042B2817A4635A623DB37">
    <w:name w:val="A495122FEC1042B2817A4635A623DB37"/>
    <w:rsid w:val="0010184B"/>
  </w:style>
  <w:style w:type="paragraph" w:customStyle="1" w:styleId="3DF9867D7C6646CF9630219D1A53C7F5">
    <w:name w:val="3DF9867D7C6646CF9630219D1A53C7F5"/>
    <w:rsid w:val="0010184B"/>
  </w:style>
  <w:style w:type="paragraph" w:customStyle="1" w:styleId="E32EC8E00DD947DA93FF085E370EA1C1">
    <w:name w:val="E32EC8E00DD947DA93FF085E370EA1C1"/>
    <w:rsid w:val="0010184B"/>
  </w:style>
  <w:style w:type="paragraph" w:customStyle="1" w:styleId="C64275A42D074DA9892B25E1520406EE">
    <w:name w:val="C64275A42D074DA9892B25E1520406EE"/>
    <w:rsid w:val="0010184B"/>
  </w:style>
  <w:style w:type="paragraph" w:customStyle="1" w:styleId="12FDC3B13BB24B46B2FBEB87F420E185">
    <w:name w:val="12FDC3B13BB24B46B2FBEB87F420E185"/>
    <w:rsid w:val="0010184B"/>
  </w:style>
  <w:style w:type="paragraph" w:customStyle="1" w:styleId="3FD67B79171C4CA2BB710FA50B6FDEB5">
    <w:name w:val="3FD67B79171C4CA2BB710FA50B6FDEB5"/>
    <w:rsid w:val="0010184B"/>
  </w:style>
  <w:style w:type="paragraph" w:customStyle="1" w:styleId="CED38C885B124D8EACDF262CCFF69E71">
    <w:name w:val="CED38C885B124D8EACDF262CCFF69E71"/>
    <w:rsid w:val="0010184B"/>
  </w:style>
  <w:style w:type="paragraph" w:customStyle="1" w:styleId="732895FA1D414C34B44C9BC59E8F746C">
    <w:name w:val="732895FA1D414C34B44C9BC59E8F746C"/>
    <w:rsid w:val="0010184B"/>
  </w:style>
  <w:style w:type="paragraph" w:customStyle="1" w:styleId="B89AF47A21304E9CAF2F0219608FF9CE">
    <w:name w:val="B89AF47A21304E9CAF2F0219608FF9CE"/>
    <w:rsid w:val="0010184B"/>
  </w:style>
  <w:style w:type="paragraph" w:customStyle="1" w:styleId="0B9B3909F46743E9944743B9C19E3076">
    <w:name w:val="0B9B3909F46743E9944743B9C19E3076"/>
    <w:rsid w:val="0010184B"/>
  </w:style>
  <w:style w:type="paragraph" w:customStyle="1" w:styleId="F446B3C583CF40F9A56E48A864D74624">
    <w:name w:val="F446B3C583CF40F9A56E48A864D74624"/>
    <w:rsid w:val="0010184B"/>
  </w:style>
  <w:style w:type="paragraph" w:customStyle="1" w:styleId="61367E5916AD49D1994AA532D498DB5A">
    <w:name w:val="61367E5916AD49D1994AA532D498DB5A"/>
    <w:rsid w:val="0010184B"/>
  </w:style>
  <w:style w:type="paragraph" w:customStyle="1" w:styleId="D716F78EBB2A43C9A37CCAA6C8348952">
    <w:name w:val="D716F78EBB2A43C9A37CCAA6C8348952"/>
    <w:rsid w:val="0010184B"/>
  </w:style>
  <w:style w:type="paragraph" w:customStyle="1" w:styleId="8FA219FC3A574F7587FE55364AB73105">
    <w:name w:val="8FA219FC3A574F7587FE55364AB73105"/>
    <w:rsid w:val="0010184B"/>
  </w:style>
  <w:style w:type="paragraph" w:customStyle="1" w:styleId="19C1AC10D7DE4490A3765A2E3DF16880">
    <w:name w:val="19C1AC10D7DE4490A3765A2E3DF16880"/>
    <w:rsid w:val="0010184B"/>
  </w:style>
  <w:style w:type="paragraph" w:customStyle="1" w:styleId="42EC269FA2554E63AAB08AC5D77AA755">
    <w:name w:val="42EC269FA2554E63AAB08AC5D77AA755"/>
    <w:rsid w:val="0010184B"/>
  </w:style>
  <w:style w:type="paragraph" w:customStyle="1" w:styleId="4DD646B569574CF9951ED3B654A4EE38">
    <w:name w:val="4DD646B569574CF9951ED3B654A4EE38"/>
    <w:rsid w:val="0010184B"/>
  </w:style>
  <w:style w:type="paragraph" w:customStyle="1" w:styleId="5A8F49BD7F7E4DFE88E14F53949EDEAC">
    <w:name w:val="5A8F49BD7F7E4DFE88E14F53949EDEAC"/>
    <w:rsid w:val="0010184B"/>
  </w:style>
  <w:style w:type="paragraph" w:customStyle="1" w:styleId="A1399834A9944A2B8F00F3036F3E2FC2">
    <w:name w:val="A1399834A9944A2B8F00F3036F3E2FC2"/>
    <w:rsid w:val="0010184B"/>
  </w:style>
  <w:style w:type="paragraph" w:customStyle="1" w:styleId="9E893008F8D94951B279DA55647D4B54">
    <w:name w:val="9E893008F8D94951B279DA55647D4B54"/>
    <w:rsid w:val="0010184B"/>
  </w:style>
  <w:style w:type="paragraph" w:customStyle="1" w:styleId="F2C1D4364C97400082BB19C46F2EDB51">
    <w:name w:val="F2C1D4364C97400082BB19C46F2EDB51"/>
    <w:rsid w:val="0010184B"/>
  </w:style>
  <w:style w:type="paragraph" w:customStyle="1" w:styleId="825E51CFF88F4190AA6CAF38975D0A02">
    <w:name w:val="825E51CFF88F4190AA6CAF38975D0A02"/>
    <w:rsid w:val="0010184B"/>
  </w:style>
  <w:style w:type="paragraph" w:customStyle="1" w:styleId="0A0F9A8233B849B2BEA03D0B048099D9">
    <w:name w:val="0A0F9A8233B849B2BEA03D0B048099D9"/>
    <w:rsid w:val="0010184B"/>
  </w:style>
  <w:style w:type="paragraph" w:customStyle="1" w:styleId="0F94B1A6563A4453A24FEF12A612076C">
    <w:name w:val="0F94B1A6563A4453A24FEF12A612076C"/>
    <w:rsid w:val="0010184B"/>
  </w:style>
  <w:style w:type="paragraph" w:customStyle="1" w:styleId="5FD2CEE1555D4CF4B61441D698B3EB68">
    <w:name w:val="5FD2CEE1555D4CF4B61441D698B3EB68"/>
    <w:rsid w:val="0010184B"/>
  </w:style>
  <w:style w:type="paragraph" w:customStyle="1" w:styleId="59296186CE884C5CA8EC72ABFD515889">
    <w:name w:val="59296186CE884C5CA8EC72ABFD515889"/>
    <w:rsid w:val="0010184B"/>
  </w:style>
  <w:style w:type="paragraph" w:customStyle="1" w:styleId="3DF23BB0184D4A4C8C2CE3537309E7F6">
    <w:name w:val="3DF23BB0184D4A4C8C2CE3537309E7F6"/>
    <w:rsid w:val="0010184B"/>
  </w:style>
  <w:style w:type="paragraph" w:customStyle="1" w:styleId="3422F416496944C2A96F94181FA5A5E3">
    <w:name w:val="3422F416496944C2A96F94181FA5A5E3"/>
    <w:rsid w:val="0010184B"/>
  </w:style>
  <w:style w:type="paragraph" w:customStyle="1" w:styleId="BF508F53B3884A5DB9109E882AF78C28">
    <w:name w:val="BF508F53B3884A5DB9109E882AF78C28"/>
    <w:rsid w:val="0010184B"/>
  </w:style>
  <w:style w:type="paragraph" w:customStyle="1" w:styleId="84CC4515D8A542FA8E0F126F6D984066">
    <w:name w:val="84CC4515D8A542FA8E0F126F6D984066"/>
    <w:rsid w:val="0010184B"/>
  </w:style>
  <w:style w:type="paragraph" w:customStyle="1" w:styleId="CB22F6FEF40D4672897579D8B04C3BBF">
    <w:name w:val="CB22F6FEF40D4672897579D8B04C3BBF"/>
    <w:rsid w:val="0010184B"/>
  </w:style>
  <w:style w:type="paragraph" w:customStyle="1" w:styleId="1B49EFFEC86D438AA1A7318CC0BBDC27">
    <w:name w:val="1B49EFFEC86D438AA1A7318CC0BBDC27"/>
    <w:rsid w:val="0010184B"/>
  </w:style>
  <w:style w:type="paragraph" w:customStyle="1" w:styleId="4C2DFDCA0E4E46EAA0A63CE9729994DB">
    <w:name w:val="4C2DFDCA0E4E46EAA0A63CE9729994DB"/>
    <w:rsid w:val="0010184B"/>
  </w:style>
  <w:style w:type="paragraph" w:customStyle="1" w:styleId="6E7E6B9606634EEE853CB89221676C3F">
    <w:name w:val="6E7E6B9606634EEE853CB89221676C3F"/>
    <w:rsid w:val="0010184B"/>
  </w:style>
  <w:style w:type="paragraph" w:customStyle="1" w:styleId="B6EBD204D76F4770831DF69C5AA7DE7D">
    <w:name w:val="B6EBD204D76F4770831DF69C5AA7DE7D"/>
    <w:rsid w:val="0010184B"/>
  </w:style>
  <w:style w:type="paragraph" w:customStyle="1" w:styleId="AC49FD0144DF4B5F8DAC935BFFCBAD09">
    <w:name w:val="AC49FD0144DF4B5F8DAC935BFFCBAD09"/>
    <w:rsid w:val="0010184B"/>
  </w:style>
  <w:style w:type="paragraph" w:customStyle="1" w:styleId="CA20E356779042D186D736AEE6C69854">
    <w:name w:val="CA20E356779042D186D736AEE6C69854"/>
    <w:rsid w:val="0010184B"/>
  </w:style>
  <w:style w:type="paragraph" w:customStyle="1" w:styleId="FC925E67291E46CFAA4FDE4D60EE2B39">
    <w:name w:val="FC925E67291E46CFAA4FDE4D60EE2B39"/>
    <w:rsid w:val="0010184B"/>
  </w:style>
  <w:style w:type="paragraph" w:customStyle="1" w:styleId="F77877657BCE4B76BAE159B883BFC09F">
    <w:name w:val="F77877657BCE4B76BAE159B883BFC09F"/>
    <w:rsid w:val="0010184B"/>
  </w:style>
  <w:style w:type="paragraph" w:customStyle="1" w:styleId="83A8D92128F44BBB9BA4FD785E8E175B">
    <w:name w:val="83A8D92128F44BBB9BA4FD785E8E175B"/>
    <w:rsid w:val="0010184B"/>
  </w:style>
  <w:style w:type="paragraph" w:customStyle="1" w:styleId="AA05881915D84D15A7794890CD2458AA">
    <w:name w:val="AA05881915D84D15A7794890CD2458AA"/>
    <w:rsid w:val="0010184B"/>
  </w:style>
  <w:style w:type="paragraph" w:customStyle="1" w:styleId="43DFD64EECB44497B9197C31F08894A5">
    <w:name w:val="43DFD64EECB44497B9197C31F08894A5"/>
    <w:rsid w:val="0010184B"/>
  </w:style>
  <w:style w:type="paragraph" w:customStyle="1" w:styleId="416E15C25C174A068D9B5507BA44140F">
    <w:name w:val="416E15C25C174A068D9B5507BA44140F"/>
    <w:rsid w:val="0010184B"/>
  </w:style>
  <w:style w:type="paragraph" w:customStyle="1" w:styleId="DB5702581FF84118949D2E152F048A23">
    <w:name w:val="DB5702581FF84118949D2E152F048A23"/>
    <w:rsid w:val="0010184B"/>
  </w:style>
  <w:style w:type="paragraph" w:customStyle="1" w:styleId="A5155E2BF809483B8EAB1B80F2F82924">
    <w:name w:val="A5155E2BF809483B8EAB1B80F2F82924"/>
    <w:rsid w:val="0010184B"/>
  </w:style>
  <w:style w:type="paragraph" w:customStyle="1" w:styleId="285A64AD528B4189B923A278247B4ABB">
    <w:name w:val="285A64AD528B4189B923A278247B4ABB"/>
    <w:rsid w:val="0010184B"/>
  </w:style>
  <w:style w:type="paragraph" w:customStyle="1" w:styleId="2C6DE207A0B84FBC980BE850397E4F40">
    <w:name w:val="2C6DE207A0B84FBC980BE850397E4F40"/>
    <w:rsid w:val="0010184B"/>
  </w:style>
  <w:style w:type="paragraph" w:customStyle="1" w:styleId="A8196D3D0D3840968730518DC9375C9E">
    <w:name w:val="A8196D3D0D3840968730518DC9375C9E"/>
    <w:rsid w:val="0010184B"/>
  </w:style>
  <w:style w:type="paragraph" w:customStyle="1" w:styleId="E8623C99A001424BB9F75715BE05D545">
    <w:name w:val="E8623C99A001424BB9F75715BE05D545"/>
    <w:rsid w:val="0010184B"/>
  </w:style>
  <w:style w:type="paragraph" w:customStyle="1" w:styleId="727EB92A204C407FBB92BB9AFE40B707">
    <w:name w:val="727EB92A204C407FBB92BB9AFE40B707"/>
    <w:rsid w:val="0010184B"/>
  </w:style>
  <w:style w:type="paragraph" w:customStyle="1" w:styleId="CE06BFD2D39B448E9920BB26A6B4333D">
    <w:name w:val="CE06BFD2D39B448E9920BB26A6B4333D"/>
    <w:rsid w:val="0010184B"/>
  </w:style>
  <w:style w:type="paragraph" w:customStyle="1" w:styleId="C5B0791B5F3F4872B395587E40FB50A5">
    <w:name w:val="C5B0791B5F3F4872B395587E40FB50A5"/>
    <w:rsid w:val="0010184B"/>
  </w:style>
  <w:style w:type="paragraph" w:customStyle="1" w:styleId="106EF0DC84364462897AB38510F570B4">
    <w:name w:val="106EF0DC84364462897AB38510F570B4"/>
    <w:rsid w:val="0010184B"/>
  </w:style>
  <w:style w:type="paragraph" w:customStyle="1" w:styleId="27F833ADC1514B1CA85B5B2EAAD3EAA4">
    <w:name w:val="27F833ADC1514B1CA85B5B2EAAD3EAA4"/>
    <w:rsid w:val="0010184B"/>
  </w:style>
  <w:style w:type="paragraph" w:customStyle="1" w:styleId="DA02AC2AAAC049D28B9A5F708E5062B5">
    <w:name w:val="DA02AC2AAAC049D28B9A5F708E5062B5"/>
    <w:rsid w:val="0010184B"/>
  </w:style>
  <w:style w:type="paragraph" w:customStyle="1" w:styleId="3CF764243F4241A8A8F9B2D05928852C">
    <w:name w:val="3CF764243F4241A8A8F9B2D05928852C"/>
    <w:rsid w:val="0010184B"/>
  </w:style>
  <w:style w:type="paragraph" w:customStyle="1" w:styleId="29BF0EB9F5314AA6836AE78F9714CBC4">
    <w:name w:val="29BF0EB9F5314AA6836AE78F9714CBC4"/>
    <w:rsid w:val="0010184B"/>
  </w:style>
  <w:style w:type="paragraph" w:customStyle="1" w:styleId="C1CF9E1F7BF74EC7B79A887D8AE0308A">
    <w:name w:val="C1CF9E1F7BF74EC7B79A887D8AE0308A"/>
    <w:rsid w:val="0010184B"/>
  </w:style>
  <w:style w:type="paragraph" w:customStyle="1" w:styleId="30378E325CB34598909A41855E0F240E">
    <w:name w:val="30378E325CB34598909A41855E0F240E"/>
    <w:rsid w:val="0010184B"/>
  </w:style>
  <w:style w:type="paragraph" w:customStyle="1" w:styleId="2F55A1C64CC04676B317089F6FFBC968">
    <w:name w:val="2F55A1C64CC04676B317089F6FFBC968"/>
    <w:rsid w:val="0010184B"/>
  </w:style>
  <w:style w:type="paragraph" w:customStyle="1" w:styleId="BD413A04D986495F862538687F9A0932">
    <w:name w:val="BD413A04D986495F862538687F9A0932"/>
    <w:rsid w:val="0010184B"/>
  </w:style>
  <w:style w:type="paragraph" w:customStyle="1" w:styleId="7059158593BD4DBAA92E36FC259D9638">
    <w:name w:val="7059158593BD4DBAA92E36FC259D9638"/>
    <w:rsid w:val="0010184B"/>
  </w:style>
  <w:style w:type="paragraph" w:customStyle="1" w:styleId="D61DF430800B4267AAE17EDCCD2C21E5">
    <w:name w:val="D61DF430800B4267AAE17EDCCD2C21E5"/>
    <w:rsid w:val="0010184B"/>
  </w:style>
  <w:style w:type="paragraph" w:customStyle="1" w:styleId="6C26C613C2234B068EC67234A23080F8">
    <w:name w:val="6C26C613C2234B068EC67234A23080F8"/>
    <w:rsid w:val="0010184B"/>
  </w:style>
  <w:style w:type="paragraph" w:customStyle="1" w:styleId="D22975444D2045309A74CCA1B5200F78">
    <w:name w:val="D22975444D2045309A74CCA1B5200F78"/>
    <w:rsid w:val="0010184B"/>
  </w:style>
  <w:style w:type="paragraph" w:customStyle="1" w:styleId="B07AE920E5A8474186C4E0FCD774F3E6">
    <w:name w:val="B07AE920E5A8474186C4E0FCD774F3E6"/>
    <w:rsid w:val="0010184B"/>
  </w:style>
  <w:style w:type="paragraph" w:customStyle="1" w:styleId="E5EA3CF666B1459F85F0E190D780F169">
    <w:name w:val="E5EA3CF666B1459F85F0E190D780F169"/>
    <w:rsid w:val="0010184B"/>
  </w:style>
  <w:style w:type="paragraph" w:customStyle="1" w:styleId="4B4582135E5D424CA54325E942D6450B">
    <w:name w:val="4B4582135E5D424CA54325E942D6450B"/>
    <w:rsid w:val="0010184B"/>
  </w:style>
  <w:style w:type="paragraph" w:customStyle="1" w:styleId="AFAB17A79161411FBDDDA3FE5C98BCE6">
    <w:name w:val="AFAB17A79161411FBDDDA3FE5C98BCE6"/>
    <w:rsid w:val="0010184B"/>
  </w:style>
  <w:style w:type="paragraph" w:customStyle="1" w:styleId="A7203AE990F24081B8D46647071D6A33">
    <w:name w:val="A7203AE990F24081B8D46647071D6A33"/>
    <w:rsid w:val="0010184B"/>
  </w:style>
  <w:style w:type="paragraph" w:customStyle="1" w:styleId="3872BEC1A1C6401EBCD3967F3733AA19">
    <w:name w:val="3872BEC1A1C6401EBCD3967F3733AA19"/>
    <w:rsid w:val="0010184B"/>
  </w:style>
  <w:style w:type="paragraph" w:customStyle="1" w:styleId="2B522D3D74E34B1B81E735ECE8475CEF">
    <w:name w:val="2B522D3D74E34B1B81E735ECE8475CEF"/>
    <w:rsid w:val="0010184B"/>
  </w:style>
  <w:style w:type="paragraph" w:customStyle="1" w:styleId="B6719328D34A4B6AAAE1019DA3879A47">
    <w:name w:val="B6719328D34A4B6AAAE1019DA3879A47"/>
    <w:rsid w:val="0010184B"/>
  </w:style>
  <w:style w:type="paragraph" w:customStyle="1" w:styleId="3C5D88BF00334F5A9D5EF478399A72E3">
    <w:name w:val="3C5D88BF00334F5A9D5EF478399A72E3"/>
    <w:rsid w:val="0010184B"/>
  </w:style>
  <w:style w:type="paragraph" w:customStyle="1" w:styleId="948E0A0C65894C75B158346FE222C2AE">
    <w:name w:val="948E0A0C65894C75B158346FE222C2AE"/>
    <w:rsid w:val="0010184B"/>
  </w:style>
  <w:style w:type="paragraph" w:customStyle="1" w:styleId="7B445B31558D43C2A2FE38FB50AC1F2C">
    <w:name w:val="7B445B31558D43C2A2FE38FB50AC1F2C"/>
    <w:rsid w:val="0010184B"/>
  </w:style>
  <w:style w:type="paragraph" w:customStyle="1" w:styleId="DE029FEF608E41958A7A37777D26F1EE">
    <w:name w:val="DE029FEF608E41958A7A37777D26F1EE"/>
    <w:rsid w:val="0010184B"/>
  </w:style>
  <w:style w:type="paragraph" w:customStyle="1" w:styleId="FF6156F24E3C4EE39D1BC748351EB354">
    <w:name w:val="FF6156F24E3C4EE39D1BC748351EB354"/>
    <w:rsid w:val="002A01E3"/>
  </w:style>
  <w:style w:type="paragraph" w:customStyle="1" w:styleId="2FC97DE5ACF84966ADE7E32740F4A792">
    <w:name w:val="2FC97DE5ACF84966ADE7E32740F4A792"/>
    <w:rsid w:val="002A01E3"/>
  </w:style>
  <w:style w:type="paragraph" w:customStyle="1" w:styleId="C1E6DD29F379421BA3F8692870C0EFF8">
    <w:name w:val="C1E6DD29F379421BA3F8692870C0EFF8"/>
    <w:rsid w:val="002A01E3"/>
  </w:style>
  <w:style w:type="paragraph" w:customStyle="1" w:styleId="1D757085A41248869FF66240CF4B2882">
    <w:name w:val="1D757085A41248869FF66240CF4B2882"/>
    <w:rsid w:val="002A01E3"/>
  </w:style>
  <w:style w:type="paragraph" w:customStyle="1" w:styleId="61BFF9E3F6934E89819B741DED107EA1">
    <w:name w:val="61BFF9E3F6934E89819B741DED107EA1"/>
    <w:rsid w:val="002A01E3"/>
  </w:style>
  <w:style w:type="paragraph" w:customStyle="1" w:styleId="C9B5DEEFFAE742CF982B259D2970B19A">
    <w:name w:val="C9B5DEEFFAE742CF982B259D2970B19A"/>
    <w:rsid w:val="002A01E3"/>
  </w:style>
  <w:style w:type="paragraph" w:customStyle="1" w:styleId="60570FCB7F7E42C99D092EC3DBAE0ED9">
    <w:name w:val="60570FCB7F7E42C99D092EC3DBAE0ED9"/>
    <w:rsid w:val="002A01E3"/>
  </w:style>
  <w:style w:type="paragraph" w:customStyle="1" w:styleId="5608FA4B86B6428C95FFF9735497FCE9">
    <w:name w:val="5608FA4B86B6428C95FFF9735497FCE9"/>
    <w:rsid w:val="002A01E3"/>
  </w:style>
  <w:style w:type="paragraph" w:customStyle="1" w:styleId="59E630DB4C5D4903AAE01851A9B31DF4">
    <w:name w:val="59E630DB4C5D4903AAE01851A9B31DF4"/>
    <w:rsid w:val="002A01E3"/>
  </w:style>
  <w:style w:type="paragraph" w:customStyle="1" w:styleId="879D9168D6AB4189BB04126F64D9E714">
    <w:name w:val="879D9168D6AB4189BB04126F64D9E714"/>
    <w:rsid w:val="002A01E3"/>
  </w:style>
  <w:style w:type="paragraph" w:customStyle="1" w:styleId="07F7CA6642AF48048E5B848B78EF72C7">
    <w:name w:val="07F7CA6642AF48048E5B848B78EF72C7"/>
    <w:rsid w:val="002A01E3"/>
  </w:style>
  <w:style w:type="paragraph" w:customStyle="1" w:styleId="E6DDE94D20DD43C5882CD5A55F3A1204">
    <w:name w:val="E6DDE94D20DD43C5882CD5A55F3A1204"/>
    <w:rsid w:val="002A01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35C9301389D74FA7523DEA493A5BE5" ma:contentTypeVersion="0" ma:contentTypeDescription="Create a new document." ma:contentTypeScope="" ma:versionID="1dd78cf00827d9a8a6a48837eb68c04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5AAA2C-FB44-460D-8903-E29E8786BBF9}"/>
</file>

<file path=customXml/itemProps2.xml><?xml version="1.0" encoding="utf-8"?>
<ds:datastoreItem xmlns:ds="http://schemas.openxmlformats.org/officeDocument/2006/customXml" ds:itemID="{0193C4FC-D1D3-4885-91F2-EA7AD3A83406}"/>
</file>

<file path=customXml/itemProps3.xml><?xml version="1.0" encoding="utf-8"?>
<ds:datastoreItem xmlns:ds="http://schemas.openxmlformats.org/officeDocument/2006/customXml" ds:itemID="{F483BCC3-A420-4C33-AC28-6E3FA1409822}"/>
</file>

<file path=customXml/itemProps4.xml><?xml version="1.0" encoding="utf-8"?>
<ds:datastoreItem xmlns:ds="http://schemas.openxmlformats.org/officeDocument/2006/customXml" ds:itemID="{80CDC83D-213D-4C76-9A1A-D29C3F63EA53}"/>
</file>

<file path=docProps/app.xml><?xml version="1.0" encoding="utf-8"?>
<Properties xmlns="http://schemas.openxmlformats.org/officeDocument/2006/extended-properties" xmlns:vt="http://schemas.openxmlformats.org/officeDocument/2006/docPropsVTypes">
  <Template>9EF67870</Template>
  <TotalTime>1</TotalTime>
  <Pages>2</Pages>
  <Words>830</Words>
  <Characters>4735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C-ID Discipline Input Groups (DIGs)</vt:lpstr>
    </vt:vector>
  </TitlesOfParts>
  <Company>Rio Hondo College</Company>
  <LinksUpToDate>false</LinksUpToDate>
  <CharactersWithSpaces>5554</CharactersWithSpaces>
  <SharedDoc>false</SharedDoc>
  <HLinks>
    <vt:vector size="6" baseType="variant">
      <vt:variant>
        <vt:i4>4521987</vt:i4>
      </vt:variant>
      <vt:variant>
        <vt:i4>0</vt:i4>
      </vt:variant>
      <vt:variant>
        <vt:i4>0</vt:i4>
      </vt:variant>
      <vt:variant>
        <vt:i4>5</vt:i4>
      </vt:variant>
      <vt:variant>
        <vt:lpwstr>http://www.c-id.net/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C-ID Discipline Input Groups (DIGs)</dc:title>
  <dc:creator>Michelle Corselli</dc:creator>
  <cp:lastModifiedBy>He Seon Ihn</cp:lastModifiedBy>
  <cp:revision>2</cp:revision>
  <cp:lastPrinted>2012-04-11T23:18:00Z</cp:lastPrinted>
  <dcterms:created xsi:type="dcterms:W3CDTF">2012-08-16T23:31:00Z</dcterms:created>
  <dcterms:modified xsi:type="dcterms:W3CDTF">2012-08-16T23:31:00Z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0x010100CA35C9301389D74FA7523DEA493A5BE5</vt:lpwstr>
  </property>
</Properties>
</file>