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C0" w:rsidRDefault="000F23A4" w:rsidP="00FB66D8">
      <w:pPr>
        <w:tabs>
          <w:tab w:val="right" w:pos="10710"/>
        </w:tabs>
        <w:rPr>
          <w:rFonts w:ascii="Arial" w:hAnsi="Arial"/>
          <w:b/>
          <w:sz w:val="21"/>
          <w:szCs w:val="21"/>
        </w:rPr>
      </w:pPr>
      <w:bookmarkStart w:id="0" w:name="_GoBack"/>
      <w:bookmarkEnd w:id="0"/>
      <w:r>
        <w:rPr>
          <w:rFonts w:ascii="Arial" w:hAnsi="Arial"/>
          <w:b/>
          <w:sz w:val="21"/>
          <w:szCs w:val="21"/>
        </w:rPr>
        <w:t>Political Science</w:t>
      </w:r>
      <w:r w:rsidR="00D803C0" w:rsidRPr="00E20C79">
        <w:rPr>
          <w:rFonts w:ascii="Arial" w:hAnsi="Arial"/>
          <w:b/>
          <w:sz w:val="21"/>
          <w:szCs w:val="21"/>
        </w:rPr>
        <w:t xml:space="preserve"> Transfer Model Curriculum  </w:t>
      </w:r>
      <w:r w:rsidR="00FB66D8">
        <w:rPr>
          <w:rFonts w:ascii="Arial" w:hAnsi="Arial"/>
          <w:b/>
          <w:sz w:val="21"/>
          <w:szCs w:val="21"/>
        </w:rPr>
        <w:tab/>
      </w:r>
      <w:r w:rsidR="00FB66D8">
        <w:rPr>
          <w:rFonts w:ascii="Arial" w:hAnsi="Arial"/>
          <w:sz w:val="18"/>
          <w:szCs w:val="18"/>
        </w:rPr>
        <w:t xml:space="preserve">Rev. </w:t>
      </w:r>
      <w:r w:rsidR="005C1D05">
        <w:rPr>
          <w:rFonts w:ascii="Arial" w:hAnsi="Arial"/>
          <w:sz w:val="18"/>
          <w:szCs w:val="18"/>
        </w:rPr>
        <w:t>6</w:t>
      </w:r>
      <w:r w:rsidR="00FB66D8">
        <w:rPr>
          <w:rFonts w:ascii="Arial" w:hAnsi="Arial"/>
          <w:sz w:val="18"/>
          <w:szCs w:val="18"/>
        </w:rPr>
        <w:t>/</w:t>
      </w:r>
      <w:r w:rsidR="005C1D05">
        <w:rPr>
          <w:rFonts w:ascii="Arial" w:hAnsi="Arial"/>
          <w:sz w:val="18"/>
          <w:szCs w:val="18"/>
        </w:rPr>
        <w:t>25</w:t>
      </w:r>
      <w:r w:rsidR="00FB66D8">
        <w:rPr>
          <w:rFonts w:ascii="Arial" w:hAnsi="Arial"/>
          <w:sz w:val="18"/>
          <w:szCs w:val="18"/>
        </w:rPr>
        <w:t>/201</w:t>
      </w:r>
      <w:r w:rsidR="006F6230">
        <w:rPr>
          <w:rFonts w:ascii="Arial" w:hAnsi="Arial"/>
          <w:sz w:val="18"/>
          <w:szCs w:val="18"/>
        </w:rPr>
        <w:t>2</w:t>
      </w:r>
    </w:p>
    <w:p w:rsidR="00D803C0" w:rsidRPr="00A94C31" w:rsidRDefault="00D803C0" w:rsidP="008E59F5">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w:t>
      </w:r>
      <w:r w:rsidR="00D676BB">
        <w:rPr>
          <w:rFonts w:ascii="Arial" w:hAnsi="Arial"/>
          <w:sz w:val="21"/>
          <w:szCs w:val="21"/>
        </w:rPr>
        <w:t xml:space="preserve"> </w:t>
      </w:r>
      <w:r w:rsidR="000F23A4">
        <w:rPr>
          <w:rFonts w:ascii="Arial" w:hAnsi="Arial"/>
          <w:sz w:val="21"/>
          <w:szCs w:val="21"/>
        </w:rPr>
        <w:t>Political Science</w:t>
      </w:r>
      <w:r w:rsidR="008E59F5">
        <w:rPr>
          <w:rFonts w:ascii="Arial" w:hAnsi="Arial"/>
          <w:sz w:val="21"/>
          <w:szCs w:val="21"/>
        </w:rPr>
        <w:tab/>
      </w:r>
      <w:r w:rsidR="00D676BB">
        <w:rPr>
          <w:rFonts w:ascii="Arial" w:hAnsi="Arial"/>
          <w:sz w:val="18"/>
          <w:szCs w:val="18"/>
        </w:rPr>
        <w:t>Template #</w:t>
      </w:r>
      <w:r w:rsidR="000F23A4">
        <w:rPr>
          <w:rFonts w:ascii="Arial" w:hAnsi="Arial"/>
          <w:sz w:val="18"/>
          <w:szCs w:val="18"/>
        </w:rPr>
        <w:t>1</w:t>
      </w:r>
      <w:r w:rsidR="008E59F5">
        <w:rPr>
          <w:rFonts w:ascii="Arial" w:hAnsi="Arial"/>
          <w:sz w:val="18"/>
          <w:szCs w:val="18"/>
        </w:rPr>
        <w:t>00</w:t>
      </w:r>
      <w:r w:rsidR="000F23A4">
        <w:rPr>
          <w:rFonts w:ascii="Arial" w:hAnsi="Arial"/>
          <w:sz w:val="18"/>
          <w:szCs w:val="18"/>
        </w:rPr>
        <w:t>9</w:t>
      </w:r>
    </w:p>
    <w:p w:rsidR="00D803C0" w:rsidRDefault="00D803C0"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0F23A4">
        <w:rPr>
          <w:rFonts w:ascii="Arial" w:hAnsi="Arial"/>
          <w:sz w:val="21"/>
          <w:szCs w:val="21"/>
        </w:rPr>
        <w:t>Political Science</w:t>
      </w:r>
    </w:p>
    <w:p w:rsidR="00D803C0" w:rsidRPr="00A94C31" w:rsidRDefault="00D803C0"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sidR="000F23A4" w:rsidRPr="009F1D20">
        <w:rPr>
          <w:rFonts w:ascii="Arial" w:hAnsi="Arial"/>
          <w:sz w:val="21"/>
          <w:szCs w:val="21"/>
        </w:rPr>
        <w:t>18</w:t>
      </w:r>
      <w:r w:rsidR="009B31F8" w:rsidRPr="009F1D20">
        <w:rPr>
          <w:rFonts w:ascii="Arial" w:hAnsi="Arial"/>
          <w:sz w:val="21"/>
          <w:szCs w:val="21"/>
        </w:rPr>
        <w:t>-19</w:t>
      </w:r>
      <w:r w:rsidR="00D676BB">
        <w:rPr>
          <w:rFonts w:ascii="Arial" w:hAnsi="Arial"/>
          <w:sz w:val="21"/>
          <w:szCs w:val="21"/>
        </w:rPr>
        <w:t xml:space="preserve"> </w:t>
      </w:r>
      <w:r w:rsidRPr="00A94C31">
        <w:rPr>
          <w:rFonts w:ascii="Arial" w:hAnsi="Arial"/>
          <w:i/>
          <w:sz w:val="21"/>
          <w:szCs w:val="21"/>
        </w:rPr>
        <w:t>(all units are semester units)</w:t>
      </w:r>
    </w:p>
    <w:p w:rsidR="00D803C0" w:rsidRPr="005A704E" w:rsidRDefault="00D803C0" w:rsidP="00C16006">
      <w:pPr>
        <w:rPr>
          <w:rFonts w:ascii="Arial" w:hAnsi="Arial" w:cs="Arial"/>
          <w:sz w:val="22"/>
          <w:szCs w:val="22"/>
        </w:rPr>
      </w:pPr>
    </w:p>
    <w:p w:rsidR="00D803C0" w:rsidRPr="00DD7BA4" w:rsidRDefault="00D803C0" w:rsidP="00C16006">
      <w:pPr>
        <w:rPr>
          <w:rFonts w:ascii="Arial" w:hAnsi="Arial" w:cs="Arial"/>
          <w:sz w:val="22"/>
          <w:szCs w:val="22"/>
        </w:rPr>
      </w:pPr>
      <w:r w:rsidRPr="00DD7BA4">
        <w:rPr>
          <w:rFonts w:ascii="Arial" w:hAnsi="Arial" w:cs="Arial"/>
          <w:sz w:val="22"/>
          <w:szCs w:val="22"/>
        </w:rPr>
        <w:t>In the four columns on the right, enter the course identifier, course title and number of units of a course that is comparable to the course indicated for the TMC (in the far left column). If the course may be double-counted</w:t>
      </w:r>
      <w:r w:rsidR="0073304A">
        <w:rPr>
          <w:rFonts w:ascii="Arial" w:hAnsi="Arial" w:cs="Arial"/>
          <w:sz w:val="22"/>
          <w:szCs w:val="22"/>
        </w:rPr>
        <w:t xml:space="preserve"> with either CSU-GE or IGETC</w:t>
      </w:r>
      <w:r w:rsidRPr="00DD7BA4">
        <w:rPr>
          <w:rFonts w:ascii="Arial" w:hAnsi="Arial" w:cs="Arial"/>
          <w:sz w:val="22"/>
          <w:szCs w:val="22"/>
        </w:rPr>
        <w:t xml:space="preserve">, put an X in the GE column. </w:t>
      </w:r>
    </w:p>
    <w:p w:rsidR="00D803C0" w:rsidRPr="00DD7BA4" w:rsidRDefault="00D803C0" w:rsidP="00C16006">
      <w:pPr>
        <w:rPr>
          <w:rFonts w:ascii="Arial" w:hAnsi="Arial" w:cs="Arial"/>
          <w:sz w:val="22"/>
          <w:szCs w:val="22"/>
        </w:rPr>
      </w:pPr>
    </w:p>
    <w:p w:rsidR="00D803C0" w:rsidRPr="00DD7BA4" w:rsidRDefault="00FC3520" w:rsidP="00C16006">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00D803C0" w:rsidRPr="00DD7BA4">
        <w:rPr>
          <w:rFonts w:ascii="Arial" w:hAnsi="Arial" w:cs="Arial"/>
          <w:sz w:val="22"/>
          <w:szCs w:val="22"/>
        </w:rPr>
        <w:t xml:space="preserve">  </w:t>
      </w:r>
    </w:p>
    <w:p w:rsidR="00D803C0" w:rsidRPr="00A94C31" w:rsidRDefault="00D803C0" w:rsidP="004C4549">
      <w:pPr>
        <w:rPr>
          <w:rFonts w:ascii="Arial" w:hAnsi="Arial"/>
          <w:sz w:val="21"/>
          <w:szCs w:val="21"/>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800"/>
        <w:gridCol w:w="1170"/>
        <w:gridCol w:w="2610"/>
        <w:gridCol w:w="900"/>
        <w:gridCol w:w="720"/>
      </w:tblGrid>
      <w:tr w:rsidR="00D803C0" w:rsidRPr="00E00ABD" w:rsidTr="00972B20">
        <w:trPr>
          <w:trHeight w:val="257"/>
        </w:trPr>
        <w:tc>
          <w:tcPr>
            <w:tcW w:w="5778" w:type="dxa"/>
            <w:gridSpan w:val="2"/>
            <w:shd w:val="clear" w:color="auto" w:fill="E0E0E0"/>
          </w:tcPr>
          <w:p w:rsidR="00D803C0" w:rsidRPr="00E00ABD" w:rsidRDefault="000F23A4" w:rsidP="00222FBE">
            <w:pPr>
              <w:rPr>
                <w:rFonts w:ascii="Arial" w:hAnsi="Arial" w:cs="Arial"/>
                <w:b/>
                <w:sz w:val="20"/>
                <w:szCs w:val="20"/>
              </w:rPr>
            </w:pPr>
            <w:r>
              <w:rPr>
                <w:rFonts w:ascii="Arial" w:hAnsi="Arial" w:cs="Arial"/>
                <w:b/>
                <w:sz w:val="20"/>
                <w:szCs w:val="20"/>
              </w:rPr>
              <w:t>Political Science</w:t>
            </w:r>
            <w:r w:rsidR="00D803C0" w:rsidRPr="00E00ABD">
              <w:rPr>
                <w:rFonts w:ascii="Arial" w:hAnsi="Arial" w:cs="Arial"/>
                <w:b/>
                <w:sz w:val="20"/>
                <w:szCs w:val="20"/>
              </w:rPr>
              <w:t xml:space="preserve"> Transfer Model Curriculum  </w:t>
            </w:r>
          </w:p>
        </w:tc>
        <w:tc>
          <w:tcPr>
            <w:tcW w:w="5400" w:type="dxa"/>
            <w:gridSpan w:val="4"/>
            <w:shd w:val="clear" w:color="auto" w:fill="E0E0E0"/>
          </w:tcPr>
          <w:p w:rsidR="007700E6" w:rsidRDefault="00D803C0"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p>
          <w:p w:rsidR="00D803C0" w:rsidRPr="00E00ABD" w:rsidRDefault="000F23A4" w:rsidP="00E00ABD">
            <w:pPr>
              <w:jc w:val="center"/>
              <w:rPr>
                <w:rFonts w:ascii="Arial" w:hAnsi="Arial" w:cs="Arial"/>
                <w:b/>
                <w:sz w:val="20"/>
                <w:szCs w:val="20"/>
              </w:rPr>
            </w:pPr>
            <w:r>
              <w:rPr>
                <w:rFonts w:ascii="Arial" w:hAnsi="Arial" w:cs="Arial"/>
                <w:b/>
                <w:sz w:val="20"/>
                <w:szCs w:val="20"/>
              </w:rPr>
              <w:t>Political Science</w:t>
            </w:r>
            <w:r w:rsidR="00D803C0" w:rsidRPr="00E00ABD">
              <w:rPr>
                <w:rFonts w:ascii="Arial" w:hAnsi="Arial" w:cs="Arial"/>
                <w:b/>
                <w:sz w:val="20"/>
                <w:szCs w:val="20"/>
              </w:rPr>
              <w:t xml:space="preserve"> for </w:t>
            </w:r>
            <w:r w:rsidR="00D803C0">
              <w:rPr>
                <w:rFonts w:ascii="Arial" w:hAnsi="Arial" w:cs="Arial"/>
                <w:b/>
                <w:sz w:val="20"/>
                <w:szCs w:val="20"/>
              </w:rPr>
              <w:t>t</w:t>
            </w:r>
            <w:r w:rsidR="00D803C0" w:rsidRPr="00E00ABD">
              <w:rPr>
                <w:rFonts w:ascii="Arial" w:hAnsi="Arial" w:cs="Arial"/>
                <w:b/>
                <w:sz w:val="20"/>
                <w:szCs w:val="20"/>
              </w:rPr>
              <w:t>ransfer</w:t>
            </w:r>
          </w:p>
          <w:p w:rsidR="00BA0EDC" w:rsidRDefault="00BA0EDC" w:rsidP="00BA0EDC">
            <w:pPr>
              <w:tabs>
                <w:tab w:val="left" w:pos="753"/>
                <w:tab w:val="center" w:pos="2592"/>
              </w:tabs>
              <w:rPr>
                <w:rFonts w:ascii="Arial" w:hAnsi="Arial" w:cs="Arial"/>
                <w:sz w:val="20"/>
                <w:szCs w:val="20"/>
              </w:rPr>
            </w:pPr>
            <w:r>
              <w:rPr>
                <w:rFonts w:ascii="Arial" w:hAnsi="Arial" w:cs="Arial"/>
                <w:sz w:val="20"/>
                <w:szCs w:val="20"/>
              </w:rPr>
              <w:tab/>
            </w:r>
            <w:r>
              <w:rPr>
                <w:rFonts w:ascii="Arial" w:hAnsi="Arial" w:cs="Arial"/>
                <w:sz w:val="20"/>
                <w:szCs w:val="20"/>
              </w:rPr>
              <w:tab/>
              <w:t>College Name</w:t>
            </w:r>
            <w:bookmarkStart w:id="1" w:name="Text2"/>
            <w:r w:rsidR="00044959">
              <w:rPr>
                <w:rFonts w:ascii="Arial" w:hAnsi="Arial" w:cs="Arial"/>
                <w:sz w:val="20"/>
                <w:szCs w:val="20"/>
              </w:rPr>
              <w:t xml:space="preserve">:  </w:t>
            </w:r>
            <w:r w:rsidR="00044959">
              <w:rPr>
                <w:rFonts w:ascii="Arial" w:hAnsi="Arial" w:cs="Arial"/>
                <w:sz w:val="20"/>
                <w:szCs w:val="20"/>
              </w:rPr>
              <w:fldChar w:fldCharType="begin">
                <w:ffData>
                  <w:name w:val="Text2"/>
                  <w:enabled/>
                  <w:calcOnExit w:val="0"/>
                  <w:textInput/>
                </w:ffData>
              </w:fldChar>
            </w:r>
            <w:r w:rsidR="00044959">
              <w:rPr>
                <w:rFonts w:ascii="Arial" w:hAnsi="Arial" w:cs="Arial"/>
                <w:sz w:val="20"/>
                <w:szCs w:val="20"/>
              </w:rPr>
              <w:instrText xml:space="preserve"> FORMTEXT </w:instrText>
            </w:r>
            <w:r w:rsidR="00044959">
              <w:rPr>
                <w:rFonts w:ascii="Arial" w:hAnsi="Arial" w:cs="Arial"/>
                <w:sz w:val="20"/>
                <w:szCs w:val="20"/>
              </w:rPr>
            </w:r>
            <w:r w:rsidR="00044959">
              <w:rPr>
                <w:rFonts w:ascii="Arial" w:hAnsi="Arial" w:cs="Arial"/>
                <w:sz w:val="20"/>
                <w:szCs w:val="20"/>
              </w:rPr>
              <w:fldChar w:fldCharType="separate"/>
            </w:r>
            <w:r w:rsidR="00F37589">
              <w:rPr>
                <w:rFonts w:ascii="Arial" w:hAnsi="Arial" w:cs="Arial"/>
                <w:sz w:val="20"/>
                <w:szCs w:val="20"/>
              </w:rPr>
              <w:t> </w:t>
            </w:r>
            <w:r w:rsidR="00F37589">
              <w:rPr>
                <w:rFonts w:ascii="Arial" w:hAnsi="Arial" w:cs="Arial"/>
                <w:sz w:val="20"/>
                <w:szCs w:val="20"/>
              </w:rPr>
              <w:t> </w:t>
            </w:r>
            <w:r w:rsidR="00F37589">
              <w:rPr>
                <w:rFonts w:ascii="Arial" w:hAnsi="Arial" w:cs="Arial"/>
                <w:sz w:val="20"/>
                <w:szCs w:val="20"/>
              </w:rPr>
              <w:t> </w:t>
            </w:r>
            <w:r w:rsidR="00F37589">
              <w:rPr>
                <w:rFonts w:ascii="Arial" w:hAnsi="Arial" w:cs="Arial"/>
                <w:sz w:val="20"/>
                <w:szCs w:val="20"/>
              </w:rPr>
              <w:t> </w:t>
            </w:r>
            <w:r w:rsidR="00F37589">
              <w:rPr>
                <w:rFonts w:ascii="Arial" w:hAnsi="Arial" w:cs="Arial"/>
                <w:sz w:val="20"/>
                <w:szCs w:val="20"/>
              </w:rPr>
              <w:t> </w:t>
            </w:r>
            <w:r w:rsidR="00044959">
              <w:rPr>
                <w:rFonts w:ascii="Arial" w:hAnsi="Arial" w:cs="Arial"/>
                <w:sz w:val="20"/>
                <w:szCs w:val="20"/>
              </w:rPr>
              <w:fldChar w:fldCharType="end"/>
            </w:r>
            <w:bookmarkEnd w:id="1"/>
          </w:p>
          <w:p w:rsidR="00D803C0" w:rsidRPr="00E00ABD" w:rsidRDefault="00BA0EDC" w:rsidP="00BA0EDC">
            <w:pPr>
              <w:jc w:val="center"/>
              <w:rPr>
                <w:rFonts w:ascii="Arial" w:hAnsi="Arial" w:cs="Arial"/>
                <w:sz w:val="20"/>
                <w:szCs w:val="20"/>
              </w:rPr>
            </w:pPr>
            <w:r w:rsidRPr="00E00ABD">
              <w:rPr>
                <w:rFonts w:ascii="Arial" w:hAnsi="Arial" w:cs="Arial"/>
                <w:sz w:val="20"/>
                <w:szCs w:val="20"/>
              </w:rPr>
              <w:t xml:space="preserve"> </w:t>
            </w:r>
            <w:r w:rsidR="00D803C0" w:rsidRPr="00E00ABD">
              <w:rPr>
                <w:rFonts w:ascii="Arial" w:hAnsi="Arial" w:cs="Arial"/>
                <w:sz w:val="20"/>
                <w:szCs w:val="20"/>
              </w:rPr>
              <w:t>Program Requirements</w:t>
            </w:r>
          </w:p>
        </w:tc>
      </w:tr>
      <w:tr w:rsidR="00D803C0" w:rsidRPr="00E00ABD" w:rsidTr="009B31F8">
        <w:trPr>
          <w:trHeight w:val="257"/>
        </w:trPr>
        <w:tc>
          <w:tcPr>
            <w:tcW w:w="3978" w:type="dxa"/>
            <w:shd w:val="clear" w:color="auto" w:fill="E0E0E0"/>
          </w:tcPr>
          <w:p w:rsidR="00D803C0" w:rsidRPr="00E00ABD" w:rsidRDefault="00D803C0"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800" w:type="dxa"/>
            <w:shd w:val="clear" w:color="auto" w:fill="E0E0E0"/>
          </w:tcPr>
          <w:p w:rsidR="00D803C0" w:rsidRPr="00E00ABD" w:rsidRDefault="00D803C0" w:rsidP="00FC3520">
            <w:pPr>
              <w:rPr>
                <w:rFonts w:ascii="Arial" w:hAnsi="Arial" w:cs="Arial"/>
                <w:b/>
                <w:sz w:val="20"/>
                <w:szCs w:val="20"/>
              </w:rPr>
            </w:pPr>
            <w:r w:rsidRPr="00E00ABD">
              <w:rPr>
                <w:rFonts w:ascii="Arial" w:hAnsi="Arial" w:cs="Arial"/>
                <w:b/>
                <w:sz w:val="20"/>
                <w:szCs w:val="20"/>
              </w:rPr>
              <w:t xml:space="preserve">C-ID </w:t>
            </w:r>
            <w:r w:rsidR="002A2FC2">
              <w:rPr>
                <w:rFonts w:ascii="Arial" w:hAnsi="Arial" w:cs="Arial"/>
                <w:b/>
                <w:sz w:val="20"/>
                <w:szCs w:val="20"/>
              </w:rPr>
              <w:t>(</w:t>
            </w:r>
            <w:r>
              <w:rPr>
                <w:rFonts w:ascii="Arial" w:hAnsi="Arial" w:cs="Arial"/>
                <w:b/>
                <w:sz w:val="20"/>
                <w:szCs w:val="20"/>
              </w:rPr>
              <w:t>or TCSU</w:t>
            </w:r>
            <w:r w:rsidR="002A2FC2">
              <w:rPr>
                <w:rFonts w:ascii="Arial" w:hAnsi="Arial" w:cs="Arial"/>
                <w:b/>
                <w:sz w:val="20"/>
                <w:szCs w:val="20"/>
              </w:rPr>
              <w:t>)</w:t>
            </w:r>
            <w:r>
              <w:rPr>
                <w:rFonts w:ascii="Arial" w:hAnsi="Arial" w:cs="Arial"/>
                <w:b/>
                <w:sz w:val="20"/>
                <w:szCs w:val="20"/>
              </w:rPr>
              <w:t xml:space="preserve"> </w:t>
            </w:r>
            <w:r w:rsidRPr="00E00ABD">
              <w:rPr>
                <w:rFonts w:ascii="Arial" w:hAnsi="Arial" w:cs="Arial"/>
                <w:b/>
                <w:sz w:val="20"/>
                <w:szCs w:val="20"/>
              </w:rPr>
              <w:t>Designation</w:t>
            </w:r>
          </w:p>
        </w:tc>
        <w:tc>
          <w:tcPr>
            <w:tcW w:w="1170" w:type="dxa"/>
            <w:shd w:val="clear" w:color="auto" w:fill="E0E0E0"/>
          </w:tcPr>
          <w:p w:rsidR="00D803C0" w:rsidRPr="00E00ABD" w:rsidRDefault="00D803C0"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D803C0" w:rsidRPr="00E00ABD" w:rsidRDefault="00D803C0"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D803C0" w:rsidRPr="00E00ABD" w:rsidRDefault="00D803C0"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D803C0" w:rsidRPr="00E00ABD" w:rsidRDefault="00D803C0" w:rsidP="00E00ABD">
            <w:pPr>
              <w:jc w:val="center"/>
              <w:rPr>
                <w:rFonts w:ascii="Arial" w:hAnsi="Arial" w:cs="Arial"/>
                <w:b/>
                <w:sz w:val="20"/>
                <w:szCs w:val="20"/>
              </w:rPr>
            </w:pPr>
            <w:r w:rsidRPr="00E00ABD">
              <w:rPr>
                <w:rFonts w:ascii="Arial" w:hAnsi="Arial" w:cs="Arial"/>
                <w:b/>
                <w:sz w:val="20"/>
                <w:szCs w:val="20"/>
              </w:rPr>
              <w:t>GE</w:t>
            </w:r>
          </w:p>
        </w:tc>
      </w:tr>
      <w:tr w:rsidR="00D803C0" w:rsidRPr="00E00ABD" w:rsidTr="009B31F8">
        <w:trPr>
          <w:trHeight w:val="257"/>
        </w:trPr>
        <w:tc>
          <w:tcPr>
            <w:tcW w:w="3978" w:type="dxa"/>
          </w:tcPr>
          <w:p w:rsidR="00D803C0" w:rsidRPr="00E00ABD" w:rsidRDefault="00D803C0" w:rsidP="000F23A4">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000F23A4">
              <w:rPr>
                <w:rFonts w:ascii="Arial" w:hAnsi="Arial" w:cs="Arial"/>
                <w:sz w:val="20"/>
                <w:szCs w:val="20"/>
              </w:rPr>
              <w:t>3</w:t>
            </w:r>
            <w:r w:rsidRPr="00E00ABD">
              <w:rPr>
                <w:rFonts w:ascii="Arial" w:hAnsi="Arial" w:cs="Arial"/>
                <w:sz w:val="20"/>
                <w:szCs w:val="20"/>
              </w:rPr>
              <w:t xml:space="preserve"> units</w:t>
            </w:r>
          </w:p>
        </w:tc>
        <w:tc>
          <w:tcPr>
            <w:tcW w:w="1800" w:type="dxa"/>
            <w:shd w:val="clear" w:color="auto" w:fill="D9D9D9"/>
          </w:tcPr>
          <w:p w:rsidR="00D803C0" w:rsidRPr="00EF6A3A" w:rsidRDefault="00D803C0" w:rsidP="004C4549">
            <w:pPr>
              <w:rPr>
                <w:rFonts w:ascii="Arial" w:hAnsi="Arial" w:cs="Arial"/>
                <w:b/>
                <w:sz w:val="20"/>
                <w:szCs w:val="20"/>
              </w:rPr>
            </w:pPr>
          </w:p>
        </w:tc>
        <w:tc>
          <w:tcPr>
            <w:tcW w:w="1170" w:type="dxa"/>
            <w:shd w:val="clear" w:color="auto" w:fill="D9D9D9"/>
          </w:tcPr>
          <w:p w:rsidR="00D803C0" w:rsidRPr="00EF6A3A" w:rsidRDefault="00D803C0" w:rsidP="004C4549">
            <w:pPr>
              <w:rPr>
                <w:rFonts w:ascii="Arial" w:hAnsi="Arial" w:cs="Arial"/>
                <w:b/>
                <w:sz w:val="20"/>
                <w:szCs w:val="20"/>
              </w:rPr>
            </w:pPr>
          </w:p>
        </w:tc>
        <w:tc>
          <w:tcPr>
            <w:tcW w:w="2610" w:type="dxa"/>
            <w:shd w:val="clear" w:color="auto" w:fill="D9D9D9"/>
          </w:tcPr>
          <w:p w:rsidR="00D803C0" w:rsidRPr="00EF6A3A" w:rsidRDefault="00D803C0" w:rsidP="004C4549">
            <w:pPr>
              <w:rPr>
                <w:rFonts w:ascii="Arial" w:hAnsi="Arial" w:cs="Arial"/>
                <w:b/>
                <w:sz w:val="20"/>
                <w:szCs w:val="20"/>
              </w:rPr>
            </w:pPr>
          </w:p>
        </w:tc>
        <w:tc>
          <w:tcPr>
            <w:tcW w:w="900" w:type="dxa"/>
            <w:shd w:val="clear" w:color="auto" w:fill="D9D9D9"/>
          </w:tcPr>
          <w:p w:rsidR="00D803C0" w:rsidRPr="00EF6A3A" w:rsidRDefault="00D803C0" w:rsidP="00E00ABD">
            <w:pPr>
              <w:jc w:val="center"/>
              <w:rPr>
                <w:rFonts w:ascii="Arial" w:hAnsi="Arial" w:cs="Arial"/>
                <w:b/>
                <w:sz w:val="20"/>
                <w:szCs w:val="20"/>
              </w:rPr>
            </w:pPr>
          </w:p>
        </w:tc>
        <w:tc>
          <w:tcPr>
            <w:tcW w:w="720" w:type="dxa"/>
            <w:shd w:val="clear" w:color="auto" w:fill="D9D9D9"/>
          </w:tcPr>
          <w:p w:rsidR="00D803C0" w:rsidRPr="00EF6A3A" w:rsidRDefault="00D803C0" w:rsidP="00E00ABD">
            <w:pPr>
              <w:jc w:val="center"/>
              <w:rPr>
                <w:rFonts w:ascii="Arial" w:hAnsi="Arial" w:cs="Arial"/>
                <w:b/>
                <w:sz w:val="20"/>
                <w:szCs w:val="20"/>
              </w:rPr>
            </w:pPr>
          </w:p>
        </w:tc>
      </w:tr>
      <w:tr w:rsidR="000F23A4" w:rsidRPr="00E00ABD" w:rsidTr="009B31F8">
        <w:trPr>
          <w:trHeight w:val="257"/>
        </w:trPr>
        <w:tc>
          <w:tcPr>
            <w:tcW w:w="3978" w:type="dxa"/>
          </w:tcPr>
          <w:p w:rsidR="000F23A4" w:rsidRPr="000F23A4" w:rsidRDefault="000F23A4" w:rsidP="004C4549">
            <w:pPr>
              <w:rPr>
                <w:rFonts w:ascii="Arial" w:hAnsi="Arial" w:cs="Arial"/>
                <w:sz w:val="20"/>
                <w:szCs w:val="20"/>
              </w:rPr>
            </w:pPr>
            <w:r w:rsidRPr="000F23A4">
              <w:rPr>
                <w:rFonts w:ascii="Arial" w:hAnsi="Arial"/>
                <w:sz w:val="20"/>
                <w:szCs w:val="20"/>
              </w:rPr>
              <w:t>Introduction to American Government and Politics</w:t>
            </w:r>
            <w:r w:rsidR="009B31F8">
              <w:rPr>
                <w:rFonts w:ascii="Arial" w:hAnsi="Arial"/>
                <w:sz w:val="20"/>
                <w:szCs w:val="20"/>
              </w:rPr>
              <w:t xml:space="preserve"> (3)</w:t>
            </w:r>
          </w:p>
        </w:tc>
        <w:tc>
          <w:tcPr>
            <w:tcW w:w="1800" w:type="dxa"/>
          </w:tcPr>
          <w:p w:rsidR="000F23A4" w:rsidRPr="000F23A4" w:rsidRDefault="000F23A4" w:rsidP="005C1D05">
            <w:pPr>
              <w:rPr>
                <w:rFonts w:ascii="Arial" w:hAnsi="Arial"/>
                <w:sz w:val="20"/>
                <w:szCs w:val="20"/>
              </w:rPr>
            </w:pPr>
            <w:r w:rsidRPr="000F23A4">
              <w:rPr>
                <w:rFonts w:ascii="Arial" w:hAnsi="Arial"/>
                <w:sz w:val="20"/>
                <w:szCs w:val="20"/>
              </w:rPr>
              <w:t>POLS 110</w:t>
            </w:r>
          </w:p>
        </w:tc>
        <w:tc>
          <w:tcPr>
            <w:tcW w:w="1170" w:type="dxa"/>
          </w:tcPr>
          <w:p w:rsidR="000F23A4" w:rsidRPr="00E00ABD" w:rsidRDefault="00A63741" w:rsidP="002B0A1F">
            <w:pPr>
              <w:jc w:val="center"/>
              <w:rPr>
                <w:rFonts w:ascii="Arial" w:hAnsi="Arial" w:cs="Arial"/>
                <w:sz w:val="20"/>
                <w:szCs w:val="20"/>
              </w:rPr>
            </w:pPr>
            <w:sdt>
              <w:sdtPr>
                <w:rPr>
                  <w:rFonts w:ascii="Arial" w:hAnsi="Arial" w:cs="Arial"/>
                  <w:sz w:val="20"/>
                  <w:szCs w:val="20"/>
                </w:rPr>
                <w:id w:val="3124058"/>
                <w:placeholder>
                  <w:docPart w:val="C86982304349421EAB09B8FB1E9C340B"/>
                </w:placeholder>
              </w:sdtPr>
              <w:sdtEndPr/>
              <w:sdtContent>
                <w:bookmarkStart w:id="2" w:name="Text3"/>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bookmarkEnd w:id="2"/>
              </w:sdtContent>
            </w:sdt>
          </w:p>
        </w:tc>
        <w:tc>
          <w:tcPr>
            <w:tcW w:w="2610" w:type="dxa"/>
          </w:tcPr>
          <w:sdt>
            <w:sdtPr>
              <w:rPr>
                <w:rFonts w:ascii="Arial" w:hAnsi="Arial" w:cs="Arial"/>
                <w:sz w:val="20"/>
                <w:szCs w:val="20"/>
              </w:rPr>
              <w:id w:val="3124063"/>
              <w:placeholder>
                <w:docPart w:val="A29109B479DB41C7B21765F37FC18FFD"/>
              </w:placeholder>
            </w:sdtPr>
            <w:sdtEndPr/>
            <w:sdtContent>
              <w:p w:rsidR="000F23A4" w:rsidRPr="00E00ABD" w:rsidRDefault="00BE7086" w:rsidP="002B0A1F">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48A37BF070A24EE8B81468D6108A07B7"/>
              </w:placeholder>
            </w:sdtPr>
            <w:sdtEndPr/>
            <w:sdtContent>
              <w:p w:rsidR="000F23A4" w:rsidRPr="00E00ABD" w:rsidRDefault="00BE7086" w:rsidP="002B0A1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CBBCB78CB276408899AF38E3A8458C67"/>
              </w:placeholder>
            </w:sdtPr>
            <w:sdtEndPr/>
            <w:sdtContent>
              <w:bookmarkStart w:id="3" w:name="Check1" w:displacedByCustomXml="prev"/>
              <w:p w:rsidR="000F23A4" w:rsidRPr="00E00ABD" w:rsidRDefault="00BE7086" w:rsidP="002B0A1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F23A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sidR="000F23A4">
                  <w:rPr>
                    <w:rFonts w:ascii="Arial" w:hAnsi="Arial" w:cs="Arial"/>
                    <w:sz w:val="20"/>
                    <w:szCs w:val="20"/>
                  </w:rPr>
                  <w:t xml:space="preserve">  </w:t>
                </w:r>
              </w:p>
            </w:sdtContent>
          </w:sdt>
        </w:tc>
      </w:tr>
      <w:tr w:rsidR="000F23A4" w:rsidRPr="00E00ABD" w:rsidTr="009B31F8">
        <w:trPr>
          <w:trHeight w:val="143"/>
        </w:trPr>
        <w:tc>
          <w:tcPr>
            <w:tcW w:w="3978" w:type="dxa"/>
          </w:tcPr>
          <w:p w:rsidR="000F23A4" w:rsidRPr="004306AF" w:rsidRDefault="000F23A4" w:rsidP="000F23A4">
            <w:pPr>
              <w:rPr>
                <w:rFonts w:ascii="Arial" w:hAnsi="Arial" w:cs="Arial"/>
                <w:sz w:val="20"/>
                <w:szCs w:val="20"/>
              </w:rPr>
            </w:pPr>
            <w:r>
              <w:rPr>
                <w:rFonts w:ascii="Arial" w:hAnsi="Arial" w:cs="Arial"/>
                <w:b/>
                <w:sz w:val="20"/>
                <w:szCs w:val="20"/>
              </w:rPr>
              <w:t>List A (select three)</w:t>
            </w:r>
            <w:r w:rsidRPr="00E00ABD">
              <w:rPr>
                <w:rFonts w:ascii="Arial" w:hAnsi="Arial" w:cs="Arial"/>
                <w:b/>
                <w:sz w:val="20"/>
                <w:szCs w:val="20"/>
              </w:rPr>
              <w:t>:</w:t>
            </w:r>
            <w:r>
              <w:rPr>
                <w:rFonts w:ascii="Arial" w:hAnsi="Arial" w:cs="Arial"/>
                <w:b/>
                <w:sz w:val="20"/>
                <w:szCs w:val="20"/>
              </w:rPr>
              <w:t xml:space="preserve"> </w:t>
            </w:r>
            <w:r w:rsidRPr="009F1D20">
              <w:rPr>
                <w:rFonts w:ascii="Arial" w:hAnsi="Arial" w:cs="Arial"/>
                <w:sz w:val="20"/>
                <w:szCs w:val="20"/>
              </w:rPr>
              <w:t>9</w:t>
            </w:r>
            <w:r w:rsidR="009B31F8" w:rsidRPr="009F1D20">
              <w:rPr>
                <w:rFonts w:ascii="Arial" w:hAnsi="Arial" w:cs="Arial"/>
                <w:sz w:val="20"/>
                <w:szCs w:val="20"/>
              </w:rPr>
              <w:t>-10</w:t>
            </w:r>
            <w:r>
              <w:rPr>
                <w:rFonts w:ascii="Arial" w:hAnsi="Arial" w:cs="Arial"/>
                <w:sz w:val="20"/>
                <w:szCs w:val="20"/>
              </w:rPr>
              <w:t xml:space="preserve"> units</w:t>
            </w:r>
          </w:p>
        </w:tc>
        <w:tc>
          <w:tcPr>
            <w:tcW w:w="1800" w:type="dxa"/>
            <w:shd w:val="clear" w:color="auto" w:fill="D9D9D9"/>
          </w:tcPr>
          <w:p w:rsidR="000F23A4" w:rsidRPr="00EF6A3A" w:rsidRDefault="000F23A4" w:rsidP="00EF6A3A">
            <w:pPr>
              <w:rPr>
                <w:rFonts w:ascii="Arial" w:hAnsi="Arial" w:cs="Arial"/>
                <w:b/>
                <w:sz w:val="20"/>
                <w:szCs w:val="20"/>
              </w:rPr>
            </w:pPr>
          </w:p>
        </w:tc>
        <w:tc>
          <w:tcPr>
            <w:tcW w:w="1170" w:type="dxa"/>
            <w:shd w:val="clear" w:color="auto" w:fill="D9D9D9"/>
          </w:tcPr>
          <w:p w:rsidR="000F23A4" w:rsidRPr="00EF6A3A" w:rsidRDefault="000F23A4" w:rsidP="00EF6A3A">
            <w:pPr>
              <w:rPr>
                <w:rFonts w:ascii="Arial" w:hAnsi="Arial" w:cs="Arial"/>
                <w:b/>
                <w:sz w:val="20"/>
                <w:szCs w:val="20"/>
              </w:rPr>
            </w:pPr>
          </w:p>
        </w:tc>
        <w:tc>
          <w:tcPr>
            <w:tcW w:w="2610" w:type="dxa"/>
            <w:shd w:val="clear" w:color="auto" w:fill="D9D9D9"/>
          </w:tcPr>
          <w:p w:rsidR="000F23A4" w:rsidRPr="00EF6A3A" w:rsidRDefault="000F23A4" w:rsidP="00EF6A3A">
            <w:pPr>
              <w:rPr>
                <w:rFonts w:ascii="Arial" w:hAnsi="Arial" w:cs="Arial"/>
                <w:b/>
                <w:sz w:val="20"/>
                <w:szCs w:val="20"/>
              </w:rPr>
            </w:pPr>
          </w:p>
        </w:tc>
        <w:tc>
          <w:tcPr>
            <w:tcW w:w="900" w:type="dxa"/>
            <w:shd w:val="clear" w:color="auto" w:fill="D9D9D9"/>
          </w:tcPr>
          <w:p w:rsidR="000F23A4" w:rsidRPr="00EF6A3A" w:rsidRDefault="000F23A4" w:rsidP="00EF6A3A">
            <w:pPr>
              <w:jc w:val="center"/>
              <w:rPr>
                <w:rFonts w:ascii="Arial" w:hAnsi="Arial" w:cs="Arial"/>
                <w:b/>
                <w:sz w:val="20"/>
                <w:szCs w:val="20"/>
              </w:rPr>
            </w:pPr>
          </w:p>
        </w:tc>
        <w:tc>
          <w:tcPr>
            <w:tcW w:w="720" w:type="dxa"/>
            <w:shd w:val="clear" w:color="auto" w:fill="D9D9D9"/>
          </w:tcPr>
          <w:p w:rsidR="000F23A4" w:rsidRPr="00EF6A3A" w:rsidRDefault="000F23A4" w:rsidP="00EF6A3A">
            <w:pPr>
              <w:jc w:val="center"/>
              <w:rPr>
                <w:rFonts w:ascii="Arial" w:hAnsi="Arial" w:cs="Arial"/>
                <w:b/>
                <w:sz w:val="20"/>
                <w:szCs w:val="20"/>
              </w:rPr>
            </w:pPr>
          </w:p>
        </w:tc>
      </w:tr>
      <w:tr w:rsidR="000F23A4" w:rsidRPr="00E00ABD" w:rsidTr="009B31F8">
        <w:trPr>
          <w:trHeight w:val="143"/>
        </w:trPr>
        <w:tc>
          <w:tcPr>
            <w:tcW w:w="3978" w:type="dxa"/>
          </w:tcPr>
          <w:p w:rsidR="000F23A4" w:rsidRPr="000F23A4" w:rsidRDefault="000F23A4" w:rsidP="000F23A4">
            <w:pPr>
              <w:rPr>
                <w:rFonts w:ascii="Arial" w:hAnsi="Arial"/>
                <w:sz w:val="20"/>
                <w:szCs w:val="20"/>
              </w:rPr>
            </w:pPr>
            <w:r w:rsidRPr="000F23A4">
              <w:rPr>
                <w:rFonts w:ascii="Arial" w:hAnsi="Arial"/>
                <w:sz w:val="20"/>
                <w:szCs w:val="20"/>
              </w:rPr>
              <w:t>Introduction to Political Theory and Thought (3)</w:t>
            </w:r>
          </w:p>
        </w:tc>
        <w:tc>
          <w:tcPr>
            <w:tcW w:w="1800" w:type="dxa"/>
          </w:tcPr>
          <w:p w:rsidR="000F23A4" w:rsidRPr="000F23A4" w:rsidRDefault="000F23A4" w:rsidP="005C1D05">
            <w:pPr>
              <w:rPr>
                <w:rFonts w:ascii="Arial" w:hAnsi="Arial"/>
                <w:sz w:val="20"/>
                <w:szCs w:val="20"/>
              </w:rPr>
            </w:pPr>
            <w:r w:rsidRPr="000F23A4">
              <w:rPr>
                <w:rFonts w:ascii="Arial" w:hAnsi="Arial"/>
                <w:sz w:val="20"/>
                <w:szCs w:val="20"/>
              </w:rPr>
              <w:t>POLS 120</w:t>
            </w:r>
          </w:p>
        </w:tc>
        <w:tc>
          <w:tcPr>
            <w:tcW w:w="1170" w:type="dxa"/>
          </w:tcPr>
          <w:p w:rsidR="000F23A4" w:rsidRPr="00E00ABD" w:rsidRDefault="00A63741" w:rsidP="00D676BB">
            <w:pPr>
              <w:jc w:val="center"/>
              <w:rPr>
                <w:rFonts w:ascii="Arial" w:hAnsi="Arial" w:cs="Arial"/>
                <w:sz w:val="20"/>
                <w:szCs w:val="20"/>
              </w:rPr>
            </w:pPr>
            <w:sdt>
              <w:sdtPr>
                <w:rPr>
                  <w:rFonts w:ascii="Arial" w:hAnsi="Arial" w:cs="Arial"/>
                  <w:sz w:val="20"/>
                  <w:szCs w:val="20"/>
                  <w:vertAlign w:val="superscript"/>
                </w:rPr>
                <w:id w:val="3124249"/>
                <w:placeholder>
                  <w:docPart w:val="1156A0A04AF84627B3738BAA888B84ED"/>
                </w:placeholder>
              </w:sdtPr>
              <w:sdtEndPr/>
              <w:sdtContent>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3124250"/>
              <w:placeholder>
                <w:docPart w:val="E13D2304885C43B6B1D4B52358142E55"/>
              </w:placeholder>
            </w:sdtPr>
            <w:sdtEndPr/>
            <w:sdtContent>
              <w:p w:rsidR="000F23A4" w:rsidRPr="00E00ABD" w:rsidRDefault="00BE7086"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1"/>
              <w:placeholder>
                <w:docPart w:val="39881A4CC7FC4ECCA0ACB4FA86F56601"/>
              </w:placeholder>
            </w:sdtPr>
            <w:sdtEndPr/>
            <w:sdtContent>
              <w:p w:rsidR="000F23A4" w:rsidRPr="00E00ABD" w:rsidRDefault="00BE7086"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52"/>
              <w:placeholder>
                <w:docPart w:val="F308FD09A0D64BFC97D9696ED81089BA"/>
              </w:placeholder>
            </w:sdtPr>
            <w:sdtEndPr/>
            <w:sdtContent>
              <w:p w:rsidR="000F23A4" w:rsidRPr="00E00ABD" w:rsidRDefault="00BE7086"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F23A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F23A4">
                  <w:rPr>
                    <w:rFonts w:ascii="Arial" w:hAnsi="Arial" w:cs="Arial"/>
                    <w:sz w:val="20"/>
                    <w:szCs w:val="20"/>
                  </w:rPr>
                  <w:t xml:space="preserve">  </w:t>
                </w:r>
              </w:p>
            </w:sdtContent>
          </w:sdt>
        </w:tc>
      </w:tr>
      <w:tr w:rsidR="000F23A4" w:rsidRPr="00E00ABD" w:rsidTr="009B31F8">
        <w:tc>
          <w:tcPr>
            <w:tcW w:w="3978" w:type="dxa"/>
          </w:tcPr>
          <w:p w:rsidR="000F23A4" w:rsidRPr="000F23A4" w:rsidRDefault="000F23A4" w:rsidP="000F23A4">
            <w:pPr>
              <w:rPr>
                <w:rFonts w:ascii="Arial" w:hAnsi="Arial"/>
                <w:sz w:val="20"/>
                <w:szCs w:val="20"/>
              </w:rPr>
            </w:pPr>
            <w:r w:rsidRPr="000F23A4">
              <w:rPr>
                <w:rFonts w:ascii="Arial" w:hAnsi="Arial"/>
                <w:sz w:val="20"/>
                <w:szCs w:val="20"/>
              </w:rPr>
              <w:t>Introduction to Comparative Government and Politics (3)</w:t>
            </w:r>
          </w:p>
        </w:tc>
        <w:tc>
          <w:tcPr>
            <w:tcW w:w="1800" w:type="dxa"/>
          </w:tcPr>
          <w:p w:rsidR="000F23A4" w:rsidRPr="000F23A4" w:rsidRDefault="000F23A4" w:rsidP="005C1D05">
            <w:pPr>
              <w:rPr>
                <w:rFonts w:ascii="Arial" w:hAnsi="Arial"/>
                <w:sz w:val="20"/>
                <w:szCs w:val="20"/>
              </w:rPr>
            </w:pPr>
            <w:r w:rsidRPr="000F23A4">
              <w:rPr>
                <w:rFonts w:ascii="Arial" w:hAnsi="Arial"/>
                <w:sz w:val="20"/>
                <w:szCs w:val="20"/>
              </w:rPr>
              <w:t>POLS 130</w:t>
            </w:r>
            <w:r w:rsidR="006F6230">
              <w:rPr>
                <w:rFonts w:ascii="Arial" w:hAnsi="Arial"/>
                <w:sz w:val="20"/>
                <w:szCs w:val="20"/>
              </w:rPr>
              <w:t xml:space="preserve"> </w:t>
            </w:r>
          </w:p>
        </w:tc>
        <w:tc>
          <w:tcPr>
            <w:tcW w:w="1170" w:type="dxa"/>
          </w:tcPr>
          <w:p w:rsidR="000F23A4" w:rsidRPr="00E00ABD" w:rsidRDefault="00A63741" w:rsidP="000F23A4">
            <w:pPr>
              <w:jc w:val="center"/>
              <w:rPr>
                <w:rFonts w:ascii="Arial" w:hAnsi="Arial" w:cs="Arial"/>
                <w:sz w:val="20"/>
                <w:szCs w:val="20"/>
              </w:rPr>
            </w:pPr>
            <w:sdt>
              <w:sdtPr>
                <w:rPr>
                  <w:rFonts w:ascii="Arial" w:hAnsi="Arial" w:cs="Arial"/>
                  <w:sz w:val="20"/>
                  <w:szCs w:val="20"/>
                </w:rPr>
                <w:id w:val="14740478"/>
                <w:placeholder>
                  <w:docPart w:val="830ABFAAAAB74CC99B788E39525003DD"/>
                </w:placeholder>
              </w:sdtPr>
              <w:sdtEndPr/>
              <w:sdtContent>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14740479"/>
              <w:placeholder>
                <w:docPart w:val="B04A667E119E4CE1AC58A0B4101802B1"/>
              </w:placeholder>
            </w:sdtPr>
            <w:sdtEndPr/>
            <w:sdtContent>
              <w:p w:rsidR="000F23A4" w:rsidRPr="00E00ABD" w:rsidRDefault="00BE7086" w:rsidP="000F23A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480"/>
              <w:placeholder>
                <w:docPart w:val="ABEC86FE667743D3B5FA66CFB5F8518C"/>
              </w:placeholder>
            </w:sdtPr>
            <w:sdtEndPr/>
            <w:sdtContent>
              <w:p w:rsidR="000F23A4" w:rsidRPr="00E00ABD" w:rsidRDefault="00BE7086" w:rsidP="000F23A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481"/>
              <w:placeholder>
                <w:docPart w:val="F7DF55F4B22B435795E07B70D64BE78B"/>
              </w:placeholder>
            </w:sdtPr>
            <w:sdtEndPr/>
            <w:sdtContent>
              <w:p w:rsidR="000F23A4" w:rsidRPr="00E00ABD" w:rsidRDefault="00BE7086" w:rsidP="000F23A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F23A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F23A4">
                  <w:rPr>
                    <w:rFonts w:ascii="Arial" w:hAnsi="Arial" w:cs="Arial"/>
                    <w:sz w:val="20"/>
                    <w:szCs w:val="20"/>
                  </w:rPr>
                  <w:t xml:space="preserve">  </w:t>
                </w:r>
              </w:p>
            </w:sdtContent>
          </w:sdt>
        </w:tc>
      </w:tr>
      <w:tr w:rsidR="000F23A4" w:rsidRPr="00E00ABD" w:rsidTr="009B31F8">
        <w:tc>
          <w:tcPr>
            <w:tcW w:w="3978" w:type="dxa"/>
          </w:tcPr>
          <w:p w:rsidR="000F23A4" w:rsidRPr="000F23A4" w:rsidRDefault="000F23A4" w:rsidP="000F23A4">
            <w:pPr>
              <w:rPr>
                <w:rFonts w:ascii="Arial" w:hAnsi="Arial"/>
                <w:sz w:val="20"/>
                <w:szCs w:val="20"/>
              </w:rPr>
            </w:pPr>
            <w:r w:rsidRPr="000F23A4">
              <w:rPr>
                <w:rFonts w:ascii="Arial" w:hAnsi="Arial"/>
                <w:sz w:val="20"/>
                <w:szCs w:val="20"/>
              </w:rPr>
              <w:t>Introduction to International Relations (3)</w:t>
            </w:r>
          </w:p>
        </w:tc>
        <w:tc>
          <w:tcPr>
            <w:tcW w:w="1800" w:type="dxa"/>
          </w:tcPr>
          <w:p w:rsidR="000F23A4" w:rsidRPr="000F23A4" w:rsidRDefault="000F23A4" w:rsidP="005C1D05">
            <w:pPr>
              <w:rPr>
                <w:rFonts w:ascii="Arial" w:hAnsi="Arial"/>
                <w:sz w:val="20"/>
                <w:szCs w:val="20"/>
              </w:rPr>
            </w:pPr>
            <w:r w:rsidRPr="000F23A4">
              <w:rPr>
                <w:rFonts w:ascii="Arial" w:hAnsi="Arial"/>
                <w:sz w:val="20"/>
                <w:szCs w:val="20"/>
              </w:rPr>
              <w:t>POLS 140</w:t>
            </w:r>
            <w:r w:rsidR="006F6230">
              <w:rPr>
                <w:rFonts w:ascii="Arial" w:hAnsi="Arial"/>
                <w:sz w:val="20"/>
                <w:szCs w:val="20"/>
              </w:rPr>
              <w:t xml:space="preserve"> </w:t>
            </w:r>
          </w:p>
        </w:tc>
        <w:tc>
          <w:tcPr>
            <w:tcW w:w="1170" w:type="dxa"/>
          </w:tcPr>
          <w:p w:rsidR="000F23A4" w:rsidRPr="00E00ABD" w:rsidRDefault="00A63741" w:rsidP="000F23A4">
            <w:pPr>
              <w:jc w:val="center"/>
              <w:rPr>
                <w:rFonts w:ascii="Arial" w:hAnsi="Arial" w:cs="Arial"/>
                <w:sz w:val="20"/>
                <w:szCs w:val="20"/>
              </w:rPr>
            </w:pPr>
            <w:sdt>
              <w:sdtPr>
                <w:rPr>
                  <w:rFonts w:ascii="Arial" w:hAnsi="Arial" w:cs="Arial"/>
                  <w:sz w:val="20"/>
                  <w:szCs w:val="20"/>
                </w:rPr>
                <w:id w:val="14740482"/>
                <w:placeholder>
                  <w:docPart w:val="F9DACCF91CB1454FA7A5FF52F7E24D9A"/>
                </w:placeholder>
              </w:sdtPr>
              <w:sdtEndPr/>
              <w:sdtContent>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14740483"/>
              <w:placeholder>
                <w:docPart w:val="BED18BEC275B44D8AE1B8AEF761ED411"/>
              </w:placeholder>
            </w:sdtPr>
            <w:sdtEndPr/>
            <w:sdtContent>
              <w:p w:rsidR="000F23A4" w:rsidRPr="00E00ABD" w:rsidRDefault="00BE7086" w:rsidP="000F23A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484"/>
              <w:placeholder>
                <w:docPart w:val="E6C89DC4077B48A7BB1733467828FD56"/>
              </w:placeholder>
            </w:sdtPr>
            <w:sdtEndPr/>
            <w:sdtContent>
              <w:p w:rsidR="000F23A4" w:rsidRPr="00E00ABD" w:rsidRDefault="00BE7086" w:rsidP="000F23A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485"/>
              <w:placeholder>
                <w:docPart w:val="FEEB3898B716465893298A0F417B014A"/>
              </w:placeholder>
            </w:sdtPr>
            <w:sdtEndPr/>
            <w:sdtContent>
              <w:p w:rsidR="000F23A4" w:rsidRPr="00E00ABD" w:rsidRDefault="00BE7086" w:rsidP="000F23A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F23A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F23A4">
                  <w:rPr>
                    <w:rFonts w:ascii="Arial" w:hAnsi="Arial" w:cs="Arial"/>
                    <w:sz w:val="20"/>
                    <w:szCs w:val="20"/>
                  </w:rPr>
                  <w:t xml:space="preserve">  </w:t>
                </w:r>
              </w:p>
            </w:sdtContent>
          </w:sdt>
        </w:tc>
      </w:tr>
      <w:tr w:rsidR="000F23A4" w:rsidRPr="00E00ABD" w:rsidTr="009B31F8">
        <w:tc>
          <w:tcPr>
            <w:tcW w:w="3978" w:type="dxa"/>
          </w:tcPr>
          <w:p w:rsidR="000F23A4" w:rsidRPr="000F23A4" w:rsidRDefault="000F23A4" w:rsidP="000F23A4">
            <w:pPr>
              <w:rPr>
                <w:rFonts w:ascii="Arial" w:hAnsi="Arial"/>
                <w:sz w:val="20"/>
                <w:szCs w:val="20"/>
              </w:rPr>
            </w:pPr>
            <w:r w:rsidRPr="000F23A4">
              <w:rPr>
                <w:rFonts w:ascii="Arial" w:hAnsi="Arial"/>
                <w:sz w:val="20"/>
                <w:szCs w:val="20"/>
              </w:rPr>
              <w:t>Introduction to Political Science (3)</w:t>
            </w:r>
          </w:p>
        </w:tc>
        <w:tc>
          <w:tcPr>
            <w:tcW w:w="1800" w:type="dxa"/>
          </w:tcPr>
          <w:p w:rsidR="000F23A4" w:rsidRPr="000F23A4" w:rsidRDefault="000F23A4" w:rsidP="005C1D05">
            <w:pPr>
              <w:rPr>
                <w:rFonts w:ascii="Arial" w:hAnsi="Arial"/>
                <w:sz w:val="20"/>
                <w:szCs w:val="20"/>
              </w:rPr>
            </w:pPr>
            <w:r w:rsidRPr="000F23A4">
              <w:rPr>
                <w:rFonts w:ascii="Arial" w:hAnsi="Arial"/>
                <w:sz w:val="20"/>
                <w:szCs w:val="20"/>
              </w:rPr>
              <w:t>POLS 150</w:t>
            </w:r>
          </w:p>
        </w:tc>
        <w:tc>
          <w:tcPr>
            <w:tcW w:w="1170" w:type="dxa"/>
          </w:tcPr>
          <w:p w:rsidR="000F23A4" w:rsidRPr="00E00ABD" w:rsidRDefault="00A63741" w:rsidP="00D676BB">
            <w:pPr>
              <w:jc w:val="center"/>
              <w:rPr>
                <w:rFonts w:ascii="Arial" w:hAnsi="Arial" w:cs="Arial"/>
                <w:sz w:val="20"/>
                <w:szCs w:val="20"/>
              </w:rPr>
            </w:pPr>
            <w:sdt>
              <w:sdtPr>
                <w:rPr>
                  <w:rFonts w:ascii="Arial" w:hAnsi="Arial" w:cs="Arial"/>
                  <w:sz w:val="20"/>
                  <w:szCs w:val="20"/>
                </w:rPr>
                <w:id w:val="3124253"/>
                <w:placeholder>
                  <w:docPart w:val="C81B6BAEE26C4FF38E2D35F00013F57C"/>
                </w:placeholder>
              </w:sdtPr>
              <w:sdtEndPr/>
              <w:sdtContent>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3124254"/>
              <w:placeholder>
                <w:docPart w:val="6E32A0CB858641808F24043A73A3AC91"/>
              </w:placeholder>
            </w:sdtPr>
            <w:sdtEndPr/>
            <w:sdtContent>
              <w:p w:rsidR="000F23A4" w:rsidRPr="00E00ABD" w:rsidRDefault="00BE7086"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5"/>
              <w:placeholder>
                <w:docPart w:val="86E0ABF6D0E24786841EEB929F39FFAE"/>
              </w:placeholder>
            </w:sdtPr>
            <w:sdtEndPr/>
            <w:sdtContent>
              <w:p w:rsidR="000F23A4" w:rsidRPr="00E00ABD" w:rsidRDefault="00BE7086"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56"/>
              <w:placeholder>
                <w:docPart w:val="9319ABD57428413C8F344427C76B6D2C"/>
              </w:placeholder>
            </w:sdtPr>
            <w:sdtEndPr/>
            <w:sdtContent>
              <w:p w:rsidR="000F23A4" w:rsidRPr="00E00ABD" w:rsidRDefault="00BE7086"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F23A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F23A4">
                  <w:rPr>
                    <w:rFonts w:ascii="Arial" w:hAnsi="Arial" w:cs="Arial"/>
                    <w:sz w:val="20"/>
                    <w:szCs w:val="20"/>
                  </w:rPr>
                  <w:t xml:space="preserve">  </w:t>
                </w:r>
              </w:p>
            </w:sdtContent>
          </w:sdt>
        </w:tc>
      </w:tr>
      <w:tr w:rsidR="000F23A4" w:rsidRPr="00E00ABD" w:rsidTr="009B31F8">
        <w:tc>
          <w:tcPr>
            <w:tcW w:w="3978" w:type="dxa"/>
          </w:tcPr>
          <w:p w:rsidR="000F23A4" w:rsidRDefault="000F23A4" w:rsidP="000F23A4">
            <w:pPr>
              <w:rPr>
                <w:rFonts w:ascii="Arial" w:hAnsi="Arial"/>
                <w:sz w:val="20"/>
                <w:szCs w:val="20"/>
              </w:rPr>
            </w:pPr>
            <w:r w:rsidRPr="000F23A4">
              <w:rPr>
                <w:rFonts w:ascii="Arial" w:hAnsi="Arial"/>
                <w:sz w:val="20"/>
                <w:szCs w:val="20"/>
              </w:rPr>
              <w:t xml:space="preserve">Any </w:t>
            </w:r>
            <w:r w:rsidRPr="000F23A4">
              <w:rPr>
                <w:rFonts w:ascii="Arial" w:hAnsi="Arial"/>
                <w:sz w:val="20"/>
                <w:szCs w:val="20"/>
                <w:u w:val="single"/>
              </w:rPr>
              <w:t>one</w:t>
            </w:r>
            <w:r w:rsidRPr="000F23A4">
              <w:rPr>
                <w:rFonts w:ascii="Arial" w:hAnsi="Arial"/>
                <w:sz w:val="20"/>
                <w:szCs w:val="20"/>
              </w:rPr>
              <w:t xml:space="preserve"> of the following: </w:t>
            </w:r>
            <w:r w:rsidR="009B31F8">
              <w:rPr>
                <w:rFonts w:ascii="Arial" w:hAnsi="Arial"/>
                <w:sz w:val="20"/>
                <w:szCs w:val="20"/>
              </w:rPr>
              <w:t xml:space="preserve"> (3</w:t>
            </w:r>
            <w:r w:rsidR="009B31F8" w:rsidRPr="009F1D20">
              <w:rPr>
                <w:rFonts w:ascii="Arial" w:hAnsi="Arial"/>
                <w:sz w:val="20"/>
                <w:szCs w:val="20"/>
              </w:rPr>
              <w:t>-4</w:t>
            </w:r>
            <w:r w:rsidR="009B31F8">
              <w:rPr>
                <w:rFonts w:ascii="Arial" w:hAnsi="Arial"/>
                <w:sz w:val="20"/>
                <w:szCs w:val="20"/>
              </w:rPr>
              <w:t>)</w:t>
            </w:r>
          </w:p>
          <w:p w:rsidR="000F23A4" w:rsidRDefault="000F23A4" w:rsidP="009B31F8">
            <w:pPr>
              <w:ind w:left="360"/>
              <w:rPr>
                <w:rFonts w:ascii="Arial" w:hAnsi="Arial"/>
                <w:sz w:val="20"/>
                <w:szCs w:val="20"/>
              </w:rPr>
            </w:pPr>
            <w:r w:rsidRPr="000F23A4">
              <w:rPr>
                <w:rFonts w:ascii="Arial" w:hAnsi="Arial"/>
                <w:sz w:val="20"/>
                <w:szCs w:val="20"/>
              </w:rPr>
              <w:t>Introduction to Politica</w:t>
            </w:r>
            <w:r>
              <w:rPr>
                <w:rFonts w:ascii="Arial" w:hAnsi="Arial"/>
                <w:sz w:val="20"/>
                <w:szCs w:val="20"/>
              </w:rPr>
              <w:t>l Science Research Method</w:t>
            </w:r>
            <w:r w:rsidR="009B31F8">
              <w:rPr>
                <w:rFonts w:ascii="Arial" w:hAnsi="Arial"/>
                <w:sz w:val="20"/>
                <w:szCs w:val="20"/>
              </w:rPr>
              <w:t>s</w:t>
            </w:r>
          </w:p>
          <w:p w:rsidR="000F23A4" w:rsidRDefault="000F23A4" w:rsidP="009B31F8">
            <w:pPr>
              <w:ind w:left="360"/>
              <w:rPr>
                <w:rFonts w:ascii="Arial" w:hAnsi="Arial"/>
                <w:sz w:val="20"/>
                <w:szCs w:val="20"/>
              </w:rPr>
            </w:pPr>
            <w:r>
              <w:rPr>
                <w:rFonts w:ascii="Arial" w:hAnsi="Arial"/>
                <w:sz w:val="20"/>
                <w:szCs w:val="20"/>
              </w:rPr>
              <w:t>or</w:t>
            </w:r>
          </w:p>
          <w:p w:rsidR="000F23A4" w:rsidRDefault="000F23A4" w:rsidP="009B31F8">
            <w:pPr>
              <w:ind w:left="360"/>
              <w:rPr>
                <w:rFonts w:ascii="Arial" w:hAnsi="Arial"/>
                <w:sz w:val="20"/>
                <w:szCs w:val="20"/>
              </w:rPr>
            </w:pPr>
            <w:r>
              <w:rPr>
                <w:rFonts w:ascii="Arial" w:hAnsi="Arial"/>
                <w:sz w:val="20"/>
                <w:szCs w:val="20"/>
              </w:rPr>
              <w:t>Introduction to Statistics</w:t>
            </w:r>
          </w:p>
          <w:p w:rsidR="000F23A4" w:rsidRDefault="000F23A4" w:rsidP="009B31F8">
            <w:pPr>
              <w:ind w:left="360"/>
              <w:rPr>
                <w:rFonts w:ascii="Arial" w:hAnsi="Arial"/>
                <w:sz w:val="20"/>
                <w:szCs w:val="20"/>
              </w:rPr>
            </w:pPr>
            <w:r>
              <w:rPr>
                <w:rFonts w:ascii="Arial" w:hAnsi="Arial"/>
                <w:sz w:val="20"/>
                <w:szCs w:val="20"/>
              </w:rPr>
              <w:t xml:space="preserve">or </w:t>
            </w:r>
          </w:p>
          <w:p w:rsidR="000F23A4" w:rsidRPr="000F23A4" w:rsidRDefault="000F23A4" w:rsidP="009B31F8">
            <w:pPr>
              <w:ind w:left="360"/>
              <w:rPr>
                <w:rFonts w:ascii="Arial" w:hAnsi="Arial"/>
                <w:sz w:val="20"/>
                <w:szCs w:val="20"/>
              </w:rPr>
            </w:pPr>
            <w:r w:rsidRPr="000F23A4">
              <w:rPr>
                <w:rFonts w:ascii="Arial" w:hAnsi="Arial"/>
                <w:sz w:val="20"/>
                <w:szCs w:val="20"/>
              </w:rPr>
              <w:t xml:space="preserve">Elementary Statistics in Behavioral/Social Science </w:t>
            </w:r>
          </w:p>
        </w:tc>
        <w:tc>
          <w:tcPr>
            <w:tcW w:w="1800" w:type="dxa"/>
          </w:tcPr>
          <w:p w:rsidR="000F23A4" w:rsidRDefault="000F23A4" w:rsidP="000F23A4">
            <w:pPr>
              <w:rPr>
                <w:rFonts w:ascii="Arial" w:hAnsi="Arial"/>
                <w:sz w:val="20"/>
                <w:szCs w:val="20"/>
              </w:rPr>
            </w:pPr>
          </w:p>
          <w:p w:rsidR="00BA0EDC" w:rsidRDefault="00BA0EDC" w:rsidP="000F23A4">
            <w:pPr>
              <w:rPr>
                <w:rFonts w:ascii="Arial" w:hAnsi="Arial"/>
                <w:sz w:val="20"/>
                <w:szCs w:val="20"/>
              </w:rPr>
            </w:pPr>
          </w:p>
          <w:p w:rsidR="005C1D05" w:rsidRDefault="000F23A4" w:rsidP="000F23A4">
            <w:pPr>
              <w:rPr>
                <w:rFonts w:ascii="Arial" w:hAnsi="Arial"/>
                <w:sz w:val="20"/>
                <w:szCs w:val="20"/>
              </w:rPr>
            </w:pPr>
            <w:r w:rsidRPr="000F23A4">
              <w:rPr>
                <w:rFonts w:ascii="Arial" w:hAnsi="Arial"/>
                <w:sz w:val="20"/>
                <w:szCs w:val="20"/>
              </w:rPr>
              <w:t>POLS 160</w:t>
            </w:r>
          </w:p>
          <w:p w:rsidR="000F23A4" w:rsidRDefault="006F6230" w:rsidP="000F23A4">
            <w:pPr>
              <w:rPr>
                <w:rFonts w:ascii="Arial" w:hAnsi="Arial"/>
                <w:sz w:val="20"/>
                <w:szCs w:val="20"/>
              </w:rPr>
            </w:pPr>
            <w:r>
              <w:rPr>
                <w:rFonts w:ascii="Arial" w:hAnsi="Arial"/>
                <w:sz w:val="20"/>
                <w:szCs w:val="20"/>
              </w:rPr>
              <w:t>o</w:t>
            </w:r>
            <w:r w:rsidR="000F23A4">
              <w:rPr>
                <w:rFonts w:ascii="Arial" w:hAnsi="Arial"/>
                <w:sz w:val="20"/>
                <w:szCs w:val="20"/>
              </w:rPr>
              <w:t>r</w:t>
            </w:r>
          </w:p>
          <w:p w:rsidR="000F23A4" w:rsidRDefault="000F23A4" w:rsidP="000F23A4">
            <w:pPr>
              <w:rPr>
                <w:rFonts w:ascii="Arial" w:hAnsi="Arial"/>
                <w:sz w:val="20"/>
                <w:szCs w:val="20"/>
              </w:rPr>
            </w:pPr>
            <w:r w:rsidRPr="000F23A4">
              <w:rPr>
                <w:rFonts w:ascii="Arial" w:hAnsi="Arial"/>
                <w:sz w:val="20"/>
                <w:szCs w:val="20"/>
              </w:rPr>
              <w:t xml:space="preserve">STAT 120 </w:t>
            </w:r>
            <w:r w:rsidR="009B31F8" w:rsidRPr="009F1D20">
              <w:rPr>
                <w:rFonts w:ascii="Arial" w:hAnsi="Arial" w:cs="Arial"/>
                <w:sz w:val="16"/>
                <w:szCs w:val="16"/>
              </w:rPr>
              <w:t>(TCSU)</w:t>
            </w:r>
          </w:p>
          <w:p w:rsidR="000F23A4" w:rsidRDefault="000F23A4" w:rsidP="000F23A4">
            <w:pPr>
              <w:rPr>
                <w:rFonts w:ascii="Arial" w:hAnsi="Arial"/>
                <w:sz w:val="20"/>
                <w:szCs w:val="20"/>
              </w:rPr>
            </w:pPr>
            <w:r w:rsidRPr="000F23A4">
              <w:rPr>
                <w:rFonts w:ascii="Arial" w:hAnsi="Arial"/>
                <w:sz w:val="20"/>
                <w:szCs w:val="20"/>
              </w:rPr>
              <w:t>or</w:t>
            </w:r>
          </w:p>
          <w:p w:rsidR="000F23A4" w:rsidRPr="000F23A4" w:rsidRDefault="000F23A4" w:rsidP="000F23A4">
            <w:pPr>
              <w:rPr>
                <w:rFonts w:ascii="Arial" w:hAnsi="Arial"/>
                <w:sz w:val="20"/>
                <w:szCs w:val="20"/>
              </w:rPr>
            </w:pPr>
            <w:r w:rsidRPr="000F23A4">
              <w:rPr>
                <w:rFonts w:ascii="Arial" w:hAnsi="Arial"/>
                <w:sz w:val="20"/>
                <w:szCs w:val="20"/>
              </w:rPr>
              <w:t>SOCI 125</w:t>
            </w:r>
          </w:p>
        </w:tc>
        <w:tc>
          <w:tcPr>
            <w:tcW w:w="1170" w:type="dxa"/>
          </w:tcPr>
          <w:p w:rsidR="000F23A4" w:rsidRPr="00E00ABD" w:rsidRDefault="00A63741" w:rsidP="00D676BB">
            <w:pPr>
              <w:jc w:val="center"/>
              <w:rPr>
                <w:rFonts w:ascii="Arial" w:hAnsi="Arial" w:cs="Arial"/>
                <w:sz w:val="20"/>
                <w:szCs w:val="20"/>
              </w:rPr>
            </w:pPr>
            <w:sdt>
              <w:sdtPr>
                <w:rPr>
                  <w:rFonts w:ascii="Arial" w:hAnsi="Arial" w:cs="Arial"/>
                  <w:sz w:val="20"/>
                  <w:szCs w:val="20"/>
                </w:rPr>
                <w:id w:val="3124257"/>
                <w:placeholder>
                  <w:docPart w:val="179B2B0D17DF4F11A64D9A275D613097"/>
                </w:placeholder>
              </w:sdtPr>
              <w:sdtEndPr/>
              <w:sdtContent>
                <w:r w:rsidR="00BE7086">
                  <w:rPr>
                    <w:rFonts w:ascii="Arial" w:hAnsi="Arial" w:cs="Arial"/>
                    <w:sz w:val="20"/>
                    <w:szCs w:val="20"/>
                  </w:rPr>
                  <w:fldChar w:fldCharType="begin">
                    <w:ffData>
                      <w:name w:val="Text3"/>
                      <w:enabled/>
                      <w:calcOnExit w:val="0"/>
                      <w:textInput/>
                    </w:ffData>
                  </w:fldChar>
                </w:r>
                <w:r w:rsidR="000F23A4">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3124258"/>
              <w:placeholder>
                <w:docPart w:val="7AE9A00692B64AA59B6255D11ADF97B1"/>
              </w:placeholder>
            </w:sdtPr>
            <w:sdtEndPr/>
            <w:sdtContent>
              <w:p w:rsidR="000F23A4" w:rsidRPr="00E00ABD" w:rsidRDefault="00BE7086"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9"/>
              <w:placeholder>
                <w:docPart w:val="4A67C2B4FB9D4093A2C5757AB2F17640"/>
              </w:placeholder>
            </w:sdtPr>
            <w:sdtEndPr/>
            <w:sdtContent>
              <w:p w:rsidR="000F23A4" w:rsidRPr="00E00ABD" w:rsidRDefault="00BE7086"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F23A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p w:rsidR="000F23A4" w:rsidRDefault="000F23A4" w:rsidP="00D676BB">
            <w:pPr>
              <w:jc w:val="center"/>
              <w:rPr>
                <w:rFonts w:ascii="Arial" w:hAnsi="Arial" w:cs="Arial"/>
                <w:sz w:val="20"/>
                <w:szCs w:val="20"/>
              </w:rPr>
            </w:pPr>
          </w:p>
          <w:p w:rsidR="007C72EC" w:rsidRDefault="007C72EC" w:rsidP="00D676BB">
            <w:pPr>
              <w:jc w:val="center"/>
              <w:rPr>
                <w:rFonts w:ascii="Arial" w:hAnsi="Arial" w:cs="Arial"/>
                <w:sz w:val="20"/>
                <w:szCs w:val="20"/>
              </w:rPr>
            </w:pPr>
          </w:p>
          <w:sdt>
            <w:sdtPr>
              <w:rPr>
                <w:rFonts w:ascii="Arial" w:hAnsi="Arial" w:cs="Arial"/>
                <w:sz w:val="20"/>
                <w:szCs w:val="20"/>
              </w:rPr>
              <w:id w:val="3124260"/>
              <w:placeholder>
                <w:docPart w:val="1638D0B9DB91443F9B628E48FD7837C0"/>
              </w:placeholder>
            </w:sdtPr>
            <w:sdtEndPr/>
            <w:sdtContent>
              <w:p w:rsidR="007C72EC" w:rsidRDefault="007C72EC" w:rsidP="007C72EC">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p w:rsidR="007C72EC" w:rsidRDefault="007C72EC" w:rsidP="00D676BB">
            <w:pPr>
              <w:jc w:val="center"/>
              <w:rPr>
                <w:rFonts w:ascii="Arial" w:hAnsi="Arial" w:cs="Arial"/>
                <w:sz w:val="20"/>
                <w:szCs w:val="20"/>
              </w:rPr>
            </w:pPr>
          </w:p>
          <w:sdt>
            <w:sdtPr>
              <w:rPr>
                <w:rFonts w:ascii="Arial" w:hAnsi="Arial" w:cs="Arial"/>
                <w:sz w:val="20"/>
                <w:szCs w:val="20"/>
              </w:rPr>
              <w:id w:val="756399098"/>
              <w:placeholder>
                <w:docPart w:val="7E3DC2C76856451C9FFC9D304AEBBF38"/>
              </w:placeholder>
            </w:sdtPr>
            <w:sdtEndPr/>
            <w:sdtContent>
              <w:p w:rsidR="007C72EC" w:rsidRDefault="007C72EC" w:rsidP="007C72EC">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p w:rsidR="007C72EC" w:rsidRDefault="007C72EC" w:rsidP="00D676BB">
            <w:pPr>
              <w:jc w:val="center"/>
              <w:rPr>
                <w:rFonts w:ascii="Arial" w:hAnsi="Arial" w:cs="Arial"/>
                <w:b/>
                <w:sz w:val="20"/>
                <w:szCs w:val="20"/>
              </w:rPr>
            </w:pPr>
          </w:p>
          <w:sdt>
            <w:sdtPr>
              <w:rPr>
                <w:rFonts w:ascii="Arial" w:hAnsi="Arial" w:cs="Arial"/>
                <w:sz w:val="20"/>
                <w:szCs w:val="20"/>
              </w:rPr>
              <w:id w:val="587744410"/>
              <w:placeholder>
                <w:docPart w:val="78DEBA663CB4482C8F70F4B7311B01BA"/>
              </w:placeholder>
            </w:sdtPr>
            <w:sdtEndPr/>
            <w:sdtContent>
              <w:p w:rsidR="007C72EC" w:rsidRDefault="007C72EC" w:rsidP="007C72EC">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p w:rsidR="007C72EC" w:rsidRPr="007C72EC" w:rsidRDefault="007C72EC" w:rsidP="00D676BB">
            <w:pPr>
              <w:jc w:val="center"/>
              <w:rPr>
                <w:rFonts w:ascii="Arial" w:hAnsi="Arial" w:cs="Arial"/>
                <w:b/>
                <w:sz w:val="20"/>
                <w:szCs w:val="20"/>
              </w:rPr>
            </w:pPr>
          </w:p>
        </w:tc>
      </w:tr>
      <w:tr w:rsidR="000F23A4" w:rsidRPr="00E00ABD" w:rsidTr="009B31F8">
        <w:tc>
          <w:tcPr>
            <w:tcW w:w="3978" w:type="dxa"/>
          </w:tcPr>
          <w:p w:rsidR="000F23A4" w:rsidRPr="00E00ABD" w:rsidRDefault="000F23A4" w:rsidP="00C42352">
            <w:pPr>
              <w:rPr>
                <w:rFonts w:ascii="Arial" w:hAnsi="Arial" w:cs="Arial"/>
                <w:sz w:val="20"/>
                <w:szCs w:val="20"/>
              </w:rPr>
            </w:pPr>
            <w:r>
              <w:rPr>
                <w:rFonts w:ascii="Arial" w:hAnsi="Arial" w:cs="Arial"/>
                <w:b/>
                <w:sz w:val="20"/>
                <w:szCs w:val="20"/>
              </w:rPr>
              <w:t>List B (select two)</w:t>
            </w:r>
            <w:r w:rsidRPr="00E00ABD">
              <w:rPr>
                <w:rFonts w:ascii="Arial" w:hAnsi="Arial" w:cs="Arial"/>
                <w:b/>
                <w:sz w:val="20"/>
                <w:szCs w:val="20"/>
              </w:rPr>
              <w:t>:</w:t>
            </w:r>
            <w:r>
              <w:rPr>
                <w:rFonts w:ascii="Arial" w:hAnsi="Arial" w:cs="Arial"/>
                <w:b/>
                <w:sz w:val="20"/>
                <w:szCs w:val="20"/>
              </w:rPr>
              <w:t xml:space="preserve"> </w:t>
            </w:r>
            <w:r w:rsidR="00C42352">
              <w:rPr>
                <w:rFonts w:ascii="Arial" w:hAnsi="Arial" w:cs="Arial"/>
                <w:sz w:val="20"/>
                <w:szCs w:val="20"/>
              </w:rPr>
              <w:t>6</w:t>
            </w:r>
            <w:r>
              <w:rPr>
                <w:rFonts w:ascii="Arial" w:hAnsi="Arial" w:cs="Arial"/>
                <w:sz w:val="20"/>
                <w:szCs w:val="20"/>
              </w:rPr>
              <w:t xml:space="preserve"> units</w:t>
            </w:r>
          </w:p>
        </w:tc>
        <w:tc>
          <w:tcPr>
            <w:tcW w:w="1800" w:type="dxa"/>
            <w:shd w:val="clear" w:color="auto" w:fill="D9D9D9"/>
          </w:tcPr>
          <w:p w:rsidR="000F23A4" w:rsidRPr="00E00ABD" w:rsidRDefault="000F23A4" w:rsidP="00E20C79">
            <w:pPr>
              <w:rPr>
                <w:rFonts w:ascii="Arial" w:hAnsi="Arial" w:cs="Arial"/>
                <w:sz w:val="20"/>
                <w:szCs w:val="20"/>
              </w:rPr>
            </w:pPr>
          </w:p>
        </w:tc>
        <w:tc>
          <w:tcPr>
            <w:tcW w:w="1170" w:type="dxa"/>
            <w:shd w:val="clear" w:color="auto" w:fill="D9D9D9"/>
          </w:tcPr>
          <w:p w:rsidR="000F23A4" w:rsidRPr="00E00ABD" w:rsidRDefault="000F23A4" w:rsidP="00E20C79">
            <w:pPr>
              <w:rPr>
                <w:rFonts w:ascii="Arial" w:hAnsi="Arial" w:cs="Arial"/>
                <w:sz w:val="20"/>
                <w:szCs w:val="20"/>
              </w:rPr>
            </w:pPr>
          </w:p>
        </w:tc>
        <w:tc>
          <w:tcPr>
            <w:tcW w:w="2610" w:type="dxa"/>
            <w:shd w:val="clear" w:color="auto" w:fill="D9D9D9"/>
          </w:tcPr>
          <w:p w:rsidR="000F23A4" w:rsidRPr="00E00ABD" w:rsidRDefault="000F23A4" w:rsidP="00E20C79">
            <w:pPr>
              <w:rPr>
                <w:rFonts w:ascii="Arial" w:hAnsi="Arial" w:cs="Arial"/>
                <w:sz w:val="20"/>
                <w:szCs w:val="20"/>
              </w:rPr>
            </w:pPr>
          </w:p>
        </w:tc>
        <w:tc>
          <w:tcPr>
            <w:tcW w:w="900" w:type="dxa"/>
            <w:shd w:val="clear" w:color="auto" w:fill="D9D9D9"/>
          </w:tcPr>
          <w:p w:rsidR="000F23A4" w:rsidRPr="00E00ABD" w:rsidRDefault="000F23A4" w:rsidP="00E00ABD">
            <w:pPr>
              <w:jc w:val="center"/>
              <w:rPr>
                <w:rFonts w:ascii="Arial" w:hAnsi="Arial" w:cs="Arial"/>
                <w:sz w:val="20"/>
                <w:szCs w:val="20"/>
              </w:rPr>
            </w:pPr>
          </w:p>
        </w:tc>
        <w:tc>
          <w:tcPr>
            <w:tcW w:w="720" w:type="dxa"/>
            <w:shd w:val="clear" w:color="auto" w:fill="D9D9D9"/>
          </w:tcPr>
          <w:p w:rsidR="000F23A4" w:rsidRPr="00E00ABD" w:rsidRDefault="000F23A4" w:rsidP="00E00ABD">
            <w:pPr>
              <w:jc w:val="center"/>
              <w:rPr>
                <w:rFonts w:ascii="Arial" w:hAnsi="Arial" w:cs="Arial"/>
                <w:sz w:val="20"/>
                <w:szCs w:val="20"/>
              </w:rPr>
            </w:pPr>
          </w:p>
        </w:tc>
      </w:tr>
      <w:tr w:rsidR="00C42352" w:rsidRPr="00E00ABD" w:rsidTr="009B31F8">
        <w:tc>
          <w:tcPr>
            <w:tcW w:w="3978" w:type="dxa"/>
          </w:tcPr>
          <w:p w:rsidR="00C42352" w:rsidRPr="00C42352" w:rsidRDefault="00C42352" w:rsidP="00D676BB">
            <w:pPr>
              <w:rPr>
                <w:rFonts w:ascii="Arial" w:hAnsi="Arial"/>
                <w:sz w:val="20"/>
                <w:szCs w:val="20"/>
              </w:rPr>
            </w:pPr>
            <w:r w:rsidRPr="00C42352">
              <w:rPr>
                <w:rFonts w:ascii="Arial" w:hAnsi="Arial" w:cs="Arial"/>
                <w:sz w:val="20"/>
                <w:szCs w:val="20"/>
              </w:rPr>
              <w:t>Any courses not selected above, any CSU transferable political science courses, and/or other courses that are articulated as lower division preparation for the political science major at a CSU, or any CSU transferable introductory course in the social sciences (i.e., articulated as filling CSU GE Area D).</w:t>
            </w:r>
          </w:p>
        </w:tc>
        <w:tc>
          <w:tcPr>
            <w:tcW w:w="1800" w:type="dxa"/>
          </w:tcPr>
          <w:p w:rsidR="00C42352" w:rsidRPr="00E00ABD" w:rsidRDefault="00BE7086" w:rsidP="007A5FB5">
            <w:pPr>
              <w:rPr>
                <w:rFonts w:ascii="Arial" w:hAnsi="Arial" w:cs="Arial"/>
                <w:sz w:val="20"/>
                <w:szCs w:val="20"/>
              </w:rPr>
            </w:pPr>
            <w:r>
              <w:rPr>
                <w:rFonts w:ascii="Arial" w:hAnsi="Arial" w:cs="Arial"/>
                <w:sz w:val="20"/>
                <w:szCs w:val="20"/>
              </w:rPr>
              <w:fldChar w:fldCharType="begin">
                <w:ffData>
                  <w:name w:val="Text60"/>
                  <w:enabled/>
                  <w:calcOnExit w:val="0"/>
                  <w:textInput/>
                </w:ffData>
              </w:fldChar>
            </w:r>
            <w:r w:rsidR="00C4235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r w:rsidR="00C42352">
              <w:rPr>
                <w:rStyle w:val="FootnoteReference"/>
                <w:rFonts w:ascii="Arial" w:hAnsi="Arial"/>
                <w:sz w:val="20"/>
                <w:szCs w:val="20"/>
              </w:rPr>
              <w:footnoteReference w:id="1"/>
            </w:r>
          </w:p>
        </w:tc>
        <w:tc>
          <w:tcPr>
            <w:tcW w:w="1170" w:type="dxa"/>
          </w:tcPr>
          <w:p w:rsidR="00C42352" w:rsidRPr="00E00ABD" w:rsidRDefault="00A63741" w:rsidP="00D676BB">
            <w:pPr>
              <w:jc w:val="center"/>
              <w:rPr>
                <w:rFonts w:ascii="Arial" w:hAnsi="Arial" w:cs="Arial"/>
                <w:sz w:val="20"/>
                <w:szCs w:val="20"/>
              </w:rPr>
            </w:pPr>
            <w:sdt>
              <w:sdtPr>
                <w:rPr>
                  <w:rFonts w:ascii="Arial" w:hAnsi="Arial" w:cs="Arial"/>
                  <w:sz w:val="20"/>
                  <w:szCs w:val="20"/>
                  <w:vertAlign w:val="superscript"/>
                </w:rPr>
                <w:id w:val="3124261"/>
                <w:placeholder>
                  <w:docPart w:val="DD82B56BB0D5441593924B07B1975565"/>
                </w:placeholder>
              </w:sdtPr>
              <w:sdtEndPr/>
              <w:sdtContent>
                <w:r w:rsidR="00BE7086">
                  <w:rPr>
                    <w:rFonts w:ascii="Arial" w:hAnsi="Arial" w:cs="Arial"/>
                    <w:sz w:val="20"/>
                    <w:szCs w:val="20"/>
                  </w:rPr>
                  <w:fldChar w:fldCharType="begin">
                    <w:ffData>
                      <w:name w:val="Text3"/>
                      <w:enabled/>
                      <w:calcOnExit w:val="0"/>
                      <w:textInput/>
                    </w:ffData>
                  </w:fldChar>
                </w:r>
                <w:r w:rsidR="00C42352">
                  <w:rPr>
                    <w:rFonts w:ascii="Arial" w:hAnsi="Arial" w:cs="Arial"/>
                    <w:sz w:val="20"/>
                    <w:szCs w:val="20"/>
                  </w:rPr>
                  <w:instrText xml:space="preserve"> FORMTEXT </w:instrText>
                </w:r>
                <w:r w:rsidR="00BE7086">
                  <w:rPr>
                    <w:rFonts w:ascii="Arial" w:hAnsi="Arial" w:cs="Arial"/>
                    <w:sz w:val="20"/>
                    <w:szCs w:val="20"/>
                  </w:rPr>
                </w:r>
                <w:r w:rsidR="00BE7086">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BE7086">
                  <w:rPr>
                    <w:rFonts w:ascii="Arial" w:hAnsi="Arial" w:cs="Arial"/>
                    <w:sz w:val="20"/>
                    <w:szCs w:val="20"/>
                  </w:rPr>
                  <w:fldChar w:fldCharType="end"/>
                </w:r>
              </w:sdtContent>
            </w:sdt>
          </w:p>
        </w:tc>
        <w:tc>
          <w:tcPr>
            <w:tcW w:w="2610" w:type="dxa"/>
          </w:tcPr>
          <w:sdt>
            <w:sdtPr>
              <w:rPr>
                <w:rFonts w:ascii="Arial" w:hAnsi="Arial" w:cs="Arial"/>
                <w:sz w:val="20"/>
                <w:szCs w:val="20"/>
              </w:rPr>
              <w:id w:val="3124262"/>
              <w:placeholder>
                <w:docPart w:val="1EFFE9D58A544C50A596FF25B195CFC1"/>
              </w:placeholder>
            </w:sdtPr>
            <w:sdtEndPr/>
            <w:sdtContent>
              <w:p w:rsidR="00C42352" w:rsidRPr="00E00ABD" w:rsidRDefault="00BE7086"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4235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63"/>
              <w:placeholder>
                <w:docPart w:val="283495A0F3CA4AA789E2FB7DA15598EC"/>
              </w:placeholder>
            </w:sdtPr>
            <w:sdtEndPr/>
            <w:sdtContent>
              <w:p w:rsidR="00C42352" w:rsidRPr="00E00ABD" w:rsidRDefault="00BE7086"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C4235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sidR="00D410D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64"/>
              <w:placeholder>
                <w:docPart w:val="4663E6495C77406496748994BBDA997C"/>
              </w:placeholder>
            </w:sdtPr>
            <w:sdtEndPr/>
            <w:sdtContent>
              <w:p w:rsidR="00C42352" w:rsidRPr="00E00ABD" w:rsidRDefault="00BE7086" w:rsidP="00D676BB">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sidR="00C4235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42352">
                  <w:rPr>
                    <w:rFonts w:ascii="Arial" w:hAnsi="Arial" w:cs="Arial"/>
                    <w:sz w:val="20"/>
                    <w:szCs w:val="20"/>
                  </w:rPr>
                  <w:t xml:space="preserve">  </w:t>
                </w:r>
              </w:p>
            </w:sdtContent>
          </w:sdt>
        </w:tc>
      </w:tr>
      <w:tr w:rsidR="00C42352" w:rsidRPr="00E00ABD" w:rsidTr="009B31F8">
        <w:trPr>
          <w:trHeight w:val="332"/>
        </w:trPr>
        <w:tc>
          <w:tcPr>
            <w:tcW w:w="3978" w:type="dxa"/>
          </w:tcPr>
          <w:p w:rsidR="00C42352" w:rsidRPr="00E00ABD" w:rsidRDefault="00C42352" w:rsidP="009F272F">
            <w:pPr>
              <w:jc w:val="right"/>
              <w:rPr>
                <w:rFonts w:ascii="Arial" w:hAnsi="Arial" w:cs="Arial"/>
                <w:b/>
                <w:sz w:val="20"/>
                <w:szCs w:val="20"/>
              </w:rPr>
            </w:pPr>
            <w:r w:rsidRPr="00E00ABD">
              <w:rPr>
                <w:rFonts w:ascii="Arial" w:hAnsi="Arial" w:cs="Arial"/>
                <w:b/>
                <w:sz w:val="20"/>
                <w:szCs w:val="20"/>
              </w:rPr>
              <w:t>Total Units for the Major:</w:t>
            </w:r>
          </w:p>
        </w:tc>
        <w:tc>
          <w:tcPr>
            <w:tcW w:w="1800" w:type="dxa"/>
          </w:tcPr>
          <w:p w:rsidR="00C42352" w:rsidRPr="009F272F" w:rsidRDefault="00C42352" w:rsidP="00C42352">
            <w:pPr>
              <w:jc w:val="center"/>
              <w:rPr>
                <w:rFonts w:ascii="Arial" w:hAnsi="Arial" w:cs="Arial"/>
                <w:b/>
                <w:sz w:val="20"/>
                <w:szCs w:val="20"/>
              </w:rPr>
            </w:pPr>
            <w:r>
              <w:rPr>
                <w:rFonts w:ascii="Arial" w:hAnsi="Arial" w:cs="Arial"/>
                <w:b/>
                <w:sz w:val="20"/>
                <w:szCs w:val="20"/>
              </w:rPr>
              <w:t>18</w:t>
            </w:r>
            <w:r w:rsidR="009B31F8">
              <w:rPr>
                <w:rFonts w:ascii="Arial" w:hAnsi="Arial" w:cs="Arial"/>
                <w:b/>
                <w:sz w:val="20"/>
                <w:szCs w:val="20"/>
              </w:rPr>
              <w:t xml:space="preserve"> </w:t>
            </w:r>
            <w:r w:rsidR="009B31F8" w:rsidRPr="009F1D20">
              <w:rPr>
                <w:rFonts w:ascii="Arial" w:hAnsi="Arial" w:cs="Arial"/>
                <w:b/>
                <w:sz w:val="20"/>
                <w:szCs w:val="20"/>
              </w:rPr>
              <w:t>- 19</w:t>
            </w:r>
          </w:p>
        </w:tc>
        <w:tc>
          <w:tcPr>
            <w:tcW w:w="1170" w:type="dxa"/>
            <w:shd w:val="clear" w:color="auto" w:fill="D9D9D9" w:themeFill="background1" w:themeFillShade="D9"/>
          </w:tcPr>
          <w:p w:rsidR="00C42352" w:rsidRPr="00E00ABD" w:rsidRDefault="00C42352" w:rsidP="004C4549">
            <w:pPr>
              <w:rPr>
                <w:rFonts w:ascii="Arial" w:hAnsi="Arial" w:cs="Arial"/>
                <w:sz w:val="20"/>
                <w:szCs w:val="20"/>
              </w:rPr>
            </w:pPr>
          </w:p>
        </w:tc>
        <w:tc>
          <w:tcPr>
            <w:tcW w:w="2610" w:type="dxa"/>
          </w:tcPr>
          <w:p w:rsidR="00C42352" w:rsidRPr="00E00ABD" w:rsidRDefault="00C42352" w:rsidP="004C4549">
            <w:pPr>
              <w:rPr>
                <w:rFonts w:ascii="Arial" w:hAnsi="Arial" w:cs="Arial"/>
                <w:b/>
                <w:sz w:val="20"/>
                <w:szCs w:val="20"/>
              </w:rPr>
            </w:pPr>
            <w:r w:rsidRPr="00E00ABD">
              <w:rPr>
                <w:rFonts w:ascii="Arial" w:hAnsi="Arial" w:cs="Arial"/>
                <w:b/>
                <w:sz w:val="20"/>
                <w:szCs w:val="20"/>
              </w:rPr>
              <w:t>Total Units for the Major:</w:t>
            </w:r>
          </w:p>
        </w:tc>
        <w:tc>
          <w:tcPr>
            <w:tcW w:w="900" w:type="dxa"/>
          </w:tcPr>
          <w:p w:rsidR="00C42352" w:rsidRPr="00E00ABD" w:rsidRDefault="00BE7086" w:rsidP="00FB66D8">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sidR="00C4235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sum</w:t>
            </w:r>
            <w:r>
              <w:rPr>
                <w:rFonts w:ascii="Arial" w:hAnsi="Arial" w:cs="Arial"/>
                <w:sz w:val="20"/>
                <w:szCs w:val="20"/>
              </w:rPr>
              <w:fldChar w:fldCharType="end"/>
            </w:r>
          </w:p>
        </w:tc>
        <w:tc>
          <w:tcPr>
            <w:tcW w:w="720" w:type="dxa"/>
            <w:shd w:val="clear" w:color="auto" w:fill="D9D9D9"/>
          </w:tcPr>
          <w:p w:rsidR="00C42352" w:rsidRPr="00E00ABD" w:rsidRDefault="00C42352" w:rsidP="00E00ABD">
            <w:pPr>
              <w:jc w:val="center"/>
              <w:rPr>
                <w:rFonts w:ascii="Arial" w:hAnsi="Arial" w:cs="Arial"/>
                <w:sz w:val="20"/>
                <w:szCs w:val="20"/>
              </w:rPr>
            </w:pPr>
          </w:p>
        </w:tc>
      </w:tr>
      <w:tr w:rsidR="00C42352" w:rsidRPr="00E00ABD" w:rsidTr="009B31F8">
        <w:trPr>
          <w:trHeight w:val="332"/>
        </w:trPr>
        <w:tc>
          <w:tcPr>
            <w:tcW w:w="3978" w:type="dxa"/>
            <w:shd w:val="clear" w:color="auto" w:fill="D9D9D9"/>
          </w:tcPr>
          <w:p w:rsidR="00C42352" w:rsidRPr="00E00ABD" w:rsidRDefault="00C42352" w:rsidP="009F272F">
            <w:pPr>
              <w:jc w:val="right"/>
              <w:rPr>
                <w:rFonts w:ascii="Arial" w:hAnsi="Arial" w:cs="Arial"/>
                <w:b/>
                <w:sz w:val="20"/>
                <w:szCs w:val="20"/>
              </w:rPr>
            </w:pPr>
          </w:p>
        </w:tc>
        <w:tc>
          <w:tcPr>
            <w:tcW w:w="1800" w:type="dxa"/>
            <w:shd w:val="clear" w:color="auto" w:fill="D9D9D9"/>
          </w:tcPr>
          <w:p w:rsidR="00C42352" w:rsidRPr="009F272F" w:rsidRDefault="00C42352" w:rsidP="00E826BB">
            <w:pPr>
              <w:jc w:val="center"/>
              <w:rPr>
                <w:rFonts w:ascii="Arial" w:hAnsi="Arial" w:cs="Arial"/>
                <w:b/>
                <w:sz w:val="20"/>
                <w:szCs w:val="20"/>
              </w:rPr>
            </w:pPr>
          </w:p>
        </w:tc>
        <w:tc>
          <w:tcPr>
            <w:tcW w:w="4680" w:type="dxa"/>
            <w:gridSpan w:val="3"/>
            <w:shd w:val="clear" w:color="auto" w:fill="D9D9D9"/>
          </w:tcPr>
          <w:p w:rsidR="00C42352" w:rsidRPr="00E00ABD" w:rsidRDefault="00C42352"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C42352" w:rsidRPr="00E00ABD" w:rsidRDefault="00BE7086" w:rsidP="00D676BB">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sidR="00C4235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10D4">
              <w:rPr>
                <w:rFonts w:ascii="Arial" w:hAnsi="Arial" w:cs="Arial"/>
                <w:noProof/>
                <w:sz w:val="20"/>
                <w:szCs w:val="20"/>
              </w:rPr>
              <w:t>sum</w:t>
            </w:r>
            <w:r>
              <w:rPr>
                <w:rFonts w:ascii="Arial" w:hAnsi="Arial" w:cs="Arial"/>
                <w:sz w:val="20"/>
                <w:szCs w:val="20"/>
              </w:rPr>
              <w:fldChar w:fldCharType="end"/>
            </w:r>
          </w:p>
        </w:tc>
      </w:tr>
    </w:tbl>
    <w:p w:rsidR="006F6230" w:rsidRDefault="006F6230" w:rsidP="006F6230">
      <w:pPr>
        <w:rPr>
          <w:rFonts w:ascii="Arial" w:hAnsi="Arial"/>
          <w:sz w:val="21"/>
          <w:szCs w:val="21"/>
        </w:rPr>
      </w:pPr>
      <w:r w:rsidRPr="00B21560">
        <w:rPr>
          <w:rFonts w:ascii="Arial" w:hAnsi="Arial"/>
          <w:b/>
          <w:sz w:val="21"/>
          <w:szCs w:val="21"/>
        </w:rPr>
        <w:t xml:space="preserve">Note:  </w:t>
      </w:r>
    </w:p>
    <w:p w:rsidR="00D803C0" w:rsidRPr="005C1D05" w:rsidRDefault="006F6230" w:rsidP="00A94C31">
      <w:pPr>
        <w:pStyle w:val="ListParagraph"/>
        <w:numPr>
          <w:ilvl w:val="0"/>
          <w:numId w:val="4"/>
        </w:numPr>
        <w:rPr>
          <w:rFonts w:ascii="Arial" w:hAnsi="Arial"/>
          <w:b/>
          <w:sz w:val="21"/>
          <w:szCs w:val="21"/>
        </w:rPr>
      </w:pPr>
      <w:r w:rsidRPr="005C1D05">
        <w:rPr>
          <w:rFonts w:ascii="Arial" w:hAnsi="Arial"/>
          <w:sz w:val="21"/>
          <w:szCs w:val="21"/>
        </w:rPr>
        <w:t xml:space="preserve">Some C-ID descriptors are in “draft” form.  It is important to check the </w:t>
      </w:r>
      <w:hyperlink r:id="rId10" w:history="1">
        <w:r w:rsidRPr="005C1D05">
          <w:rPr>
            <w:rStyle w:val="Hyperlink"/>
            <w:rFonts w:ascii="Arial" w:hAnsi="Arial"/>
            <w:sz w:val="21"/>
            <w:szCs w:val="21"/>
          </w:rPr>
          <w:t>www.c-id.net</w:t>
        </w:r>
      </w:hyperlink>
      <w:r w:rsidRPr="005C1D05">
        <w:rPr>
          <w:rFonts w:ascii="Arial" w:hAnsi="Arial"/>
          <w:sz w:val="21"/>
          <w:szCs w:val="21"/>
        </w:rPr>
        <w:t xml:space="preserve"> site for the final version of the descriptor to ensure the template contains the correct C-ID number and course content.</w:t>
      </w:r>
    </w:p>
    <w:sectPr w:rsidR="00D803C0" w:rsidRPr="005C1D05" w:rsidSect="009B31F8">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2240" w:h="15840"/>
      <w:pgMar w:top="720" w:right="720" w:bottom="90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40" w:rsidRDefault="00F33B40">
      <w:r>
        <w:separator/>
      </w:r>
    </w:p>
  </w:endnote>
  <w:endnote w:type="continuationSeparator" w:id="0">
    <w:p w:rsidR="00F33B40" w:rsidRDefault="00F3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40" w:rsidRDefault="00F33B40">
      <w:r>
        <w:separator/>
      </w:r>
    </w:p>
  </w:footnote>
  <w:footnote w:type="continuationSeparator" w:id="0">
    <w:p w:rsidR="00F33B40" w:rsidRDefault="00F33B40">
      <w:r>
        <w:continuationSeparator/>
      </w:r>
    </w:p>
  </w:footnote>
  <w:footnote w:id="1">
    <w:p w:rsidR="00C42352" w:rsidRDefault="00C42352" w:rsidP="00C42352">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A4" w:rsidRDefault="000F2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4F01540"/>
    <w:multiLevelType w:val="hybridMultilevel"/>
    <w:tmpl w:val="AB2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ldroCJh8k7JnjWc+AeQbytsKJ0=" w:salt="yvscaO7hZLtLVYs6o6w7aQ=="/>
  <w:defaultTabStop w:val="720"/>
  <w:drawingGridHorizontalSpacing w:val="120"/>
  <w:drawingGridVerticalSpacing w:val="360"/>
  <w:displayHorizontalDrawingGridEvery w:val="0"/>
  <w:displayVerticalDrawingGridEvery w:val="0"/>
  <w:characterSpacingControl w:val="doNotCompress"/>
  <w:hdrShapeDefaults>
    <o:shapedefaults v:ext="edit" spidmax="1740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4959"/>
    <w:rsid w:val="00046106"/>
    <w:rsid w:val="00050EED"/>
    <w:rsid w:val="00055377"/>
    <w:rsid w:val="0008642F"/>
    <w:rsid w:val="00087D31"/>
    <w:rsid w:val="000A4C96"/>
    <w:rsid w:val="000A533D"/>
    <w:rsid w:val="000B1BA8"/>
    <w:rsid w:val="000B2BE4"/>
    <w:rsid w:val="000D2FDD"/>
    <w:rsid w:val="000E1F15"/>
    <w:rsid w:val="000F23A4"/>
    <w:rsid w:val="00112A23"/>
    <w:rsid w:val="001428EE"/>
    <w:rsid w:val="00145812"/>
    <w:rsid w:val="00160946"/>
    <w:rsid w:val="00175FBB"/>
    <w:rsid w:val="00192741"/>
    <w:rsid w:val="001F6DE4"/>
    <w:rsid w:val="0021786E"/>
    <w:rsid w:val="00222FBE"/>
    <w:rsid w:val="002259F7"/>
    <w:rsid w:val="00225AC8"/>
    <w:rsid w:val="0025196B"/>
    <w:rsid w:val="00291769"/>
    <w:rsid w:val="002A2FC2"/>
    <w:rsid w:val="002B0A1F"/>
    <w:rsid w:val="002D31DA"/>
    <w:rsid w:val="00371233"/>
    <w:rsid w:val="00375A11"/>
    <w:rsid w:val="003C2106"/>
    <w:rsid w:val="00403B01"/>
    <w:rsid w:val="004306AF"/>
    <w:rsid w:val="0043630A"/>
    <w:rsid w:val="00440E38"/>
    <w:rsid w:val="00441081"/>
    <w:rsid w:val="00442A9C"/>
    <w:rsid w:val="00456110"/>
    <w:rsid w:val="0045621F"/>
    <w:rsid w:val="00461EED"/>
    <w:rsid w:val="00474FC4"/>
    <w:rsid w:val="004A29FE"/>
    <w:rsid w:val="004C335D"/>
    <w:rsid w:val="004C4549"/>
    <w:rsid w:val="004F6EC7"/>
    <w:rsid w:val="00507180"/>
    <w:rsid w:val="00536635"/>
    <w:rsid w:val="00543F1E"/>
    <w:rsid w:val="005755B4"/>
    <w:rsid w:val="0057635B"/>
    <w:rsid w:val="005A6991"/>
    <w:rsid w:val="005A704E"/>
    <w:rsid w:val="005C1D05"/>
    <w:rsid w:val="005F7D68"/>
    <w:rsid w:val="00605491"/>
    <w:rsid w:val="00613E60"/>
    <w:rsid w:val="0065544B"/>
    <w:rsid w:val="006761BE"/>
    <w:rsid w:val="006A493B"/>
    <w:rsid w:val="006A79F2"/>
    <w:rsid w:val="006B74DB"/>
    <w:rsid w:val="006E06F2"/>
    <w:rsid w:val="006F6230"/>
    <w:rsid w:val="00702BC4"/>
    <w:rsid w:val="00722A2F"/>
    <w:rsid w:val="0073304A"/>
    <w:rsid w:val="00750941"/>
    <w:rsid w:val="007700E6"/>
    <w:rsid w:val="007B6B44"/>
    <w:rsid w:val="007C72EC"/>
    <w:rsid w:val="007D0748"/>
    <w:rsid w:val="00810422"/>
    <w:rsid w:val="00840342"/>
    <w:rsid w:val="00876565"/>
    <w:rsid w:val="00880675"/>
    <w:rsid w:val="00892C16"/>
    <w:rsid w:val="00895612"/>
    <w:rsid w:val="00897911"/>
    <w:rsid w:val="008D232D"/>
    <w:rsid w:val="008D36D4"/>
    <w:rsid w:val="008E59F5"/>
    <w:rsid w:val="00900B55"/>
    <w:rsid w:val="009101F7"/>
    <w:rsid w:val="00915782"/>
    <w:rsid w:val="009308DD"/>
    <w:rsid w:val="009410FA"/>
    <w:rsid w:val="009636CC"/>
    <w:rsid w:val="00966D13"/>
    <w:rsid w:val="00972B20"/>
    <w:rsid w:val="00975E80"/>
    <w:rsid w:val="009A4003"/>
    <w:rsid w:val="009B31F8"/>
    <w:rsid w:val="009B4184"/>
    <w:rsid w:val="009D7BA0"/>
    <w:rsid w:val="009F088A"/>
    <w:rsid w:val="009F1D20"/>
    <w:rsid w:val="009F272F"/>
    <w:rsid w:val="00A01355"/>
    <w:rsid w:val="00A01A60"/>
    <w:rsid w:val="00A339B9"/>
    <w:rsid w:val="00A63741"/>
    <w:rsid w:val="00A8342C"/>
    <w:rsid w:val="00A94C31"/>
    <w:rsid w:val="00AB355E"/>
    <w:rsid w:val="00AB7285"/>
    <w:rsid w:val="00AB7CBA"/>
    <w:rsid w:val="00AC50B4"/>
    <w:rsid w:val="00AD6562"/>
    <w:rsid w:val="00AE1953"/>
    <w:rsid w:val="00B0639E"/>
    <w:rsid w:val="00B240D4"/>
    <w:rsid w:val="00B54BD9"/>
    <w:rsid w:val="00B637BC"/>
    <w:rsid w:val="00B730F3"/>
    <w:rsid w:val="00B76DF3"/>
    <w:rsid w:val="00BA0EDC"/>
    <w:rsid w:val="00BB160E"/>
    <w:rsid w:val="00BE7086"/>
    <w:rsid w:val="00BF2DBE"/>
    <w:rsid w:val="00C0233C"/>
    <w:rsid w:val="00C16006"/>
    <w:rsid w:val="00C21FC0"/>
    <w:rsid w:val="00C32071"/>
    <w:rsid w:val="00C4126B"/>
    <w:rsid w:val="00C42352"/>
    <w:rsid w:val="00C46D40"/>
    <w:rsid w:val="00C52D10"/>
    <w:rsid w:val="00C53794"/>
    <w:rsid w:val="00C55224"/>
    <w:rsid w:val="00C66165"/>
    <w:rsid w:val="00CE0B9A"/>
    <w:rsid w:val="00D127AF"/>
    <w:rsid w:val="00D1487A"/>
    <w:rsid w:val="00D220C4"/>
    <w:rsid w:val="00D410D4"/>
    <w:rsid w:val="00D676BB"/>
    <w:rsid w:val="00D803C0"/>
    <w:rsid w:val="00DA6DB7"/>
    <w:rsid w:val="00DD7BA4"/>
    <w:rsid w:val="00DE28A9"/>
    <w:rsid w:val="00E005FA"/>
    <w:rsid w:val="00E00ABD"/>
    <w:rsid w:val="00E075A4"/>
    <w:rsid w:val="00E20C79"/>
    <w:rsid w:val="00E20DDB"/>
    <w:rsid w:val="00E33DAB"/>
    <w:rsid w:val="00E50A12"/>
    <w:rsid w:val="00E54E9B"/>
    <w:rsid w:val="00E724DE"/>
    <w:rsid w:val="00E826BB"/>
    <w:rsid w:val="00EA21F7"/>
    <w:rsid w:val="00ED00EC"/>
    <w:rsid w:val="00ED17D1"/>
    <w:rsid w:val="00EE63BF"/>
    <w:rsid w:val="00EF1131"/>
    <w:rsid w:val="00EF6A3A"/>
    <w:rsid w:val="00F234D5"/>
    <w:rsid w:val="00F33B40"/>
    <w:rsid w:val="00F37589"/>
    <w:rsid w:val="00F52D67"/>
    <w:rsid w:val="00F55C13"/>
    <w:rsid w:val="00F66998"/>
    <w:rsid w:val="00FA3469"/>
    <w:rsid w:val="00FB26AB"/>
    <w:rsid w:val="00FB66D8"/>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i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6982304349421EAB09B8FB1E9C340B"/>
        <w:category>
          <w:name w:val="General"/>
          <w:gallery w:val="placeholder"/>
        </w:category>
        <w:types>
          <w:type w:val="bbPlcHdr"/>
        </w:types>
        <w:behaviors>
          <w:behavior w:val="content"/>
        </w:behaviors>
        <w:guid w:val="{2E234E44-032D-465A-98BA-93B9A9489372}"/>
      </w:docPartPr>
      <w:docPartBody>
        <w:p w:rsidR="008C4E59" w:rsidRDefault="008C4E59" w:rsidP="008C4E59">
          <w:pPr>
            <w:pStyle w:val="C86982304349421EAB09B8FB1E9C340B"/>
          </w:pPr>
          <w:r w:rsidRPr="00580584">
            <w:rPr>
              <w:rStyle w:val="PlaceholderText"/>
            </w:rPr>
            <w:t>Click here to enter text.</w:t>
          </w:r>
        </w:p>
      </w:docPartBody>
    </w:docPart>
    <w:docPart>
      <w:docPartPr>
        <w:name w:val="A29109B479DB41C7B21765F37FC18FFD"/>
        <w:category>
          <w:name w:val="General"/>
          <w:gallery w:val="placeholder"/>
        </w:category>
        <w:types>
          <w:type w:val="bbPlcHdr"/>
        </w:types>
        <w:behaviors>
          <w:behavior w:val="content"/>
        </w:behaviors>
        <w:guid w:val="{08517D36-DBB9-435E-A3C6-5B3A6E7D7989}"/>
      </w:docPartPr>
      <w:docPartBody>
        <w:p w:rsidR="008C4E59" w:rsidRDefault="008C4E59" w:rsidP="008C4E59">
          <w:pPr>
            <w:pStyle w:val="A29109B479DB41C7B21765F37FC18FFD"/>
          </w:pPr>
          <w:r w:rsidRPr="00580584">
            <w:rPr>
              <w:rStyle w:val="PlaceholderText"/>
            </w:rPr>
            <w:t>Click here to enter text.</w:t>
          </w:r>
        </w:p>
      </w:docPartBody>
    </w:docPart>
    <w:docPart>
      <w:docPartPr>
        <w:name w:val="48A37BF070A24EE8B81468D6108A07B7"/>
        <w:category>
          <w:name w:val="General"/>
          <w:gallery w:val="placeholder"/>
        </w:category>
        <w:types>
          <w:type w:val="bbPlcHdr"/>
        </w:types>
        <w:behaviors>
          <w:behavior w:val="content"/>
        </w:behaviors>
        <w:guid w:val="{B7C91113-9CCA-417E-90BE-B6F2651A2C5D}"/>
      </w:docPartPr>
      <w:docPartBody>
        <w:p w:rsidR="008C4E59" w:rsidRDefault="008C4E59" w:rsidP="008C4E59">
          <w:pPr>
            <w:pStyle w:val="48A37BF070A24EE8B81468D6108A07B7"/>
          </w:pPr>
          <w:r w:rsidRPr="00580584">
            <w:rPr>
              <w:rStyle w:val="PlaceholderText"/>
            </w:rPr>
            <w:t>Click here to enter text.</w:t>
          </w:r>
        </w:p>
      </w:docPartBody>
    </w:docPart>
    <w:docPart>
      <w:docPartPr>
        <w:name w:val="CBBCB78CB276408899AF38E3A8458C67"/>
        <w:category>
          <w:name w:val="General"/>
          <w:gallery w:val="placeholder"/>
        </w:category>
        <w:types>
          <w:type w:val="bbPlcHdr"/>
        </w:types>
        <w:behaviors>
          <w:behavior w:val="content"/>
        </w:behaviors>
        <w:guid w:val="{6FABF5AF-8151-4976-AAB4-F70940747D3B}"/>
      </w:docPartPr>
      <w:docPartBody>
        <w:p w:rsidR="008C4E59" w:rsidRDefault="008C4E59" w:rsidP="008C4E59">
          <w:pPr>
            <w:pStyle w:val="CBBCB78CB276408899AF38E3A8458C67"/>
          </w:pPr>
          <w:r w:rsidRPr="00580584">
            <w:rPr>
              <w:rStyle w:val="PlaceholderText"/>
            </w:rPr>
            <w:t>Click here to enter text.</w:t>
          </w:r>
        </w:p>
      </w:docPartBody>
    </w:docPart>
    <w:docPart>
      <w:docPartPr>
        <w:name w:val="1156A0A04AF84627B3738BAA888B84ED"/>
        <w:category>
          <w:name w:val="General"/>
          <w:gallery w:val="placeholder"/>
        </w:category>
        <w:types>
          <w:type w:val="bbPlcHdr"/>
        </w:types>
        <w:behaviors>
          <w:behavior w:val="content"/>
        </w:behaviors>
        <w:guid w:val="{0937609C-C493-46B7-BE2C-7F845BB60B04}"/>
      </w:docPartPr>
      <w:docPartBody>
        <w:p w:rsidR="008C4E59" w:rsidRDefault="008C4E59" w:rsidP="008C4E59">
          <w:pPr>
            <w:pStyle w:val="1156A0A04AF84627B3738BAA888B84ED"/>
          </w:pPr>
          <w:r w:rsidRPr="00580584">
            <w:rPr>
              <w:rStyle w:val="PlaceholderText"/>
            </w:rPr>
            <w:t>Click here to enter text.</w:t>
          </w:r>
        </w:p>
      </w:docPartBody>
    </w:docPart>
    <w:docPart>
      <w:docPartPr>
        <w:name w:val="E13D2304885C43B6B1D4B52358142E55"/>
        <w:category>
          <w:name w:val="General"/>
          <w:gallery w:val="placeholder"/>
        </w:category>
        <w:types>
          <w:type w:val="bbPlcHdr"/>
        </w:types>
        <w:behaviors>
          <w:behavior w:val="content"/>
        </w:behaviors>
        <w:guid w:val="{22C7B8E1-6591-4DE2-8C5D-816EE908A38F}"/>
      </w:docPartPr>
      <w:docPartBody>
        <w:p w:rsidR="008C4E59" w:rsidRDefault="008C4E59" w:rsidP="008C4E59">
          <w:pPr>
            <w:pStyle w:val="E13D2304885C43B6B1D4B52358142E55"/>
          </w:pPr>
          <w:r w:rsidRPr="00580584">
            <w:rPr>
              <w:rStyle w:val="PlaceholderText"/>
            </w:rPr>
            <w:t>Click here to enter text.</w:t>
          </w:r>
        </w:p>
      </w:docPartBody>
    </w:docPart>
    <w:docPart>
      <w:docPartPr>
        <w:name w:val="39881A4CC7FC4ECCA0ACB4FA86F56601"/>
        <w:category>
          <w:name w:val="General"/>
          <w:gallery w:val="placeholder"/>
        </w:category>
        <w:types>
          <w:type w:val="bbPlcHdr"/>
        </w:types>
        <w:behaviors>
          <w:behavior w:val="content"/>
        </w:behaviors>
        <w:guid w:val="{97A0C633-87E3-46A0-9747-6E65207059B5}"/>
      </w:docPartPr>
      <w:docPartBody>
        <w:p w:rsidR="008C4E59" w:rsidRDefault="008C4E59" w:rsidP="008C4E59">
          <w:pPr>
            <w:pStyle w:val="39881A4CC7FC4ECCA0ACB4FA86F56601"/>
          </w:pPr>
          <w:r w:rsidRPr="00580584">
            <w:rPr>
              <w:rStyle w:val="PlaceholderText"/>
            </w:rPr>
            <w:t>Click here to enter text.</w:t>
          </w:r>
        </w:p>
      </w:docPartBody>
    </w:docPart>
    <w:docPart>
      <w:docPartPr>
        <w:name w:val="F308FD09A0D64BFC97D9696ED81089BA"/>
        <w:category>
          <w:name w:val="General"/>
          <w:gallery w:val="placeholder"/>
        </w:category>
        <w:types>
          <w:type w:val="bbPlcHdr"/>
        </w:types>
        <w:behaviors>
          <w:behavior w:val="content"/>
        </w:behaviors>
        <w:guid w:val="{0A1ACC97-FD50-4AEF-A891-FE5E959AC8CF}"/>
      </w:docPartPr>
      <w:docPartBody>
        <w:p w:rsidR="008C4E59" w:rsidRDefault="008C4E59" w:rsidP="008C4E59">
          <w:pPr>
            <w:pStyle w:val="F308FD09A0D64BFC97D9696ED81089BA"/>
          </w:pPr>
          <w:r w:rsidRPr="00580584">
            <w:rPr>
              <w:rStyle w:val="PlaceholderText"/>
            </w:rPr>
            <w:t>Click here to enter text.</w:t>
          </w:r>
        </w:p>
      </w:docPartBody>
    </w:docPart>
    <w:docPart>
      <w:docPartPr>
        <w:name w:val="830ABFAAAAB74CC99B788E39525003DD"/>
        <w:category>
          <w:name w:val="General"/>
          <w:gallery w:val="placeholder"/>
        </w:category>
        <w:types>
          <w:type w:val="bbPlcHdr"/>
        </w:types>
        <w:behaviors>
          <w:behavior w:val="content"/>
        </w:behaviors>
        <w:guid w:val="{9C74E779-8D30-4D15-9573-E3DD2781DDB3}"/>
      </w:docPartPr>
      <w:docPartBody>
        <w:p w:rsidR="008C4E59" w:rsidRDefault="008C4E59" w:rsidP="008C4E59">
          <w:pPr>
            <w:pStyle w:val="830ABFAAAAB74CC99B788E39525003DD"/>
          </w:pPr>
          <w:r w:rsidRPr="00580584">
            <w:rPr>
              <w:rStyle w:val="PlaceholderText"/>
            </w:rPr>
            <w:t>Click here to enter text.</w:t>
          </w:r>
        </w:p>
      </w:docPartBody>
    </w:docPart>
    <w:docPart>
      <w:docPartPr>
        <w:name w:val="B04A667E119E4CE1AC58A0B4101802B1"/>
        <w:category>
          <w:name w:val="General"/>
          <w:gallery w:val="placeholder"/>
        </w:category>
        <w:types>
          <w:type w:val="bbPlcHdr"/>
        </w:types>
        <w:behaviors>
          <w:behavior w:val="content"/>
        </w:behaviors>
        <w:guid w:val="{7030DEC1-D1E2-4D26-A123-01BB3EF573A6}"/>
      </w:docPartPr>
      <w:docPartBody>
        <w:p w:rsidR="008C4E59" w:rsidRDefault="008C4E59" w:rsidP="008C4E59">
          <w:pPr>
            <w:pStyle w:val="B04A667E119E4CE1AC58A0B4101802B1"/>
          </w:pPr>
          <w:r w:rsidRPr="00580584">
            <w:rPr>
              <w:rStyle w:val="PlaceholderText"/>
            </w:rPr>
            <w:t>Click here to enter text.</w:t>
          </w:r>
        </w:p>
      </w:docPartBody>
    </w:docPart>
    <w:docPart>
      <w:docPartPr>
        <w:name w:val="ABEC86FE667743D3B5FA66CFB5F8518C"/>
        <w:category>
          <w:name w:val="General"/>
          <w:gallery w:val="placeholder"/>
        </w:category>
        <w:types>
          <w:type w:val="bbPlcHdr"/>
        </w:types>
        <w:behaviors>
          <w:behavior w:val="content"/>
        </w:behaviors>
        <w:guid w:val="{A291BF31-E2EB-4A5C-8980-D704BE85A1B7}"/>
      </w:docPartPr>
      <w:docPartBody>
        <w:p w:rsidR="008C4E59" w:rsidRDefault="008C4E59" w:rsidP="008C4E59">
          <w:pPr>
            <w:pStyle w:val="ABEC86FE667743D3B5FA66CFB5F8518C"/>
          </w:pPr>
          <w:r w:rsidRPr="00580584">
            <w:rPr>
              <w:rStyle w:val="PlaceholderText"/>
            </w:rPr>
            <w:t>Click here to enter text.</w:t>
          </w:r>
        </w:p>
      </w:docPartBody>
    </w:docPart>
    <w:docPart>
      <w:docPartPr>
        <w:name w:val="F7DF55F4B22B435795E07B70D64BE78B"/>
        <w:category>
          <w:name w:val="General"/>
          <w:gallery w:val="placeholder"/>
        </w:category>
        <w:types>
          <w:type w:val="bbPlcHdr"/>
        </w:types>
        <w:behaviors>
          <w:behavior w:val="content"/>
        </w:behaviors>
        <w:guid w:val="{1677FCA1-3ED0-440F-9E69-DD0E044DCF3E}"/>
      </w:docPartPr>
      <w:docPartBody>
        <w:p w:rsidR="008C4E59" w:rsidRDefault="008C4E59" w:rsidP="008C4E59">
          <w:pPr>
            <w:pStyle w:val="F7DF55F4B22B435795E07B70D64BE78B"/>
          </w:pPr>
          <w:r w:rsidRPr="00580584">
            <w:rPr>
              <w:rStyle w:val="PlaceholderText"/>
            </w:rPr>
            <w:t>Click here to enter text.</w:t>
          </w:r>
        </w:p>
      </w:docPartBody>
    </w:docPart>
    <w:docPart>
      <w:docPartPr>
        <w:name w:val="F9DACCF91CB1454FA7A5FF52F7E24D9A"/>
        <w:category>
          <w:name w:val="General"/>
          <w:gallery w:val="placeholder"/>
        </w:category>
        <w:types>
          <w:type w:val="bbPlcHdr"/>
        </w:types>
        <w:behaviors>
          <w:behavior w:val="content"/>
        </w:behaviors>
        <w:guid w:val="{342BA1AE-1891-40FF-BD85-EAC5E17F552D}"/>
      </w:docPartPr>
      <w:docPartBody>
        <w:p w:rsidR="008C4E59" w:rsidRDefault="008C4E59" w:rsidP="008C4E59">
          <w:pPr>
            <w:pStyle w:val="F9DACCF91CB1454FA7A5FF52F7E24D9A"/>
          </w:pPr>
          <w:r w:rsidRPr="00580584">
            <w:rPr>
              <w:rStyle w:val="PlaceholderText"/>
            </w:rPr>
            <w:t>Click here to enter text.</w:t>
          </w:r>
        </w:p>
      </w:docPartBody>
    </w:docPart>
    <w:docPart>
      <w:docPartPr>
        <w:name w:val="BED18BEC275B44D8AE1B8AEF761ED411"/>
        <w:category>
          <w:name w:val="General"/>
          <w:gallery w:val="placeholder"/>
        </w:category>
        <w:types>
          <w:type w:val="bbPlcHdr"/>
        </w:types>
        <w:behaviors>
          <w:behavior w:val="content"/>
        </w:behaviors>
        <w:guid w:val="{EE71D599-596E-486A-A9A2-5EED80FF9917}"/>
      </w:docPartPr>
      <w:docPartBody>
        <w:p w:rsidR="008C4E59" w:rsidRDefault="008C4E59" w:rsidP="008C4E59">
          <w:pPr>
            <w:pStyle w:val="BED18BEC275B44D8AE1B8AEF761ED411"/>
          </w:pPr>
          <w:r w:rsidRPr="00580584">
            <w:rPr>
              <w:rStyle w:val="PlaceholderText"/>
            </w:rPr>
            <w:t>Click here to enter text.</w:t>
          </w:r>
        </w:p>
      </w:docPartBody>
    </w:docPart>
    <w:docPart>
      <w:docPartPr>
        <w:name w:val="E6C89DC4077B48A7BB1733467828FD56"/>
        <w:category>
          <w:name w:val="General"/>
          <w:gallery w:val="placeholder"/>
        </w:category>
        <w:types>
          <w:type w:val="bbPlcHdr"/>
        </w:types>
        <w:behaviors>
          <w:behavior w:val="content"/>
        </w:behaviors>
        <w:guid w:val="{508549FA-0739-4472-9A36-9508BD42029B}"/>
      </w:docPartPr>
      <w:docPartBody>
        <w:p w:rsidR="008C4E59" w:rsidRDefault="008C4E59" w:rsidP="008C4E59">
          <w:pPr>
            <w:pStyle w:val="E6C89DC4077B48A7BB1733467828FD56"/>
          </w:pPr>
          <w:r w:rsidRPr="00580584">
            <w:rPr>
              <w:rStyle w:val="PlaceholderText"/>
            </w:rPr>
            <w:t>Click here to enter text.</w:t>
          </w:r>
        </w:p>
      </w:docPartBody>
    </w:docPart>
    <w:docPart>
      <w:docPartPr>
        <w:name w:val="FEEB3898B716465893298A0F417B014A"/>
        <w:category>
          <w:name w:val="General"/>
          <w:gallery w:val="placeholder"/>
        </w:category>
        <w:types>
          <w:type w:val="bbPlcHdr"/>
        </w:types>
        <w:behaviors>
          <w:behavior w:val="content"/>
        </w:behaviors>
        <w:guid w:val="{D6D63632-FD7E-4D7E-83B8-465AD348BA8E}"/>
      </w:docPartPr>
      <w:docPartBody>
        <w:p w:rsidR="008C4E59" w:rsidRDefault="008C4E59" w:rsidP="008C4E59">
          <w:pPr>
            <w:pStyle w:val="FEEB3898B716465893298A0F417B014A"/>
          </w:pPr>
          <w:r w:rsidRPr="00580584">
            <w:rPr>
              <w:rStyle w:val="PlaceholderText"/>
            </w:rPr>
            <w:t>Click here to enter text.</w:t>
          </w:r>
        </w:p>
      </w:docPartBody>
    </w:docPart>
    <w:docPart>
      <w:docPartPr>
        <w:name w:val="C81B6BAEE26C4FF38E2D35F00013F57C"/>
        <w:category>
          <w:name w:val="General"/>
          <w:gallery w:val="placeholder"/>
        </w:category>
        <w:types>
          <w:type w:val="bbPlcHdr"/>
        </w:types>
        <w:behaviors>
          <w:behavior w:val="content"/>
        </w:behaviors>
        <w:guid w:val="{0299700E-03D0-4916-90BC-B3F991AA3CF3}"/>
      </w:docPartPr>
      <w:docPartBody>
        <w:p w:rsidR="008C4E59" w:rsidRDefault="008C4E59" w:rsidP="008C4E59">
          <w:pPr>
            <w:pStyle w:val="C81B6BAEE26C4FF38E2D35F00013F57C"/>
          </w:pPr>
          <w:r w:rsidRPr="00580584">
            <w:rPr>
              <w:rStyle w:val="PlaceholderText"/>
            </w:rPr>
            <w:t>Click here to enter text.</w:t>
          </w:r>
        </w:p>
      </w:docPartBody>
    </w:docPart>
    <w:docPart>
      <w:docPartPr>
        <w:name w:val="6E32A0CB858641808F24043A73A3AC91"/>
        <w:category>
          <w:name w:val="General"/>
          <w:gallery w:val="placeholder"/>
        </w:category>
        <w:types>
          <w:type w:val="bbPlcHdr"/>
        </w:types>
        <w:behaviors>
          <w:behavior w:val="content"/>
        </w:behaviors>
        <w:guid w:val="{0588492D-A081-4DC6-BE0D-95FF80AAD0A5}"/>
      </w:docPartPr>
      <w:docPartBody>
        <w:p w:rsidR="008C4E59" w:rsidRDefault="008C4E59" w:rsidP="008C4E59">
          <w:pPr>
            <w:pStyle w:val="6E32A0CB858641808F24043A73A3AC91"/>
          </w:pPr>
          <w:r w:rsidRPr="00580584">
            <w:rPr>
              <w:rStyle w:val="PlaceholderText"/>
            </w:rPr>
            <w:t>Click here to enter text.</w:t>
          </w:r>
        </w:p>
      </w:docPartBody>
    </w:docPart>
    <w:docPart>
      <w:docPartPr>
        <w:name w:val="86E0ABF6D0E24786841EEB929F39FFAE"/>
        <w:category>
          <w:name w:val="General"/>
          <w:gallery w:val="placeholder"/>
        </w:category>
        <w:types>
          <w:type w:val="bbPlcHdr"/>
        </w:types>
        <w:behaviors>
          <w:behavior w:val="content"/>
        </w:behaviors>
        <w:guid w:val="{3FFE9FAA-3DF4-48F7-9A3E-33F6914F78AA}"/>
      </w:docPartPr>
      <w:docPartBody>
        <w:p w:rsidR="008C4E59" w:rsidRDefault="008C4E59" w:rsidP="008C4E59">
          <w:pPr>
            <w:pStyle w:val="86E0ABF6D0E24786841EEB929F39FFAE"/>
          </w:pPr>
          <w:r w:rsidRPr="00580584">
            <w:rPr>
              <w:rStyle w:val="PlaceholderText"/>
            </w:rPr>
            <w:t>Click here to enter text.</w:t>
          </w:r>
        </w:p>
      </w:docPartBody>
    </w:docPart>
    <w:docPart>
      <w:docPartPr>
        <w:name w:val="9319ABD57428413C8F344427C76B6D2C"/>
        <w:category>
          <w:name w:val="General"/>
          <w:gallery w:val="placeholder"/>
        </w:category>
        <w:types>
          <w:type w:val="bbPlcHdr"/>
        </w:types>
        <w:behaviors>
          <w:behavior w:val="content"/>
        </w:behaviors>
        <w:guid w:val="{CE1E8804-8103-4D20-BA73-0CE61803063A}"/>
      </w:docPartPr>
      <w:docPartBody>
        <w:p w:rsidR="008C4E59" w:rsidRDefault="008C4E59" w:rsidP="008C4E59">
          <w:pPr>
            <w:pStyle w:val="9319ABD57428413C8F344427C76B6D2C"/>
          </w:pPr>
          <w:r w:rsidRPr="00580584">
            <w:rPr>
              <w:rStyle w:val="PlaceholderText"/>
            </w:rPr>
            <w:t>Click here to enter text.</w:t>
          </w:r>
        </w:p>
      </w:docPartBody>
    </w:docPart>
    <w:docPart>
      <w:docPartPr>
        <w:name w:val="179B2B0D17DF4F11A64D9A275D613097"/>
        <w:category>
          <w:name w:val="General"/>
          <w:gallery w:val="placeholder"/>
        </w:category>
        <w:types>
          <w:type w:val="bbPlcHdr"/>
        </w:types>
        <w:behaviors>
          <w:behavior w:val="content"/>
        </w:behaviors>
        <w:guid w:val="{216162B9-FE0D-4392-B93B-CB674A7E809B}"/>
      </w:docPartPr>
      <w:docPartBody>
        <w:p w:rsidR="008C4E59" w:rsidRDefault="008C4E59" w:rsidP="008C4E59">
          <w:pPr>
            <w:pStyle w:val="179B2B0D17DF4F11A64D9A275D613097"/>
          </w:pPr>
          <w:r w:rsidRPr="00580584">
            <w:rPr>
              <w:rStyle w:val="PlaceholderText"/>
            </w:rPr>
            <w:t>Click here to enter text.</w:t>
          </w:r>
        </w:p>
      </w:docPartBody>
    </w:docPart>
    <w:docPart>
      <w:docPartPr>
        <w:name w:val="7AE9A00692B64AA59B6255D11ADF97B1"/>
        <w:category>
          <w:name w:val="General"/>
          <w:gallery w:val="placeholder"/>
        </w:category>
        <w:types>
          <w:type w:val="bbPlcHdr"/>
        </w:types>
        <w:behaviors>
          <w:behavior w:val="content"/>
        </w:behaviors>
        <w:guid w:val="{9C756F92-F53C-4CB1-9300-4C6C6BEC991E}"/>
      </w:docPartPr>
      <w:docPartBody>
        <w:p w:rsidR="008C4E59" w:rsidRDefault="008C4E59" w:rsidP="008C4E59">
          <w:pPr>
            <w:pStyle w:val="7AE9A00692B64AA59B6255D11ADF97B1"/>
          </w:pPr>
          <w:r w:rsidRPr="00580584">
            <w:rPr>
              <w:rStyle w:val="PlaceholderText"/>
            </w:rPr>
            <w:t>Click here to enter text.</w:t>
          </w:r>
        </w:p>
      </w:docPartBody>
    </w:docPart>
    <w:docPart>
      <w:docPartPr>
        <w:name w:val="4A67C2B4FB9D4093A2C5757AB2F17640"/>
        <w:category>
          <w:name w:val="General"/>
          <w:gallery w:val="placeholder"/>
        </w:category>
        <w:types>
          <w:type w:val="bbPlcHdr"/>
        </w:types>
        <w:behaviors>
          <w:behavior w:val="content"/>
        </w:behaviors>
        <w:guid w:val="{CD7FC65E-0A19-4D29-9CE9-A4C7E308F4FD}"/>
      </w:docPartPr>
      <w:docPartBody>
        <w:p w:rsidR="008C4E59" w:rsidRDefault="008C4E59" w:rsidP="008C4E59">
          <w:pPr>
            <w:pStyle w:val="4A67C2B4FB9D4093A2C5757AB2F17640"/>
          </w:pPr>
          <w:r w:rsidRPr="00580584">
            <w:rPr>
              <w:rStyle w:val="PlaceholderText"/>
            </w:rPr>
            <w:t>Click here to enter text.</w:t>
          </w:r>
        </w:p>
      </w:docPartBody>
    </w:docPart>
    <w:docPart>
      <w:docPartPr>
        <w:name w:val="DD82B56BB0D5441593924B07B1975565"/>
        <w:category>
          <w:name w:val="General"/>
          <w:gallery w:val="placeholder"/>
        </w:category>
        <w:types>
          <w:type w:val="bbPlcHdr"/>
        </w:types>
        <w:behaviors>
          <w:behavior w:val="content"/>
        </w:behaviors>
        <w:guid w:val="{44181C7C-6B27-4AA3-9DD9-5CE538A2BB58}"/>
      </w:docPartPr>
      <w:docPartBody>
        <w:p w:rsidR="00652382" w:rsidRDefault="008C4E59" w:rsidP="008C4E59">
          <w:pPr>
            <w:pStyle w:val="DD82B56BB0D5441593924B07B1975565"/>
          </w:pPr>
          <w:r w:rsidRPr="00580584">
            <w:rPr>
              <w:rStyle w:val="PlaceholderText"/>
            </w:rPr>
            <w:t>Click here to enter text.</w:t>
          </w:r>
        </w:p>
      </w:docPartBody>
    </w:docPart>
    <w:docPart>
      <w:docPartPr>
        <w:name w:val="1EFFE9D58A544C50A596FF25B195CFC1"/>
        <w:category>
          <w:name w:val="General"/>
          <w:gallery w:val="placeholder"/>
        </w:category>
        <w:types>
          <w:type w:val="bbPlcHdr"/>
        </w:types>
        <w:behaviors>
          <w:behavior w:val="content"/>
        </w:behaviors>
        <w:guid w:val="{9B4DF0A5-79DE-479E-8990-D2EDF25E6509}"/>
      </w:docPartPr>
      <w:docPartBody>
        <w:p w:rsidR="00652382" w:rsidRDefault="008C4E59" w:rsidP="008C4E59">
          <w:pPr>
            <w:pStyle w:val="1EFFE9D58A544C50A596FF25B195CFC1"/>
          </w:pPr>
          <w:r w:rsidRPr="00580584">
            <w:rPr>
              <w:rStyle w:val="PlaceholderText"/>
            </w:rPr>
            <w:t>Click here to enter text.</w:t>
          </w:r>
        </w:p>
      </w:docPartBody>
    </w:docPart>
    <w:docPart>
      <w:docPartPr>
        <w:name w:val="283495A0F3CA4AA789E2FB7DA15598EC"/>
        <w:category>
          <w:name w:val="General"/>
          <w:gallery w:val="placeholder"/>
        </w:category>
        <w:types>
          <w:type w:val="bbPlcHdr"/>
        </w:types>
        <w:behaviors>
          <w:behavior w:val="content"/>
        </w:behaviors>
        <w:guid w:val="{461BD71C-7763-422F-8875-5E1A032D9D73}"/>
      </w:docPartPr>
      <w:docPartBody>
        <w:p w:rsidR="00652382" w:rsidRDefault="008C4E59" w:rsidP="008C4E59">
          <w:pPr>
            <w:pStyle w:val="283495A0F3CA4AA789E2FB7DA15598EC"/>
          </w:pPr>
          <w:r w:rsidRPr="00580584">
            <w:rPr>
              <w:rStyle w:val="PlaceholderText"/>
            </w:rPr>
            <w:t>Click here to enter text.</w:t>
          </w:r>
        </w:p>
      </w:docPartBody>
    </w:docPart>
    <w:docPart>
      <w:docPartPr>
        <w:name w:val="4663E6495C77406496748994BBDA997C"/>
        <w:category>
          <w:name w:val="General"/>
          <w:gallery w:val="placeholder"/>
        </w:category>
        <w:types>
          <w:type w:val="bbPlcHdr"/>
        </w:types>
        <w:behaviors>
          <w:behavior w:val="content"/>
        </w:behaviors>
        <w:guid w:val="{E968E4F7-8305-4B53-9D42-DCB024037ADE}"/>
      </w:docPartPr>
      <w:docPartBody>
        <w:p w:rsidR="00652382" w:rsidRDefault="008C4E59" w:rsidP="008C4E59">
          <w:pPr>
            <w:pStyle w:val="4663E6495C77406496748994BBDA997C"/>
          </w:pPr>
          <w:r w:rsidRPr="00580584">
            <w:rPr>
              <w:rStyle w:val="PlaceholderText"/>
            </w:rPr>
            <w:t>Click here to enter text.</w:t>
          </w:r>
        </w:p>
      </w:docPartBody>
    </w:docPart>
    <w:docPart>
      <w:docPartPr>
        <w:name w:val="1638D0B9DB91443F9B628E48FD7837C0"/>
        <w:category>
          <w:name w:val="General"/>
          <w:gallery w:val="placeholder"/>
        </w:category>
        <w:types>
          <w:type w:val="bbPlcHdr"/>
        </w:types>
        <w:behaviors>
          <w:behavior w:val="content"/>
        </w:behaviors>
        <w:guid w:val="{E5710660-6902-498C-92DC-813190CBD2E1}"/>
      </w:docPartPr>
      <w:docPartBody>
        <w:p w:rsidR="000712C7" w:rsidRDefault="006859A7" w:rsidP="006859A7">
          <w:pPr>
            <w:pStyle w:val="1638D0B9DB91443F9B628E48FD7837C0"/>
          </w:pPr>
          <w:r w:rsidRPr="00580584">
            <w:rPr>
              <w:rStyle w:val="PlaceholderText"/>
            </w:rPr>
            <w:t>Click here to enter text.</w:t>
          </w:r>
        </w:p>
      </w:docPartBody>
    </w:docPart>
    <w:docPart>
      <w:docPartPr>
        <w:name w:val="7E3DC2C76856451C9FFC9D304AEBBF38"/>
        <w:category>
          <w:name w:val="General"/>
          <w:gallery w:val="placeholder"/>
        </w:category>
        <w:types>
          <w:type w:val="bbPlcHdr"/>
        </w:types>
        <w:behaviors>
          <w:behavior w:val="content"/>
        </w:behaviors>
        <w:guid w:val="{6CEA0EA2-4212-4867-BFD8-3F5E2F37B794}"/>
      </w:docPartPr>
      <w:docPartBody>
        <w:p w:rsidR="000712C7" w:rsidRDefault="006859A7" w:rsidP="006859A7">
          <w:pPr>
            <w:pStyle w:val="7E3DC2C76856451C9FFC9D304AEBBF38"/>
          </w:pPr>
          <w:r w:rsidRPr="00580584">
            <w:rPr>
              <w:rStyle w:val="PlaceholderText"/>
            </w:rPr>
            <w:t>Click here to enter text.</w:t>
          </w:r>
        </w:p>
      </w:docPartBody>
    </w:docPart>
    <w:docPart>
      <w:docPartPr>
        <w:name w:val="78DEBA663CB4482C8F70F4B7311B01BA"/>
        <w:category>
          <w:name w:val="General"/>
          <w:gallery w:val="placeholder"/>
        </w:category>
        <w:types>
          <w:type w:val="bbPlcHdr"/>
        </w:types>
        <w:behaviors>
          <w:behavior w:val="content"/>
        </w:behaviors>
        <w:guid w:val="{006E1CA6-9177-4154-945D-FF49C758EF75}"/>
      </w:docPartPr>
      <w:docPartBody>
        <w:p w:rsidR="000712C7" w:rsidRDefault="006859A7" w:rsidP="006859A7">
          <w:pPr>
            <w:pStyle w:val="78DEBA663CB4482C8F70F4B7311B01BA"/>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C52516"/>
    <w:rsid w:val="000712C7"/>
    <w:rsid w:val="001B7EF2"/>
    <w:rsid w:val="002D48D0"/>
    <w:rsid w:val="002E094A"/>
    <w:rsid w:val="005305D7"/>
    <w:rsid w:val="005B5BC1"/>
    <w:rsid w:val="00652382"/>
    <w:rsid w:val="006618B7"/>
    <w:rsid w:val="006859A7"/>
    <w:rsid w:val="0075062F"/>
    <w:rsid w:val="00756450"/>
    <w:rsid w:val="007D6ED3"/>
    <w:rsid w:val="00827745"/>
    <w:rsid w:val="008C4E59"/>
    <w:rsid w:val="00B66DF5"/>
    <w:rsid w:val="00C52516"/>
    <w:rsid w:val="00D723D9"/>
    <w:rsid w:val="00EC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9A7"/>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D4AED077F47E405A81912A1D68EA2B85">
    <w:name w:val="D4AED077F47E405A81912A1D68EA2B85"/>
    <w:rsid w:val="00EC0EB8"/>
  </w:style>
  <w:style w:type="paragraph" w:customStyle="1" w:styleId="B330AA3D445649FB9EF9978ED524B835">
    <w:name w:val="B330AA3D445649FB9EF9978ED524B835"/>
    <w:rsid w:val="00EC0EB8"/>
  </w:style>
  <w:style w:type="paragraph" w:customStyle="1" w:styleId="8A48397A88A24864837F37A167405263">
    <w:name w:val="8A48397A88A24864837F37A167405263"/>
    <w:rsid w:val="00EC0EB8"/>
  </w:style>
  <w:style w:type="paragraph" w:customStyle="1" w:styleId="189BA40A34AE4871B21964C19C01154B">
    <w:name w:val="189BA40A34AE4871B21964C19C01154B"/>
    <w:rsid w:val="00EC0EB8"/>
  </w:style>
  <w:style w:type="paragraph" w:customStyle="1" w:styleId="0A19EF5BBCC44E6FB36DACE08AE99F53">
    <w:name w:val="0A19EF5BBCC44E6FB36DACE08AE99F53"/>
    <w:rsid w:val="00EC0EB8"/>
  </w:style>
  <w:style w:type="paragraph" w:customStyle="1" w:styleId="B57A55808E11422E8F8FF4376736835C">
    <w:name w:val="B57A55808E11422E8F8FF4376736835C"/>
    <w:rsid w:val="00EC0EB8"/>
  </w:style>
  <w:style w:type="paragraph" w:customStyle="1" w:styleId="CCCE3144A93D46A4999795F71A22B3C5">
    <w:name w:val="CCCE3144A93D46A4999795F71A22B3C5"/>
    <w:rsid w:val="00EC0EB8"/>
  </w:style>
  <w:style w:type="paragraph" w:customStyle="1" w:styleId="DBE1E87C5D304781A688EA181C4DA457">
    <w:name w:val="DBE1E87C5D304781A688EA181C4DA457"/>
    <w:rsid w:val="00EC0EB8"/>
  </w:style>
  <w:style w:type="paragraph" w:customStyle="1" w:styleId="524723A03C204AFA914CF8061DB18798">
    <w:name w:val="524723A03C204AFA914CF8061DB18798"/>
    <w:rsid w:val="00EC0EB8"/>
  </w:style>
  <w:style w:type="paragraph" w:customStyle="1" w:styleId="813A1ECABA1E436F83603088189E9541">
    <w:name w:val="813A1ECABA1E436F83603088189E9541"/>
    <w:rsid w:val="00EC0EB8"/>
  </w:style>
  <w:style w:type="paragraph" w:customStyle="1" w:styleId="C703DD861D9948A39E780CEBE93E82E3">
    <w:name w:val="C703DD861D9948A39E780CEBE93E82E3"/>
    <w:rsid w:val="00EC0EB8"/>
  </w:style>
  <w:style w:type="paragraph" w:customStyle="1" w:styleId="421999E1E55044708F3194FC4E1AA7A6">
    <w:name w:val="421999E1E55044708F3194FC4E1AA7A6"/>
    <w:rsid w:val="00EC0EB8"/>
  </w:style>
  <w:style w:type="paragraph" w:customStyle="1" w:styleId="2E54B7DE2B364A3488A11FACFEBB8E0C">
    <w:name w:val="2E54B7DE2B364A3488A11FACFEBB8E0C"/>
    <w:rsid w:val="00EC0EB8"/>
  </w:style>
  <w:style w:type="paragraph" w:customStyle="1" w:styleId="3237559FC011406CA2AE6EAE06700DB1">
    <w:name w:val="3237559FC011406CA2AE6EAE06700DB1"/>
    <w:rsid w:val="00EC0EB8"/>
  </w:style>
  <w:style w:type="paragraph" w:customStyle="1" w:styleId="2AB81F115752495F9C9F09C1E61F5D1D">
    <w:name w:val="2AB81F115752495F9C9F09C1E61F5D1D"/>
    <w:rsid w:val="00EC0EB8"/>
  </w:style>
  <w:style w:type="paragraph" w:customStyle="1" w:styleId="4FEF4C99B36E4037AAC4C92248F6D6C4">
    <w:name w:val="4FEF4C99B36E4037AAC4C92248F6D6C4"/>
    <w:rsid w:val="00EC0EB8"/>
  </w:style>
  <w:style w:type="paragraph" w:customStyle="1" w:styleId="FB6A358FBF234B34B9B563748D375E96">
    <w:name w:val="FB6A358FBF234B34B9B563748D375E96"/>
    <w:rsid w:val="00EC0EB8"/>
  </w:style>
  <w:style w:type="paragraph" w:customStyle="1" w:styleId="3852C8D578774CF8AA161FA8CAE2D254">
    <w:name w:val="3852C8D578774CF8AA161FA8CAE2D254"/>
    <w:rsid w:val="00EC0EB8"/>
  </w:style>
  <w:style w:type="paragraph" w:customStyle="1" w:styleId="912D2CC582664F71B5D9B159B9BBA852">
    <w:name w:val="912D2CC582664F71B5D9B159B9BBA852"/>
    <w:rsid w:val="00EC0EB8"/>
  </w:style>
  <w:style w:type="paragraph" w:customStyle="1" w:styleId="62BBEC0EFF364B14AF1D1D699FC3EEF0">
    <w:name w:val="62BBEC0EFF364B14AF1D1D699FC3EEF0"/>
    <w:rsid w:val="00EC0EB8"/>
  </w:style>
  <w:style w:type="paragraph" w:customStyle="1" w:styleId="78B3BA01101241C3ACFC430BE9E42E7D">
    <w:name w:val="78B3BA01101241C3ACFC430BE9E42E7D"/>
    <w:rsid w:val="00EC0EB8"/>
  </w:style>
  <w:style w:type="paragraph" w:customStyle="1" w:styleId="5251B85520034D9B9019341E1B3AB9D3">
    <w:name w:val="5251B85520034D9B9019341E1B3AB9D3"/>
    <w:rsid w:val="00EC0EB8"/>
  </w:style>
  <w:style w:type="paragraph" w:customStyle="1" w:styleId="58E4404D17894EE4A1B82817169251DA">
    <w:name w:val="58E4404D17894EE4A1B82817169251DA"/>
    <w:rsid w:val="00EC0EB8"/>
  </w:style>
  <w:style w:type="paragraph" w:customStyle="1" w:styleId="019E15B1F95E42C2922B6DCA06B6B1BA">
    <w:name w:val="019E15B1F95E42C2922B6DCA06B6B1BA"/>
    <w:rsid w:val="00EC0EB8"/>
  </w:style>
  <w:style w:type="paragraph" w:customStyle="1" w:styleId="A87C2DA0DA3942CFBD2537DFCC0B4420">
    <w:name w:val="A87C2DA0DA3942CFBD2537DFCC0B4420"/>
    <w:rsid w:val="00EC0EB8"/>
  </w:style>
  <w:style w:type="paragraph" w:customStyle="1" w:styleId="FA553623B8D249BFB118FC04A3E4F2DD">
    <w:name w:val="FA553623B8D249BFB118FC04A3E4F2DD"/>
    <w:rsid w:val="00EC0EB8"/>
  </w:style>
  <w:style w:type="paragraph" w:customStyle="1" w:styleId="7D88D8AC0F3E49C6B10BE45F22B2F58F">
    <w:name w:val="7D88D8AC0F3E49C6B10BE45F22B2F58F"/>
    <w:rsid w:val="00EC0EB8"/>
  </w:style>
  <w:style w:type="paragraph" w:customStyle="1" w:styleId="51A4AA99728549DB90420ED5FA4C07FA">
    <w:name w:val="51A4AA99728549DB90420ED5FA4C07FA"/>
    <w:rsid w:val="00EC0EB8"/>
  </w:style>
  <w:style w:type="paragraph" w:customStyle="1" w:styleId="A794291155434BAB887B7C23CFA5E972">
    <w:name w:val="A794291155434BAB887B7C23CFA5E972"/>
    <w:rsid w:val="00EC0EB8"/>
  </w:style>
  <w:style w:type="paragraph" w:customStyle="1" w:styleId="AB0D120F0C834F09B5E700FDFC1100D5">
    <w:name w:val="AB0D120F0C834F09B5E700FDFC1100D5"/>
    <w:rsid w:val="00EC0EB8"/>
  </w:style>
  <w:style w:type="paragraph" w:customStyle="1" w:styleId="B1C45B76B4384A8384423EC2F82E4C2F">
    <w:name w:val="B1C45B76B4384A8384423EC2F82E4C2F"/>
    <w:rsid w:val="00EC0EB8"/>
  </w:style>
  <w:style w:type="paragraph" w:customStyle="1" w:styleId="53A863EFEA88429195003627A5F1A1A0">
    <w:name w:val="53A863EFEA88429195003627A5F1A1A0"/>
    <w:rsid w:val="00EC0EB8"/>
  </w:style>
  <w:style w:type="paragraph" w:customStyle="1" w:styleId="3533A17EE40640FEA7C5BCA653E37580">
    <w:name w:val="3533A17EE40640FEA7C5BCA653E37580"/>
    <w:rsid w:val="00EC0EB8"/>
  </w:style>
  <w:style w:type="paragraph" w:customStyle="1" w:styleId="18BE27116B7B40878F453717ADFC71D9">
    <w:name w:val="18BE27116B7B40878F453717ADFC71D9"/>
    <w:rsid w:val="00EC0EB8"/>
  </w:style>
  <w:style w:type="paragraph" w:customStyle="1" w:styleId="40C7118420A24A24822AE33FA8277BB8">
    <w:name w:val="40C7118420A24A24822AE33FA8277BB8"/>
    <w:rsid w:val="00EC0EB8"/>
  </w:style>
  <w:style w:type="paragraph" w:customStyle="1" w:styleId="459BAAB36A9D44B597E8E268B7BADF21">
    <w:name w:val="459BAAB36A9D44B597E8E268B7BADF21"/>
    <w:rsid w:val="00EC0EB8"/>
  </w:style>
  <w:style w:type="paragraph" w:customStyle="1" w:styleId="7A5BE6D33C1348A79A9477A2F3C8011E">
    <w:name w:val="7A5BE6D33C1348A79A9477A2F3C8011E"/>
    <w:rsid w:val="00EC0EB8"/>
  </w:style>
  <w:style w:type="paragraph" w:customStyle="1" w:styleId="D5D5C7726C7040C7861672CB58D70984">
    <w:name w:val="D5D5C7726C7040C7861672CB58D70984"/>
    <w:rsid w:val="00EC0EB8"/>
  </w:style>
  <w:style w:type="paragraph" w:customStyle="1" w:styleId="EAC668F7232444B9A51A72FFE8B337AF">
    <w:name w:val="EAC668F7232444B9A51A72FFE8B337AF"/>
    <w:rsid w:val="00EC0EB8"/>
  </w:style>
  <w:style w:type="paragraph" w:customStyle="1" w:styleId="243E6EA6ABBD48639143F15C9950778C">
    <w:name w:val="243E6EA6ABBD48639143F15C9950778C"/>
    <w:rsid w:val="00EC0EB8"/>
  </w:style>
  <w:style w:type="paragraph" w:customStyle="1" w:styleId="DB57390037904EBA8DB1856429D8D908">
    <w:name w:val="DB57390037904EBA8DB1856429D8D908"/>
    <w:rsid w:val="00EC0EB8"/>
  </w:style>
  <w:style w:type="paragraph" w:customStyle="1" w:styleId="7780A8B44BB54DCDAD1AF63309C62F42">
    <w:name w:val="7780A8B44BB54DCDAD1AF63309C62F42"/>
    <w:rsid w:val="00EC0EB8"/>
  </w:style>
  <w:style w:type="paragraph" w:customStyle="1" w:styleId="5AF8EB614748422D9D49365B0C356953">
    <w:name w:val="5AF8EB614748422D9D49365B0C356953"/>
    <w:rsid w:val="00EC0EB8"/>
  </w:style>
  <w:style w:type="paragraph" w:customStyle="1" w:styleId="97F5A2B9B7F24EB1A215535831DB92A9">
    <w:name w:val="97F5A2B9B7F24EB1A215535831DB92A9"/>
    <w:rsid w:val="00EC0EB8"/>
  </w:style>
  <w:style w:type="paragraph" w:customStyle="1" w:styleId="4F0492CE24894A32BBB0B26E348AF64E">
    <w:name w:val="4F0492CE24894A32BBB0B26E348AF64E"/>
    <w:rsid w:val="00EC0EB8"/>
  </w:style>
  <w:style w:type="paragraph" w:customStyle="1" w:styleId="36C89CD0E0E1408DB70B128571C2A1E7">
    <w:name w:val="36C89CD0E0E1408DB70B128571C2A1E7"/>
    <w:rsid w:val="00EC0EB8"/>
  </w:style>
  <w:style w:type="paragraph" w:customStyle="1" w:styleId="E9C68FD68C3D427CAF21024C7A7C9ABA">
    <w:name w:val="E9C68FD68C3D427CAF21024C7A7C9ABA"/>
    <w:rsid w:val="00EC0EB8"/>
  </w:style>
  <w:style w:type="paragraph" w:customStyle="1" w:styleId="9C2548BE5952491CBD9A3492A81EEE18">
    <w:name w:val="9C2548BE5952491CBD9A3492A81EEE18"/>
    <w:rsid w:val="00EC0EB8"/>
  </w:style>
  <w:style w:type="paragraph" w:customStyle="1" w:styleId="1B0EBED536684DC6B136749D82B93600">
    <w:name w:val="1B0EBED536684DC6B136749D82B93600"/>
    <w:rsid w:val="00EC0EB8"/>
  </w:style>
  <w:style w:type="paragraph" w:customStyle="1" w:styleId="DFEE9289A6944F3BB847FFC08AF6E275">
    <w:name w:val="DFEE9289A6944F3BB847FFC08AF6E275"/>
    <w:rsid w:val="00EC0EB8"/>
  </w:style>
  <w:style w:type="paragraph" w:customStyle="1" w:styleId="D0CF8271CE824CB1872BB438FAA91E01">
    <w:name w:val="D0CF8271CE824CB1872BB438FAA91E01"/>
    <w:rsid w:val="00EC0EB8"/>
  </w:style>
  <w:style w:type="paragraph" w:customStyle="1" w:styleId="E6EC4EED062140098E9F4279946A1052">
    <w:name w:val="E6EC4EED062140098E9F4279946A1052"/>
    <w:rsid w:val="00EC0EB8"/>
  </w:style>
  <w:style w:type="paragraph" w:customStyle="1" w:styleId="8D377E9A48AD462392D5CD98286FD41A">
    <w:name w:val="8D377E9A48AD462392D5CD98286FD41A"/>
    <w:rsid w:val="00EC0EB8"/>
  </w:style>
  <w:style w:type="paragraph" w:customStyle="1" w:styleId="D9C6510CE36C424BBDA3DCED36D2B7CA">
    <w:name w:val="D9C6510CE36C424BBDA3DCED36D2B7CA"/>
    <w:rsid w:val="00EC0EB8"/>
  </w:style>
  <w:style w:type="paragraph" w:customStyle="1" w:styleId="F468A0AFD5EC4064A0084045F4F8700B">
    <w:name w:val="F468A0AFD5EC4064A0084045F4F8700B"/>
    <w:rsid w:val="00EC0EB8"/>
  </w:style>
  <w:style w:type="paragraph" w:customStyle="1" w:styleId="211ED63C307B42E3B656DAE6271BB474">
    <w:name w:val="211ED63C307B42E3B656DAE6271BB474"/>
    <w:rsid w:val="00EC0EB8"/>
  </w:style>
  <w:style w:type="paragraph" w:customStyle="1" w:styleId="C86982304349421EAB09B8FB1E9C340B">
    <w:name w:val="C86982304349421EAB09B8FB1E9C340B"/>
    <w:rsid w:val="008C4E59"/>
  </w:style>
  <w:style w:type="paragraph" w:customStyle="1" w:styleId="A29109B479DB41C7B21765F37FC18FFD">
    <w:name w:val="A29109B479DB41C7B21765F37FC18FFD"/>
    <w:rsid w:val="008C4E59"/>
  </w:style>
  <w:style w:type="paragraph" w:customStyle="1" w:styleId="48A37BF070A24EE8B81468D6108A07B7">
    <w:name w:val="48A37BF070A24EE8B81468D6108A07B7"/>
    <w:rsid w:val="008C4E59"/>
  </w:style>
  <w:style w:type="paragraph" w:customStyle="1" w:styleId="CBBCB78CB276408899AF38E3A8458C67">
    <w:name w:val="CBBCB78CB276408899AF38E3A8458C67"/>
    <w:rsid w:val="008C4E59"/>
  </w:style>
  <w:style w:type="paragraph" w:customStyle="1" w:styleId="6891D9621A1A417F83501FDA76604E72">
    <w:name w:val="6891D9621A1A417F83501FDA76604E72"/>
    <w:rsid w:val="008C4E59"/>
  </w:style>
  <w:style w:type="paragraph" w:customStyle="1" w:styleId="D9BB56DB7F794B44AB0F3F7C1F22E946">
    <w:name w:val="D9BB56DB7F794B44AB0F3F7C1F22E946"/>
    <w:rsid w:val="008C4E59"/>
  </w:style>
  <w:style w:type="paragraph" w:customStyle="1" w:styleId="676B4F68E7B546CB9FA3DFFE3AC0EE17">
    <w:name w:val="676B4F68E7B546CB9FA3DFFE3AC0EE17"/>
    <w:rsid w:val="008C4E59"/>
  </w:style>
  <w:style w:type="paragraph" w:customStyle="1" w:styleId="DDA5EC594FA64492BC74BB13C9862818">
    <w:name w:val="DDA5EC594FA64492BC74BB13C9862818"/>
    <w:rsid w:val="008C4E59"/>
  </w:style>
  <w:style w:type="paragraph" w:customStyle="1" w:styleId="62DD8EC39A3A4D2599E9B239FF11FBE9">
    <w:name w:val="62DD8EC39A3A4D2599E9B239FF11FBE9"/>
    <w:rsid w:val="008C4E59"/>
  </w:style>
  <w:style w:type="paragraph" w:customStyle="1" w:styleId="86FB88466AD8469286E9CDAE0A0F18B4">
    <w:name w:val="86FB88466AD8469286E9CDAE0A0F18B4"/>
    <w:rsid w:val="008C4E59"/>
  </w:style>
  <w:style w:type="paragraph" w:customStyle="1" w:styleId="EC26ED85558B48649D3E63427DBCB355">
    <w:name w:val="EC26ED85558B48649D3E63427DBCB355"/>
    <w:rsid w:val="008C4E59"/>
  </w:style>
  <w:style w:type="paragraph" w:customStyle="1" w:styleId="AA74E60326C64E66BA35768738A0F455">
    <w:name w:val="AA74E60326C64E66BA35768738A0F455"/>
    <w:rsid w:val="008C4E59"/>
  </w:style>
  <w:style w:type="paragraph" w:customStyle="1" w:styleId="45814DC247DC496BA45C566ED835620D">
    <w:name w:val="45814DC247DC496BA45C566ED835620D"/>
    <w:rsid w:val="008C4E59"/>
  </w:style>
  <w:style w:type="paragraph" w:customStyle="1" w:styleId="B50AAE73C88D4C789CCB26EB78BB2569">
    <w:name w:val="B50AAE73C88D4C789CCB26EB78BB2569"/>
    <w:rsid w:val="008C4E59"/>
  </w:style>
  <w:style w:type="paragraph" w:customStyle="1" w:styleId="1993674A119249A4B4835C8AB508FB5A">
    <w:name w:val="1993674A119249A4B4835C8AB508FB5A"/>
    <w:rsid w:val="008C4E59"/>
  </w:style>
  <w:style w:type="paragraph" w:customStyle="1" w:styleId="C0F790B340DE4B2B8F3F00865FE689F4">
    <w:name w:val="C0F790B340DE4B2B8F3F00865FE689F4"/>
    <w:rsid w:val="008C4E59"/>
  </w:style>
  <w:style w:type="paragraph" w:customStyle="1" w:styleId="811ACB9013714B85ACC05AACF01EC203">
    <w:name w:val="811ACB9013714B85ACC05AACF01EC203"/>
    <w:rsid w:val="008C4E59"/>
  </w:style>
  <w:style w:type="paragraph" w:customStyle="1" w:styleId="C0E30AD6320C4B52A694965B154AD7E6">
    <w:name w:val="C0E30AD6320C4B52A694965B154AD7E6"/>
    <w:rsid w:val="008C4E59"/>
  </w:style>
  <w:style w:type="paragraph" w:customStyle="1" w:styleId="7704FEBDB5BF49EFAD06CCEA3582DF5C">
    <w:name w:val="7704FEBDB5BF49EFAD06CCEA3582DF5C"/>
    <w:rsid w:val="008C4E59"/>
  </w:style>
  <w:style w:type="paragraph" w:customStyle="1" w:styleId="9AA2A910194F44D0A41BA4A7BA475E17">
    <w:name w:val="9AA2A910194F44D0A41BA4A7BA475E17"/>
    <w:rsid w:val="008C4E59"/>
  </w:style>
  <w:style w:type="paragraph" w:customStyle="1" w:styleId="1F0AB1D928484FFABA02ABAFE34CB547">
    <w:name w:val="1F0AB1D928484FFABA02ABAFE34CB547"/>
    <w:rsid w:val="008C4E59"/>
  </w:style>
  <w:style w:type="paragraph" w:customStyle="1" w:styleId="8FACC60313E54F1292F0B6FC1075459E">
    <w:name w:val="8FACC60313E54F1292F0B6FC1075459E"/>
    <w:rsid w:val="008C4E59"/>
  </w:style>
  <w:style w:type="paragraph" w:customStyle="1" w:styleId="C775DFF40D924B789A3A9DC3A2F9BCF1">
    <w:name w:val="C775DFF40D924B789A3A9DC3A2F9BCF1"/>
    <w:rsid w:val="008C4E59"/>
  </w:style>
  <w:style w:type="paragraph" w:customStyle="1" w:styleId="CB1F19AA0C0F43AE8C80A4F99A0F0F4E">
    <w:name w:val="CB1F19AA0C0F43AE8C80A4F99A0F0F4E"/>
    <w:rsid w:val="008C4E59"/>
  </w:style>
  <w:style w:type="paragraph" w:customStyle="1" w:styleId="CCC73F9A03BD4F9197925C387EA6D434">
    <w:name w:val="CCC73F9A03BD4F9197925C387EA6D434"/>
    <w:rsid w:val="008C4E59"/>
  </w:style>
  <w:style w:type="paragraph" w:customStyle="1" w:styleId="C965A3B377574C33846695DC6B85CDDF">
    <w:name w:val="C965A3B377574C33846695DC6B85CDDF"/>
    <w:rsid w:val="008C4E59"/>
  </w:style>
  <w:style w:type="paragraph" w:customStyle="1" w:styleId="69A1BA0BB4FD43F9B84422828A725DBB">
    <w:name w:val="69A1BA0BB4FD43F9B84422828A725DBB"/>
    <w:rsid w:val="008C4E59"/>
  </w:style>
  <w:style w:type="paragraph" w:customStyle="1" w:styleId="3D307AA6BD634C1AB5998AA518313934">
    <w:name w:val="3D307AA6BD634C1AB5998AA518313934"/>
    <w:rsid w:val="008C4E59"/>
  </w:style>
  <w:style w:type="paragraph" w:customStyle="1" w:styleId="E10FCBD5E43D4046A0A8AA561D877C71">
    <w:name w:val="E10FCBD5E43D4046A0A8AA561D877C71"/>
    <w:rsid w:val="008C4E59"/>
  </w:style>
  <w:style w:type="paragraph" w:customStyle="1" w:styleId="00B9A5A13C4E40B7A3BCBFA1928648C5">
    <w:name w:val="00B9A5A13C4E40B7A3BCBFA1928648C5"/>
    <w:rsid w:val="008C4E59"/>
  </w:style>
  <w:style w:type="paragraph" w:customStyle="1" w:styleId="6E714FBDE3FA49129610D7364AF3A20D">
    <w:name w:val="6E714FBDE3FA49129610D7364AF3A20D"/>
    <w:rsid w:val="008C4E59"/>
  </w:style>
  <w:style w:type="paragraph" w:customStyle="1" w:styleId="DD2D598F40424923B91789FE505300F6">
    <w:name w:val="DD2D598F40424923B91789FE505300F6"/>
    <w:rsid w:val="008C4E59"/>
  </w:style>
  <w:style w:type="paragraph" w:customStyle="1" w:styleId="B040312724D540CCBBD29E09D89977F7">
    <w:name w:val="B040312724D540CCBBD29E09D89977F7"/>
    <w:rsid w:val="008C4E59"/>
  </w:style>
  <w:style w:type="paragraph" w:customStyle="1" w:styleId="D9AF6CBEA94541A3B4E9A58452F2EB7A">
    <w:name w:val="D9AF6CBEA94541A3B4E9A58452F2EB7A"/>
    <w:rsid w:val="008C4E59"/>
  </w:style>
  <w:style w:type="paragraph" w:customStyle="1" w:styleId="FF84FAC89E674B30ACD3F471EB18FE54">
    <w:name w:val="FF84FAC89E674B30ACD3F471EB18FE54"/>
    <w:rsid w:val="008C4E59"/>
  </w:style>
  <w:style w:type="paragraph" w:customStyle="1" w:styleId="856145AC39844056829ABC933FE5C458">
    <w:name w:val="856145AC39844056829ABC933FE5C458"/>
    <w:rsid w:val="008C4E59"/>
  </w:style>
  <w:style w:type="paragraph" w:customStyle="1" w:styleId="39E4F7797CF042F29E773D0FAB95EC74">
    <w:name w:val="39E4F7797CF042F29E773D0FAB95EC74"/>
    <w:rsid w:val="008C4E59"/>
  </w:style>
  <w:style w:type="paragraph" w:customStyle="1" w:styleId="4C7306CD7BA247E2B1A89FEF220DF715">
    <w:name w:val="4C7306CD7BA247E2B1A89FEF220DF715"/>
    <w:rsid w:val="008C4E59"/>
  </w:style>
  <w:style w:type="paragraph" w:customStyle="1" w:styleId="0FE548A2C2BD469185771392AC1374B8">
    <w:name w:val="0FE548A2C2BD469185771392AC1374B8"/>
    <w:rsid w:val="008C4E59"/>
  </w:style>
  <w:style w:type="paragraph" w:customStyle="1" w:styleId="22A87D3792D049088B2DDC87E6D1DC3F">
    <w:name w:val="22A87D3792D049088B2DDC87E6D1DC3F"/>
    <w:rsid w:val="008C4E59"/>
  </w:style>
  <w:style w:type="paragraph" w:customStyle="1" w:styleId="83D21160FF8146E5972E3DF4A02DD238">
    <w:name w:val="83D21160FF8146E5972E3DF4A02DD238"/>
    <w:rsid w:val="008C4E59"/>
  </w:style>
  <w:style w:type="paragraph" w:customStyle="1" w:styleId="F3DE53D8CC6846C8B054770FD588BAEE">
    <w:name w:val="F3DE53D8CC6846C8B054770FD588BAEE"/>
    <w:rsid w:val="008C4E59"/>
  </w:style>
  <w:style w:type="paragraph" w:customStyle="1" w:styleId="8778134FDF6242C8A51611F1D25EB66D">
    <w:name w:val="8778134FDF6242C8A51611F1D25EB66D"/>
    <w:rsid w:val="008C4E59"/>
  </w:style>
  <w:style w:type="paragraph" w:customStyle="1" w:styleId="A4BBB3794423493E8E59BB0FE6ACEB04">
    <w:name w:val="A4BBB3794423493E8E59BB0FE6ACEB04"/>
    <w:rsid w:val="008C4E59"/>
  </w:style>
  <w:style w:type="paragraph" w:customStyle="1" w:styleId="ACCBABCD19624C7CA1119B63D6E6F8B4">
    <w:name w:val="ACCBABCD19624C7CA1119B63D6E6F8B4"/>
    <w:rsid w:val="008C4E59"/>
  </w:style>
  <w:style w:type="paragraph" w:customStyle="1" w:styleId="F98CC00B152144D4A130C6FC52D69079">
    <w:name w:val="F98CC00B152144D4A130C6FC52D69079"/>
    <w:rsid w:val="008C4E59"/>
  </w:style>
  <w:style w:type="paragraph" w:customStyle="1" w:styleId="69204950412247FFA8D0F0C5300B2F8E">
    <w:name w:val="69204950412247FFA8D0F0C5300B2F8E"/>
    <w:rsid w:val="008C4E59"/>
  </w:style>
  <w:style w:type="paragraph" w:customStyle="1" w:styleId="005FF997EA13429DB69E134B80A280AC">
    <w:name w:val="005FF997EA13429DB69E134B80A280AC"/>
    <w:rsid w:val="008C4E59"/>
  </w:style>
  <w:style w:type="paragraph" w:customStyle="1" w:styleId="1156A0A04AF84627B3738BAA888B84ED">
    <w:name w:val="1156A0A04AF84627B3738BAA888B84ED"/>
    <w:rsid w:val="008C4E59"/>
  </w:style>
  <w:style w:type="paragraph" w:customStyle="1" w:styleId="E13D2304885C43B6B1D4B52358142E55">
    <w:name w:val="E13D2304885C43B6B1D4B52358142E55"/>
    <w:rsid w:val="008C4E59"/>
  </w:style>
  <w:style w:type="paragraph" w:customStyle="1" w:styleId="39881A4CC7FC4ECCA0ACB4FA86F56601">
    <w:name w:val="39881A4CC7FC4ECCA0ACB4FA86F56601"/>
    <w:rsid w:val="008C4E59"/>
  </w:style>
  <w:style w:type="paragraph" w:customStyle="1" w:styleId="F308FD09A0D64BFC97D9696ED81089BA">
    <w:name w:val="F308FD09A0D64BFC97D9696ED81089BA"/>
    <w:rsid w:val="008C4E59"/>
  </w:style>
  <w:style w:type="paragraph" w:customStyle="1" w:styleId="830ABFAAAAB74CC99B788E39525003DD">
    <w:name w:val="830ABFAAAAB74CC99B788E39525003DD"/>
    <w:rsid w:val="008C4E59"/>
  </w:style>
  <w:style w:type="paragraph" w:customStyle="1" w:styleId="B04A667E119E4CE1AC58A0B4101802B1">
    <w:name w:val="B04A667E119E4CE1AC58A0B4101802B1"/>
    <w:rsid w:val="008C4E59"/>
  </w:style>
  <w:style w:type="paragraph" w:customStyle="1" w:styleId="ABEC86FE667743D3B5FA66CFB5F8518C">
    <w:name w:val="ABEC86FE667743D3B5FA66CFB5F8518C"/>
    <w:rsid w:val="008C4E59"/>
  </w:style>
  <w:style w:type="paragraph" w:customStyle="1" w:styleId="F7DF55F4B22B435795E07B70D64BE78B">
    <w:name w:val="F7DF55F4B22B435795E07B70D64BE78B"/>
    <w:rsid w:val="008C4E59"/>
  </w:style>
  <w:style w:type="paragraph" w:customStyle="1" w:styleId="F9DACCF91CB1454FA7A5FF52F7E24D9A">
    <w:name w:val="F9DACCF91CB1454FA7A5FF52F7E24D9A"/>
    <w:rsid w:val="008C4E59"/>
  </w:style>
  <w:style w:type="paragraph" w:customStyle="1" w:styleId="BED18BEC275B44D8AE1B8AEF761ED411">
    <w:name w:val="BED18BEC275B44D8AE1B8AEF761ED411"/>
    <w:rsid w:val="008C4E59"/>
  </w:style>
  <w:style w:type="paragraph" w:customStyle="1" w:styleId="E6C89DC4077B48A7BB1733467828FD56">
    <w:name w:val="E6C89DC4077B48A7BB1733467828FD56"/>
    <w:rsid w:val="008C4E59"/>
  </w:style>
  <w:style w:type="paragraph" w:customStyle="1" w:styleId="FEEB3898B716465893298A0F417B014A">
    <w:name w:val="FEEB3898B716465893298A0F417B014A"/>
    <w:rsid w:val="008C4E59"/>
  </w:style>
  <w:style w:type="paragraph" w:customStyle="1" w:styleId="C81B6BAEE26C4FF38E2D35F00013F57C">
    <w:name w:val="C81B6BAEE26C4FF38E2D35F00013F57C"/>
    <w:rsid w:val="008C4E59"/>
  </w:style>
  <w:style w:type="paragraph" w:customStyle="1" w:styleId="6E32A0CB858641808F24043A73A3AC91">
    <w:name w:val="6E32A0CB858641808F24043A73A3AC91"/>
    <w:rsid w:val="008C4E59"/>
  </w:style>
  <w:style w:type="paragraph" w:customStyle="1" w:styleId="86E0ABF6D0E24786841EEB929F39FFAE">
    <w:name w:val="86E0ABF6D0E24786841EEB929F39FFAE"/>
    <w:rsid w:val="008C4E59"/>
  </w:style>
  <w:style w:type="paragraph" w:customStyle="1" w:styleId="9319ABD57428413C8F344427C76B6D2C">
    <w:name w:val="9319ABD57428413C8F344427C76B6D2C"/>
    <w:rsid w:val="008C4E59"/>
  </w:style>
  <w:style w:type="paragraph" w:customStyle="1" w:styleId="46E652715D504A95A6C2C34769007B8F">
    <w:name w:val="46E652715D504A95A6C2C34769007B8F"/>
    <w:rsid w:val="008C4E59"/>
  </w:style>
  <w:style w:type="paragraph" w:customStyle="1" w:styleId="FA9D5ADD757E455BAF3451CDFF9833DB">
    <w:name w:val="FA9D5ADD757E455BAF3451CDFF9833DB"/>
    <w:rsid w:val="008C4E59"/>
  </w:style>
  <w:style w:type="paragraph" w:customStyle="1" w:styleId="933EA59E1CD6459D8E25BFA77DB961E1">
    <w:name w:val="933EA59E1CD6459D8E25BFA77DB961E1"/>
    <w:rsid w:val="008C4E59"/>
  </w:style>
  <w:style w:type="paragraph" w:customStyle="1" w:styleId="795850572CB846F994A938FBD90EED39">
    <w:name w:val="795850572CB846F994A938FBD90EED39"/>
    <w:rsid w:val="008C4E59"/>
  </w:style>
  <w:style w:type="paragraph" w:customStyle="1" w:styleId="0542F722F0414F36B4331CABE12A2164">
    <w:name w:val="0542F722F0414F36B4331CABE12A2164"/>
    <w:rsid w:val="008C4E59"/>
  </w:style>
  <w:style w:type="paragraph" w:customStyle="1" w:styleId="001D08C49288419EA2CB3BCBF7A90A5B">
    <w:name w:val="001D08C49288419EA2CB3BCBF7A90A5B"/>
    <w:rsid w:val="008C4E59"/>
  </w:style>
  <w:style w:type="paragraph" w:customStyle="1" w:styleId="BFBF9B0B14B344BC81095B72BE7E3E0C">
    <w:name w:val="BFBF9B0B14B344BC81095B72BE7E3E0C"/>
    <w:rsid w:val="008C4E59"/>
  </w:style>
  <w:style w:type="paragraph" w:customStyle="1" w:styleId="E4CB563096C442789AD643BC5E67C738">
    <w:name w:val="E4CB563096C442789AD643BC5E67C738"/>
    <w:rsid w:val="008C4E59"/>
  </w:style>
  <w:style w:type="paragraph" w:customStyle="1" w:styleId="B1F730D7C89A422E99911AEAA5F04D40">
    <w:name w:val="B1F730D7C89A422E99911AEAA5F04D40"/>
    <w:rsid w:val="008C4E59"/>
  </w:style>
  <w:style w:type="paragraph" w:customStyle="1" w:styleId="9CA40EF4D18348C3B200EDBBF02F5A63">
    <w:name w:val="9CA40EF4D18348C3B200EDBBF02F5A63"/>
    <w:rsid w:val="008C4E59"/>
  </w:style>
  <w:style w:type="paragraph" w:customStyle="1" w:styleId="5E1D84D24D9F4CCE9CB50DBE97CF70C2">
    <w:name w:val="5E1D84D24D9F4CCE9CB50DBE97CF70C2"/>
    <w:rsid w:val="008C4E59"/>
  </w:style>
  <w:style w:type="paragraph" w:customStyle="1" w:styleId="9706C411AB834E84B36AA9CFE6482291">
    <w:name w:val="9706C411AB834E84B36AA9CFE6482291"/>
    <w:rsid w:val="008C4E59"/>
  </w:style>
  <w:style w:type="paragraph" w:customStyle="1" w:styleId="179B2B0D17DF4F11A64D9A275D613097">
    <w:name w:val="179B2B0D17DF4F11A64D9A275D613097"/>
    <w:rsid w:val="008C4E59"/>
  </w:style>
  <w:style w:type="paragraph" w:customStyle="1" w:styleId="7AE9A00692B64AA59B6255D11ADF97B1">
    <w:name w:val="7AE9A00692B64AA59B6255D11ADF97B1"/>
    <w:rsid w:val="008C4E59"/>
  </w:style>
  <w:style w:type="paragraph" w:customStyle="1" w:styleId="4A67C2B4FB9D4093A2C5757AB2F17640">
    <w:name w:val="4A67C2B4FB9D4093A2C5757AB2F17640"/>
    <w:rsid w:val="008C4E59"/>
  </w:style>
  <w:style w:type="paragraph" w:customStyle="1" w:styleId="33E5E3BF9F4E4242A20D5933E5FD9A44">
    <w:name w:val="33E5E3BF9F4E4242A20D5933E5FD9A44"/>
    <w:rsid w:val="008C4E59"/>
  </w:style>
  <w:style w:type="paragraph" w:customStyle="1" w:styleId="A7C5C4CBD64C4666A0F40091BAFCC8B3">
    <w:name w:val="A7C5C4CBD64C4666A0F40091BAFCC8B3"/>
    <w:rsid w:val="008C4E59"/>
  </w:style>
  <w:style w:type="paragraph" w:customStyle="1" w:styleId="10F903C0038D4AEDAF8EDF717276019B">
    <w:name w:val="10F903C0038D4AEDAF8EDF717276019B"/>
    <w:rsid w:val="008C4E59"/>
  </w:style>
  <w:style w:type="paragraph" w:customStyle="1" w:styleId="253656E18AFC45578A605BE8059313F7">
    <w:name w:val="253656E18AFC45578A605BE8059313F7"/>
    <w:rsid w:val="008C4E59"/>
  </w:style>
  <w:style w:type="paragraph" w:customStyle="1" w:styleId="99F9C730352348E4B155CD2456811136">
    <w:name w:val="99F9C730352348E4B155CD2456811136"/>
    <w:rsid w:val="008C4E59"/>
  </w:style>
  <w:style w:type="paragraph" w:customStyle="1" w:styleId="42518605627F46EA971AE6FA03520EBB">
    <w:name w:val="42518605627F46EA971AE6FA03520EBB"/>
    <w:rsid w:val="008C4E59"/>
  </w:style>
  <w:style w:type="paragraph" w:customStyle="1" w:styleId="CBF5899DDBAD424C9A21E4472303521F">
    <w:name w:val="CBF5899DDBAD424C9A21E4472303521F"/>
    <w:rsid w:val="008C4E59"/>
  </w:style>
  <w:style w:type="paragraph" w:customStyle="1" w:styleId="7BF0E24C14094C98BD2E5DBD9C3B15A6">
    <w:name w:val="7BF0E24C14094C98BD2E5DBD9C3B15A6"/>
    <w:rsid w:val="008C4E59"/>
  </w:style>
  <w:style w:type="paragraph" w:customStyle="1" w:styleId="4F9FF7CED6E64993AC24358CFDEDE957">
    <w:name w:val="4F9FF7CED6E64993AC24358CFDEDE957"/>
    <w:rsid w:val="008C4E59"/>
  </w:style>
  <w:style w:type="paragraph" w:customStyle="1" w:styleId="DD82B56BB0D5441593924B07B1975565">
    <w:name w:val="DD82B56BB0D5441593924B07B1975565"/>
    <w:rsid w:val="008C4E59"/>
  </w:style>
  <w:style w:type="paragraph" w:customStyle="1" w:styleId="1EFFE9D58A544C50A596FF25B195CFC1">
    <w:name w:val="1EFFE9D58A544C50A596FF25B195CFC1"/>
    <w:rsid w:val="008C4E59"/>
  </w:style>
  <w:style w:type="paragraph" w:customStyle="1" w:styleId="283495A0F3CA4AA789E2FB7DA15598EC">
    <w:name w:val="283495A0F3CA4AA789E2FB7DA15598EC"/>
    <w:rsid w:val="008C4E59"/>
  </w:style>
  <w:style w:type="paragraph" w:customStyle="1" w:styleId="4663E6495C77406496748994BBDA997C">
    <w:name w:val="4663E6495C77406496748994BBDA997C"/>
    <w:rsid w:val="008C4E59"/>
  </w:style>
  <w:style w:type="paragraph" w:customStyle="1" w:styleId="60AE1B8E9D44472F8BB2EA3DB70BCDA3">
    <w:name w:val="60AE1B8E9D44472F8BB2EA3DB70BCDA3"/>
    <w:rsid w:val="001B7EF2"/>
  </w:style>
  <w:style w:type="paragraph" w:customStyle="1" w:styleId="78808185DECB42488735AE07328E6445">
    <w:name w:val="78808185DECB42488735AE07328E6445"/>
    <w:rsid w:val="001B7EF2"/>
  </w:style>
  <w:style w:type="paragraph" w:customStyle="1" w:styleId="1638D0B9DB91443F9B628E48FD7837C0">
    <w:name w:val="1638D0B9DB91443F9B628E48FD7837C0"/>
    <w:rsid w:val="006859A7"/>
  </w:style>
  <w:style w:type="paragraph" w:customStyle="1" w:styleId="7E3DC2C76856451C9FFC9D304AEBBF38">
    <w:name w:val="7E3DC2C76856451C9FFC9D304AEBBF38"/>
    <w:rsid w:val="006859A7"/>
  </w:style>
  <w:style w:type="paragraph" w:customStyle="1" w:styleId="78DEBA663CB4482C8F70F4B7311B01BA">
    <w:name w:val="78DEBA663CB4482C8F70F4B7311B01BA"/>
    <w:rsid w:val="006859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62D79-2C9C-43A1-8AAB-7DB517E274E1}"/>
</file>

<file path=customXml/itemProps2.xml><?xml version="1.0" encoding="utf-8"?>
<ds:datastoreItem xmlns:ds="http://schemas.openxmlformats.org/officeDocument/2006/customXml" ds:itemID="{E71C9116-989A-4EE6-95E5-3EA07415E430}"/>
</file>

<file path=customXml/itemProps3.xml><?xml version="1.0" encoding="utf-8"?>
<ds:datastoreItem xmlns:ds="http://schemas.openxmlformats.org/officeDocument/2006/customXml" ds:itemID="{D0313B94-795A-4894-8AEE-96795A6EBCE8}"/>
</file>

<file path=customXml/itemProps4.xml><?xml version="1.0" encoding="utf-8"?>
<ds:datastoreItem xmlns:ds="http://schemas.openxmlformats.org/officeDocument/2006/customXml" ds:itemID="{D8AF55EC-081B-4679-A4FA-1088A16E15FF}"/>
</file>

<file path=docProps/app.xml><?xml version="1.0" encoding="utf-8"?>
<Properties xmlns="http://schemas.openxmlformats.org/officeDocument/2006/extended-properties" xmlns:vt="http://schemas.openxmlformats.org/officeDocument/2006/docPropsVTypes">
  <Template>958AF432</Template>
  <TotalTime>0</TotalTime>
  <Pages>1</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3368</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2011-06-27T23:22:00Z</cp:lastPrinted>
  <dcterms:created xsi:type="dcterms:W3CDTF">2012-08-16T23:29:00Z</dcterms:created>
  <dcterms:modified xsi:type="dcterms:W3CDTF">2012-08-16T23:29:00Z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