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91" w:rsidRDefault="00C57D53" w:rsidP="00D932DF">
      <w:pPr>
        <w:tabs>
          <w:tab w:val="right" w:pos="10710"/>
        </w:tabs>
        <w:rPr>
          <w:rFonts w:ascii="Arial" w:hAnsi="Arial"/>
          <w:b/>
          <w:sz w:val="21"/>
          <w:szCs w:val="21"/>
        </w:rPr>
      </w:pPr>
      <w:bookmarkStart w:id="0" w:name="_GoBack"/>
      <w:bookmarkEnd w:id="0"/>
      <w:r>
        <w:rPr>
          <w:rFonts w:ascii="Arial" w:hAnsi="Arial"/>
          <w:b/>
          <w:sz w:val="21"/>
          <w:szCs w:val="21"/>
        </w:rPr>
        <w:t>History</w:t>
      </w:r>
      <w:r w:rsidR="00605491" w:rsidRPr="00E20C79">
        <w:rPr>
          <w:rFonts w:ascii="Arial" w:hAnsi="Arial"/>
          <w:b/>
          <w:sz w:val="21"/>
          <w:szCs w:val="21"/>
        </w:rPr>
        <w:t xml:space="preserve"> Transfer Model Curriculum  </w:t>
      </w:r>
      <w:r w:rsidR="00D932DF">
        <w:rPr>
          <w:rFonts w:ascii="Arial" w:hAnsi="Arial"/>
          <w:b/>
          <w:sz w:val="21"/>
          <w:szCs w:val="21"/>
        </w:rPr>
        <w:tab/>
      </w:r>
      <w:r w:rsidR="00D932DF">
        <w:rPr>
          <w:rFonts w:ascii="Arial" w:hAnsi="Arial"/>
          <w:sz w:val="18"/>
          <w:szCs w:val="18"/>
        </w:rPr>
        <w:t>Rev. 5/23/2011</w:t>
      </w:r>
    </w:p>
    <w:p w:rsidR="00605491" w:rsidRPr="00A94C31" w:rsidRDefault="00605491" w:rsidP="00776766">
      <w:pPr>
        <w:tabs>
          <w:tab w:val="right" w:pos="10710"/>
        </w:tabs>
        <w:rPr>
          <w:rFonts w:ascii="Arial" w:hAnsi="Arial"/>
          <w:sz w:val="21"/>
          <w:szCs w:val="21"/>
        </w:rPr>
      </w:pPr>
      <w:r w:rsidRPr="00A94C31">
        <w:rPr>
          <w:rFonts w:ascii="Arial" w:hAnsi="Arial"/>
          <w:b/>
          <w:sz w:val="21"/>
          <w:szCs w:val="21"/>
        </w:rPr>
        <w:t>CCC Major or Area of Emphasis</w:t>
      </w:r>
      <w:r w:rsidRPr="00A94C31">
        <w:rPr>
          <w:rFonts w:ascii="Arial" w:hAnsi="Arial"/>
          <w:sz w:val="21"/>
          <w:szCs w:val="21"/>
        </w:rPr>
        <w:t xml:space="preserve">: </w:t>
      </w:r>
      <w:r w:rsidR="00C57D53">
        <w:rPr>
          <w:rFonts w:ascii="Arial" w:hAnsi="Arial"/>
          <w:sz w:val="21"/>
          <w:szCs w:val="21"/>
        </w:rPr>
        <w:t>History</w:t>
      </w:r>
      <w:r w:rsidR="00776766">
        <w:rPr>
          <w:rFonts w:ascii="Arial" w:hAnsi="Arial"/>
          <w:sz w:val="21"/>
          <w:szCs w:val="21"/>
        </w:rPr>
        <w:tab/>
      </w:r>
      <w:r w:rsidR="00776766">
        <w:rPr>
          <w:rFonts w:ascii="Arial" w:hAnsi="Arial"/>
          <w:sz w:val="18"/>
          <w:szCs w:val="18"/>
        </w:rPr>
        <w:t>Template #100</w:t>
      </w:r>
      <w:r w:rsidR="00C57D53">
        <w:rPr>
          <w:rFonts w:ascii="Arial" w:hAnsi="Arial"/>
          <w:sz w:val="18"/>
          <w:szCs w:val="18"/>
        </w:rPr>
        <w:t>4</w:t>
      </w:r>
    </w:p>
    <w:p w:rsidR="00605491" w:rsidRDefault="00605491" w:rsidP="00EE63BF">
      <w:pPr>
        <w:rPr>
          <w:rFonts w:ascii="Arial" w:hAnsi="Arial"/>
          <w:sz w:val="21"/>
          <w:szCs w:val="21"/>
        </w:rPr>
      </w:pPr>
      <w:r w:rsidRPr="00A94C31">
        <w:rPr>
          <w:rFonts w:ascii="Arial" w:hAnsi="Arial"/>
          <w:b/>
          <w:sz w:val="21"/>
          <w:szCs w:val="21"/>
        </w:rPr>
        <w:t>CSU Major or Majors</w:t>
      </w:r>
      <w:r w:rsidRPr="00A94C31">
        <w:rPr>
          <w:rFonts w:ascii="Arial" w:hAnsi="Arial"/>
          <w:sz w:val="21"/>
          <w:szCs w:val="21"/>
        </w:rPr>
        <w:t xml:space="preserve">: </w:t>
      </w:r>
      <w:r w:rsidR="00C57D53">
        <w:rPr>
          <w:rFonts w:ascii="Arial" w:hAnsi="Arial"/>
          <w:sz w:val="21"/>
          <w:szCs w:val="21"/>
        </w:rPr>
        <w:t>History</w:t>
      </w:r>
    </w:p>
    <w:p w:rsidR="00605491" w:rsidRPr="00A94C31" w:rsidRDefault="00605491" w:rsidP="00EE63BF">
      <w:pPr>
        <w:rPr>
          <w:rFonts w:ascii="Arial" w:hAnsi="Arial"/>
          <w:b/>
          <w:sz w:val="21"/>
          <w:szCs w:val="21"/>
        </w:rPr>
      </w:pPr>
      <w:r w:rsidRPr="00A94C31">
        <w:rPr>
          <w:rFonts w:ascii="Arial" w:hAnsi="Arial"/>
          <w:b/>
          <w:sz w:val="21"/>
          <w:szCs w:val="21"/>
        </w:rPr>
        <w:t>Total units</w:t>
      </w:r>
      <w:r w:rsidRPr="00A94C31">
        <w:rPr>
          <w:rFonts w:ascii="Arial" w:hAnsi="Arial"/>
          <w:sz w:val="21"/>
          <w:szCs w:val="21"/>
        </w:rPr>
        <w:t>: 18</w:t>
      </w:r>
      <w:r w:rsidR="00E24BB5">
        <w:rPr>
          <w:rFonts w:ascii="Arial" w:hAnsi="Arial"/>
          <w:sz w:val="21"/>
          <w:szCs w:val="21"/>
        </w:rPr>
        <w:t xml:space="preserve"> </w:t>
      </w:r>
      <w:r w:rsidRPr="00A94C31">
        <w:rPr>
          <w:rFonts w:ascii="Arial" w:hAnsi="Arial"/>
          <w:i/>
          <w:sz w:val="21"/>
          <w:szCs w:val="21"/>
        </w:rPr>
        <w:t>(all units are semester units)</w:t>
      </w:r>
    </w:p>
    <w:p w:rsidR="00C16006" w:rsidRPr="00DD7BA4" w:rsidRDefault="00C16006" w:rsidP="008C0AD6">
      <w:pPr>
        <w:spacing w:before="120" w:after="120"/>
        <w:rPr>
          <w:rFonts w:ascii="Arial" w:hAnsi="Arial" w:cs="Arial"/>
          <w:sz w:val="22"/>
          <w:szCs w:val="22"/>
        </w:rPr>
      </w:pPr>
      <w:r w:rsidRPr="00DD7BA4">
        <w:rPr>
          <w:rFonts w:ascii="Arial" w:hAnsi="Arial" w:cs="Arial"/>
          <w:sz w:val="22"/>
          <w:szCs w:val="22"/>
        </w:rPr>
        <w:t xml:space="preserve">In the four columns on the right, enter the course identifier, course title and number of units of a course that is comparable to the course indicated for the TMC (in the far left column). If the course may be double-counted, put an X in the GE column. </w:t>
      </w:r>
    </w:p>
    <w:p w:rsidR="003B45BC" w:rsidRDefault="003B45BC" w:rsidP="008C0AD6">
      <w:pPr>
        <w:spacing w:after="60"/>
        <w:rPr>
          <w:rFonts w:ascii="Arial" w:hAnsi="Arial" w:cs="Arial"/>
          <w:sz w:val="22"/>
          <w:szCs w:val="22"/>
        </w:rPr>
      </w:pPr>
      <w:r w:rsidRPr="00FC3520">
        <w:rPr>
          <w:rFonts w:ascii="Arial" w:hAnsi="Arial" w:cs="Arial"/>
          <w:sz w:val="22"/>
          <w:szCs w:val="22"/>
        </w:rPr>
        <w:t xml:space="preserve">The units indicated in the TMC are semester units – and they are minimum units. All courses must be CSU transferable. Where there is an indicated C-ID descriptor, you are certifying that your course is comparable.  Where no reference descriptor is indicated, discipline faculty should compare the existing course to the sample course description(s) provided in the TMC at </w:t>
      </w:r>
      <w:hyperlink r:id="rId9" w:history="1">
        <w:r w:rsidRPr="00FC3520">
          <w:rPr>
            <w:rStyle w:val="Hyperlink"/>
            <w:rFonts w:ascii="Arial" w:hAnsi="Arial" w:cs="Arial"/>
            <w:sz w:val="22"/>
            <w:szCs w:val="22"/>
          </w:rPr>
          <w:t>http://www.c-id.net/degreereview.html</w:t>
        </w:r>
      </w:hyperlink>
      <w:r w:rsidRPr="00FC3520">
        <w:rPr>
          <w:rFonts w:ascii="Arial" w:hAnsi="Arial" w:cs="Arial"/>
          <w:sz w:val="22"/>
          <w:szCs w:val="22"/>
        </w:rPr>
        <w:t xml:space="preserve"> and attach the appropriate report from ASSIST showing the required transferability status (i.e., CSU transferable, general education, or major preparation at CSU).</w:t>
      </w:r>
    </w:p>
    <w:p w:rsidR="00605491" w:rsidRPr="008C0AD6" w:rsidRDefault="00C16006" w:rsidP="008C0AD6">
      <w:pPr>
        <w:spacing w:after="60"/>
        <w:rPr>
          <w:rFonts w:ascii="Arial" w:hAnsi="Arial" w:cs="Arial"/>
          <w:sz w:val="22"/>
          <w:szCs w:val="22"/>
        </w:rPr>
      </w:pPr>
      <w:r w:rsidRPr="00DD7BA4">
        <w:rPr>
          <w:rFonts w:ascii="Arial" w:hAnsi="Arial" w:cs="Arial"/>
          <w:sz w:val="22"/>
          <w:szCs w:val="22"/>
        </w:rPr>
        <w:t xml:space="preserve">  </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1440"/>
        <w:gridCol w:w="1170"/>
        <w:gridCol w:w="2610"/>
        <w:gridCol w:w="900"/>
        <w:gridCol w:w="720"/>
      </w:tblGrid>
      <w:tr w:rsidR="00605491" w:rsidRPr="00E00ABD" w:rsidTr="00972B20">
        <w:trPr>
          <w:trHeight w:val="257"/>
        </w:trPr>
        <w:tc>
          <w:tcPr>
            <w:tcW w:w="5778" w:type="dxa"/>
            <w:gridSpan w:val="2"/>
            <w:shd w:val="clear" w:color="auto" w:fill="E0E0E0"/>
          </w:tcPr>
          <w:p w:rsidR="00605491" w:rsidRPr="00E00ABD" w:rsidRDefault="0028524B" w:rsidP="00222FBE">
            <w:pPr>
              <w:rPr>
                <w:rFonts w:ascii="Arial" w:hAnsi="Arial" w:cs="Arial"/>
                <w:b/>
                <w:sz w:val="20"/>
                <w:szCs w:val="20"/>
              </w:rPr>
            </w:pPr>
            <w:r>
              <w:rPr>
                <w:rFonts w:ascii="Arial" w:hAnsi="Arial" w:cs="Arial"/>
                <w:b/>
                <w:sz w:val="20"/>
                <w:szCs w:val="20"/>
              </w:rPr>
              <w:t>History</w:t>
            </w:r>
            <w:r w:rsidR="00605491" w:rsidRPr="00E00ABD">
              <w:rPr>
                <w:rFonts w:ascii="Arial" w:hAnsi="Arial" w:cs="Arial"/>
                <w:b/>
                <w:sz w:val="20"/>
                <w:szCs w:val="20"/>
              </w:rPr>
              <w:t xml:space="preserve"> Transfer Model Curriculum  </w:t>
            </w:r>
          </w:p>
        </w:tc>
        <w:tc>
          <w:tcPr>
            <w:tcW w:w="5400" w:type="dxa"/>
            <w:gridSpan w:val="4"/>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 xml:space="preserve">Associate in Arts </w:t>
            </w:r>
            <w:r>
              <w:rPr>
                <w:rFonts w:ascii="Arial" w:hAnsi="Arial" w:cs="Arial"/>
                <w:b/>
                <w:sz w:val="20"/>
                <w:szCs w:val="20"/>
              </w:rPr>
              <w:t>d</w:t>
            </w:r>
            <w:r w:rsidRPr="00E00ABD">
              <w:rPr>
                <w:rFonts w:ascii="Arial" w:hAnsi="Arial" w:cs="Arial"/>
                <w:b/>
                <w:sz w:val="20"/>
                <w:szCs w:val="20"/>
              </w:rPr>
              <w:t xml:space="preserve">egree in </w:t>
            </w:r>
            <w:r w:rsidR="0028524B">
              <w:rPr>
                <w:rFonts w:ascii="Arial" w:hAnsi="Arial" w:cs="Arial"/>
                <w:b/>
                <w:sz w:val="20"/>
                <w:szCs w:val="20"/>
              </w:rPr>
              <w:t>History</w:t>
            </w:r>
            <w:r w:rsidRPr="00E00ABD">
              <w:rPr>
                <w:rFonts w:ascii="Arial" w:hAnsi="Arial" w:cs="Arial"/>
                <w:b/>
                <w:sz w:val="20"/>
                <w:szCs w:val="20"/>
              </w:rPr>
              <w:t xml:space="preserve"> for </w:t>
            </w:r>
            <w:r>
              <w:rPr>
                <w:rFonts w:ascii="Arial" w:hAnsi="Arial" w:cs="Arial"/>
                <w:b/>
                <w:sz w:val="20"/>
                <w:szCs w:val="20"/>
              </w:rPr>
              <w:t>t</w:t>
            </w:r>
            <w:r w:rsidRPr="00E00ABD">
              <w:rPr>
                <w:rFonts w:ascii="Arial" w:hAnsi="Arial" w:cs="Arial"/>
                <w:b/>
                <w:sz w:val="20"/>
                <w:szCs w:val="20"/>
              </w:rPr>
              <w:t>ransfer</w:t>
            </w:r>
          </w:p>
          <w:p w:rsidR="002E48F0" w:rsidRDefault="00605491" w:rsidP="009F088A">
            <w:pPr>
              <w:jc w:val="center"/>
              <w:rPr>
                <w:rFonts w:ascii="Arial" w:hAnsi="Arial" w:cs="Arial"/>
                <w:sz w:val="20"/>
                <w:szCs w:val="20"/>
              </w:rPr>
            </w:pPr>
            <w:r>
              <w:rPr>
                <w:rFonts w:ascii="Arial" w:hAnsi="Arial" w:cs="Arial"/>
                <w:sz w:val="20"/>
                <w:szCs w:val="20"/>
              </w:rPr>
              <w:t xml:space="preserve">College Name: </w:t>
            </w:r>
            <w:sdt>
              <w:sdtPr>
                <w:rPr>
                  <w:rFonts w:ascii="Arial" w:hAnsi="Arial" w:cs="Arial"/>
                  <w:sz w:val="20"/>
                  <w:szCs w:val="20"/>
                </w:rPr>
                <w:tag w:val="Type college name."/>
                <w:id w:val="3124049"/>
                <w:placeholder>
                  <w:docPart w:val="FD38068CCCE243529AF1F7DBA75007C8"/>
                </w:placeholder>
              </w:sdtPr>
              <w:sdtEndPr/>
              <w:sdtContent>
                <w:r w:rsidR="004C1955">
                  <w:rPr>
                    <w:rFonts w:ascii="Arial" w:hAnsi="Arial" w:cs="Arial"/>
                    <w:sz w:val="20"/>
                    <w:szCs w:val="20"/>
                  </w:rPr>
                  <w:t>Type college name.</w:t>
                </w:r>
              </w:sdtContent>
            </w:sdt>
          </w:p>
          <w:p w:rsidR="00605491" w:rsidRPr="00E00ABD" w:rsidRDefault="00605491" w:rsidP="009F088A">
            <w:pPr>
              <w:jc w:val="center"/>
              <w:rPr>
                <w:rFonts w:ascii="Arial" w:hAnsi="Arial" w:cs="Arial"/>
                <w:sz w:val="20"/>
                <w:szCs w:val="20"/>
              </w:rPr>
            </w:pPr>
            <w:r w:rsidRPr="00E00ABD">
              <w:rPr>
                <w:rFonts w:ascii="Arial" w:hAnsi="Arial" w:cs="Arial"/>
                <w:sz w:val="20"/>
                <w:szCs w:val="20"/>
              </w:rPr>
              <w:t>Program Requirements</w:t>
            </w:r>
          </w:p>
        </w:tc>
      </w:tr>
      <w:tr w:rsidR="00605491" w:rsidRPr="00E00ABD" w:rsidTr="00B61D05">
        <w:trPr>
          <w:trHeight w:val="257"/>
        </w:trPr>
        <w:tc>
          <w:tcPr>
            <w:tcW w:w="4338" w:type="dxa"/>
            <w:shd w:val="clear" w:color="auto" w:fill="E0E0E0"/>
          </w:tcPr>
          <w:p w:rsidR="00605491" w:rsidRPr="00E00ABD" w:rsidRDefault="00605491" w:rsidP="00222FBE">
            <w:pP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440" w:type="dxa"/>
            <w:shd w:val="clear" w:color="auto" w:fill="E0E0E0"/>
          </w:tcPr>
          <w:p w:rsidR="00605491" w:rsidRPr="00E00ABD" w:rsidRDefault="00605491" w:rsidP="00B02446">
            <w:pPr>
              <w:jc w:val="center"/>
              <w:rPr>
                <w:rFonts w:ascii="Arial" w:hAnsi="Arial" w:cs="Arial"/>
                <w:b/>
                <w:sz w:val="20"/>
                <w:szCs w:val="20"/>
              </w:rPr>
            </w:pPr>
            <w:r w:rsidRPr="00E00ABD">
              <w:rPr>
                <w:rFonts w:ascii="Arial" w:hAnsi="Arial" w:cs="Arial"/>
                <w:b/>
                <w:sz w:val="20"/>
                <w:szCs w:val="20"/>
              </w:rPr>
              <w:t>C-ID Designation</w:t>
            </w:r>
          </w:p>
        </w:tc>
        <w:tc>
          <w:tcPr>
            <w:tcW w:w="1170" w:type="dxa"/>
            <w:shd w:val="clear" w:color="auto" w:fill="E0E0E0"/>
          </w:tcPr>
          <w:p w:rsidR="00605491" w:rsidRPr="00E00ABD" w:rsidRDefault="00605491" w:rsidP="00222FBE">
            <w:pPr>
              <w:rPr>
                <w:rFonts w:ascii="Arial" w:hAnsi="Arial" w:cs="Arial"/>
                <w:b/>
                <w:sz w:val="20"/>
                <w:szCs w:val="20"/>
              </w:rPr>
            </w:pPr>
            <w:r w:rsidRPr="00E00ABD">
              <w:rPr>
                <w:rFonts w:ascii="Arial" w:hAnsi="Arial" w:cs="Arial"/>
                <w:b/>
                <w:sz w:val="20"/>
                <w:szCs w:val="20"/>
              </w:rPr>
              <w:t>Course ID</w:t>
            </w:r>
          </w:p>
        </w:tc>
        <w:tc>
          <w:tcPr>
            <w:tcW w:w="2610" w:type="dxa"/>
            <w:shd w:val="clear" w:color="auto" w:fill="E0E0E0"/>
          </w:tcPr>
          <w:p w:rsidR="00605491" w:rsidRPr="00E00ABD" w:rsidRDefault="00605491" w:rsidP="00222FBE">
            <w:pPr>
              <w:rPr>
                <w:rFonts w:ascii="Arial" w:hAnsi="Arial" w:cs="Arial"/>
                <w:b/>
                <w:sz w:val="20"/>
                <w:szCs w:val="20"/>
              </w:rPr>
            </w:pPr>
            <w:r w:rsidRPr="00E00ABD">
              <w:rPr>
                <w:rFonts w:ascii="Arial" w:hAnsi="Arial" w:cs="Arial"/>
                <w:b/>
                <w:sz w:val="20"/>
                <w:szCs w:val="20"/>
              </w:rPr>
              <w:t>Course Title</w:t>
            </w:r>
          </w:p>
        </w:tc>
        <w:tc>
          <w:tcPr>
            <w:tcW w:w="900" w:type="dxa"/>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Units</w:t>
            </w:r>
          </w:p>
        </w:tc>
        <w:tc>
          <w:tcPr>
            <w:tcW w:w="720" w:type="dxa"/>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GE</w:t>
            </w:r>
          </w:p>
        </w:tc>
      </w:tr>
      <w:tr w:rsidR="00605491" w:rsidRPr="00E00ABD" w:rsidTr="00B61D05">
        <w:trPr>
          <w:trHeight w:val="257"/>
        </w:trPr>
        <w:tc>
          <w:tcPr>
            <w:tcW w:w="4338" w:type="dxa"/>
          </w:tcPr>
          <w:p w:rsidR="00605491" w:rsidRPr="00E00ABD" w:rsidRDefault="00605491" w:rsidP="00C57D53">
            <w:pPr>
              <w:rPr>
                <w:rFonts w:ascii="Arial" w:hAnsi="Arial" w:cs="Arial"/>
                <w:b/>
                <w:sz w:val="20"/>
                <w:szCs w:val="20"/>
              </w:rPr>
            </w:pPr>
            <w:r w:rsidRPr="00E00ABD">
              <w:rPr>
                <w:rFonts w:ascii="Arial" w:hAnsi="Arial" w:cs="Arial"/>
                <w:b/>
                <w:sz w:val="20"/>
                <w:szCs w:val="20"/>
              </w:rPr>
              <w:t>Required</w:t>
            </w:r>
            <w:r>
              <w:rPr>
                <w:rFonts w:ascii="Arial" w:hAnsi="Arial" w:cs="Arial"/>
                <w:b/>
                <w:sz w:val="20"/>
                <w:szCs w:val="20"/>
              </w:rPr>
              <w:t xml:space="preserve"> Core</w:t>
            </w:r>
            <w:r w:rsidRPr="00E00ABD">
              <w:rPr>
                <w:rFonts w:ascii="Arial" w:hAnsi="Arial" w:cs="Arial"/>
                <w:b/>
                <w:sz w:val="20"/>
                <w:szCs w:val="20"/>
              </w:rPr>
              <w:t>:</w:t>
            </w:r>
            <w:r>
              <w:rPr>
                <w:rFonts w:ascii="Arial" w:hAnsi="Arial" w:cs="Arial"/>
                <w:b/>
                <w:sz w:val="20"/>
                <w:szCs w:val="20"/>
              </w:rPr>
              <w:t xml:space="preserve"> </w:t>
            </w:r>
            <w:r w:rsidR="00C57D53">
              <w:rPr>
                <w:rFonts w:ascii="Arial" w:hAnsi="Arial" w:cs="Arial"/>
                <w:sz w:val="20"/>
                <w:szCs w:val="20"/>
              </w:rPr>
              <w:t>6</w:t>
            </w:r>
            <w:r w:rsidRPr="00E00ABD">
              <w:rPr>
                <w:rFonts w:ascii="Arial" w:hAnsi="Arial" w:cs="Arial"/>
                <w:sz w:val="20"/>
                <w:szCs w:val="20"/>
              </w:rPr>
              <w:t xml:space="preserve"> units</w:t>
            </w:r>
          </w:p>
        </w:tc>
        <w:tc>
          <w:tcPr>
            <w:tcW w:w="1440" w:type="dxa"/>
            <w:shd w:val="clear" w:color="auto" w:fill="D9D9D9"/>
          </w:tcPr>
          <w:p w:rsidR="00605491" w:rsidRPr="00EF6A3A" w:rsidRDefault="00605491" w:rsidP="004C4549">
            <w:pPr>
              <w:rPr>
                <w:rFonts w:ascii="Arial" w:hAnsi="Arial" w:cs="Arial"/>
                <w:b/>
                <w:sz w:val="20"/>
                <w:szCs w:val="20"/>
              </w:rPr>
            </w:pPr>
          </w:p>
        </w:tc>
        <w:tc>
          <w:tcPr>
            <w:tcW w:w="1170" w:type="dxa"/>
            <w:shd w:val="clear" w:color="auto" w:fill="D9D9D9"/>
          </w:tcPr>
          <w:p w:rsidR="00605491" w:rsidRPr="00EF6A3A" w:rsidRDefault="00605491" w:rsidP="004C4549">
            <w:pPr>
              <w:rPr>
                <w:rFonts w:ascii="Arial" w:hAnsi="Arial" w:cs="Arial"/>
                <w:b/>
                <w:sz w:val="20"/>
                <w:szCs w:val="20"/>
              </w:rPr>
            </w:pPr>
          </w:p>
        </w:tc>
        <w:tc>
          <w:tcPr>
            <w:tcW w:w="2610" w:type="dxa"/>
            <w:shd w:val="clear" w:color="auto" w:fill="D9D9D9"/>
          </w:tcPr>
          <w:p w:rsidR="00605491" w:rsidRPr="00EF6A3A" w:rsidRDefault="00605491" w:rsidP="004C4549">
            <w:pPr>
              <w:rPr>
                <w:rFonts w:ascii="Arial" w:hAnsi="Arial" w:cs="Arial"/>
                <w:b/>
                <w:sz w:val="20"/>
                <w:szCs w:val="20"/>
              </w:rPr>
            </w:pPr>
          </w:p>
        </w:tc>
        <w:tc>
          <w:tcPr>
            <w:tcW w:w="900" w:type="dxa"/>
            <w:shd w:val="clear" w:color="auto" w:fill="D9D9D9"/>
          </w:tcPr>
          <w:p w:rsidR="00605491" w:rsidRPr="00EF6A3A" w:rsidRDefault="00605491" w:rsidP="00E00ABD">
            <w:pPr>
              <w:jc w:val="center"/>
              <w:rPr>
                <w:rFonts w:ascii="Arial" w:hAnsi="Arial" w:cs="Arial"/>
                <w:b/>
                <w:sz w:val="20"/>
                <w:szCs w:val="20"/>
              </w:rPr>
            </w:pPr>
          </w:p>
        </w:tc>
        <w:tc>
          <w:tcPr>
            <w:tcW w:w="720" w:type="dxa"/>
            <w:shd w:val="clear" w:color="auto" w:fill="D9D9D9"/>
          </w:tcPr>
          <w:p w:rsidR="00605491" w:rsidRPr="00EF6A3A" w:rsidRDefault="00605491" w:rsidP="00E00ABD">
            <w:pPr>
              <w:jc w:val="center"/>
              <w:rPr>
                <w:rFonts w:ascii="Arial" w:hAnsi="Arial" w:cs="Arial"/>
                <w:b/>
                <w:sz w:val="20"/>
                <w:szCs w:val="20"/>
              </w:rPr>
            </w:pPr>
          </w:p>
        </w:tc>
      </w:tr>
      <w:tr w:rsidR="004C1955" w:rsidRPr="00E00ABD" w:rsidTr="00B61D05">
        <w:trPr>
          <w:trHeight w:val="257"/>
        </w:trPr>
        <w:tc>
          <w:tcPr>
            <w:tcW w:w="4338" w:type="dxa"/>
          </w:tcPr>
          <w:p w:rsidR="00334794" w:rsidRPr="00E00ABD" w:rsidRDefault="00C57D53" w:rsidP="00334794">
            <w:pPr>
              <w:rPr>
                <w:rFonts w:ascii="Arial" w:hAnsi="Arial" w:cs="Arial"/>
                <w:sz w:val="20"/>
                <w:szCs w:val="20"/>
              </w:rPr>
            </w:pPr>
            <w:r>
              <w:rPr>
                <w:rFonts w:ascii="Arial" w:hAnsi="Arial" w:cs="Arial"/>
                <w:sz w:val="20"/>
                <w:szCs w:val="20"/>
              </w:rPr>
              <w:t>History of the United States I (3)</w:t>
            </w:r>
          </w:p>
        </w:tc>
        <w:tc>
          <w:tcPr>
            <w:tcW w:w="1440" w:type="dxa"/>
          </w:tcPr>
          <w:p w:rsidR="00334794" w:rsidRPr="00E00ABD" w:rsidRDefault="007B5794" w:rsidP="00334794">
            <w:pPr>
              <w:rPr>
                <w:rFonts w:ascii="Arial" w:hAnsi="Arial" w:cs="Arial"/>
                <w:sz w:val="20"/>
                <w:szCs w:val="20"/>
              </w:rPr>
            </w:pPr>
            <w:r>
              <w:rPr>
                <w:rFonts w:ascii="Arial" w:hAnsi="Arial" w:cs="Arial"/>
                <w:sz w:val="20"/>
                <w:szCs w:val="20"/>
              </w:rPr>
              <w:t>HIST 130</w:t>
            </w:r>
          </w:p>
        </w:tc>
        <w:tc>
          <w:tcPr>
            <w:tcW w:w="1170" w:type="dxa"/>
          </w:tcPr>
          <w:p w:rsidR="004C1955" w:rsidRPr="00E00ABD" w:rsidRDefault="00930495" w:rsidP="00334794">
            <w:pPr>
              <w:jc w:val="center"/>
              <w:rPr>
                <w:rFonts w:ascii="Arial" w:hAnsi="Arial" w:cs="Arial"/>
                <w:sz w:val="20"/>
                <w:szCs w:val="20"/>
              </w:rPr>
            </w:pPr>
            <w:sdt>
              <w:sdtPr>
                <w:rPr>
                  <w:rFonts w:ascii="Arial" w:hAnsi="Arial" w:cs="Arial"/>
                  <w:sz w:val="20"/>
                  <w:szCs w:val="20"/>
                </w:rPr>
                <w:id w:val="3124058"/>
                <w:placeholder>
                  <w:docPart w:val="5EBABA78C90449C3B89E558D92925B63"/>
                </w:placeholder>
              </w:sdtPr>
              <w:sdtEndPr/>
              <w:sdtContent>
                <w:bookmarkStart w:id="1" w:name="Text3"/>
                <w:r w:rsidR="00565955">
                  <w:rPr>
                    <w:rFonts w:ascii="Arial" w:hAnsi="Arial" w:cs="Arial"/>
                    <w:sz w:val="20"/>
                    <w:szCs w:val="20"/>
                  </w:rPr>
                  <w:fldChar w:fldCharType="begin">
                    <w:ffData>
                      <w:name w:val="Text3"/>
                      <w:enabled/>
                      <w:calcOnExit w:val="0"/>
                      <w:textInput/>
                    </w:ffData>
                  </w:fldChar>
                </w:r>
                <w:r w:rsidR="004C1955">
                  <w:rPr>
                    <w:rFonts w:ascii="Arial" w:hAnsi="Arial" w:cs="Arial"/>
                    <w:sz w:val="20"/>
                    <w:szCs w:val="20"/>
                  </w:rPr>
                  <w:instrText xml:space="preserve"> FORMTEXT </w:instrText>
                </w:r>
                <w:r w:rsidR="00565955">
                  <w:rPr>
                    <w:rFonts w:ascii="Arial" w:hAnsi="Arial" w:cs="Arial"/>
                    <w:sz w:val="20"/>
                    <w:szCs w:val="20"/>
                  </w:rPr>
                </w:r>
                <w:r w:rsidR="00565955">
                  <w:rPr>
                    <w:rFonts w:ascii="Arial" w:hAnsi="Arial" w:cs="Arial"/>
                    <w:sz w:val="20"/>
                    <w:szCs w:val="20"/>
                  </w:rPr>
                  <w:fldChar w:fldCharType="separate"/>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565955">
                  <w:rPr>
                    <w:rFonts w:ascii="Arial" w:hAnsi="Arial" w:cs="Arial"/>
                    <w:sz w:val="20"/>
                    <w:szCs w:val="20"/>
                  </w:rPr>
                  <w:fldChar w:fldCharType="end"/>
                </w:r>
                <w:bookmarkEnd w:id="1"/>
              </w:sdtContent>
            </w:sdt>
          </w:p>
        </w:tc>
        <w:tc>
          <w:tcPr>
            <w:tcW w:w="2610" w:type="dxa"/>
          </w:tcPr>
          <w:sdt>
            <w:sdtPr>
              <w:rPr>
                <w:rFonts w:ascii="Arial" w:hAnsi="Arial" w:cs="Arial"/>
                <w:sz w:val="20"/>
                <w:szCs w:val="20"/>
              </w:rPr>
              <w:id w:val="3124063"/>
              <w:placeholder>
                <w:docPart w:val="9E17620AAFE5459890BA80652E0B7CB7"/>
              </w:placeholder>
            </w:sdtPr>
            <w:sdtEndPr/>
            <w:sdtContent>
              <w:p w:rsidR="004C1955" w:rsidRPr="00E00ABD" w:rsidRDefault="00565955"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4C195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065"/>
              <w:placeholder>
                <w:docPart w:val="FC67FB6C67014DA79B7E4C67FAC18A2A"/>
              </w:placeholder>
            </w:sdtPr>
            <w:sdtEndPr/>
            <w:sdtContent>
              <w:p w:rsidR="004C1955" w:rsidRPr="00E00ABD" w:rsidRDefault="00565955"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4C195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090"/>
              <w:placeholder>
                <w:docPart w:val="3F2D8EEECE224BC1B098C4EB370A0DD7"/>
              </w:placeholder>
            </w:sdtPr>
            <w:sdtEndPr/>
            <w:sdtContent>
              <w:bookmarkStart w:id="2" w:name="Check1" w:displacedByCustomXml="prev"/>
              <w:p w:rsidR="004C1955" w:rsidRPr="00E00ABD" w:rsidRDefault="00565955" w:rsidP="0033479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4C195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2"/>
                <w:r w:rsidR="004C1955">
                  <w:rPr>
                    <w:rFonts w:ascii="Arial" w:hAnsi="Arial" w:cs="Arial"/>
                    <w:sz w:val="20"/>
                    <w:szCs w:val="20"/>
                  </w:rPr>
                  <w:t xml:space="preserve">  </w:t>
                </w:r>
              </w:p>
            </w:sdtContent>
          </w:sdt>
        </w:tc>
      </w:tr>
      <w:tr w:rsidR="00334794" w:rsidRPr="00334794" w:rsidTr="00334794">
        <w:trPr>
          <w:trHeight w:val="143"/>
        </w:trPr>
        <w:tc>
          <w:tcPr>
            <w:tcW w:w="4338" w:type="dxa"/>
          </w:tcPr>
          <w:p w:rsidR="00334794" w:rsidRPr="00334794" w:rsidRDefault="00C57D53" w:rsidP="00334794">
            <w:pPr>
              <w:rPr>
                <w:rFonts w:ascii="Arial" w:hAnsi="Arial" w:cs="Arial"/>
                <w:sz w:val="20"/>
                <w:szCs w:val="20"/>
              </w:rPr>
            </w:pPr>
            <w:r>
              <w:rPr>
                <w:rFonts w:ascii="Arial" w:hAnsi="Arial" w:cs="Arial"/>
                <w:sz w:val="20"/>
                <w:szCs w:val="20"/>
              </w:rPr>
              <w:t>History of the United States I</w:t>
            </w:r>
            <w:r w:rsidR="0009541A">
              <w:rPr>
                <w:rFonts w:ascii="Arial" w:hAnsi="Arial" w:cs="Arial"/>
                <w:sz w:val="20"/>
                <w:szCs w:val="20"/>
              </w:rPr>
              <w:t>I</w:t>
            </w:r>
            <w:r>
              <w:rPr>
                <w:rFonts w:ascii="Arial" w:hAnsi="Arial" w:cs="Arial"/>
                <w:sz w:val="20"/>
                <w:szCs w:val="20"/>
              </w:rPr>
              <w:t xml:space="preserve"> (3)</w:t>
            </w:r>
          </w:p>
        </w:tc>
        <w:tc>
          <w:tcPr>
            <w:tcW w:w="1440" w:type="dxa"/>
            <w:shd w:val="clear" w:color="auto" w:fill="auto"/>
          </w:tcPr>
          <w:p w:rsidR="00334794" w:rsidRPr="00334794" w:rsidRDefault="007B5794" w:rsidP="00334794">
            <w:pPr>
              <w:rPr>
                <w:rFonts w:ascii="Arial" w:hAnsi="Arial" w:cs="Arial"/>
                <w:sz w:val="20"/>
                <w:szCs w:val="20"/>
              </w:rPr>
            </w:pPr>
            <w:r>
              <w:rPr>
                <w:rFonts w:ascii="Arial" w:hAnsi="Arial" w:cs="Arial"/>
                <w:sz w:val="20"/>
                <w:szCs w:val="20"/>
              </w:rPr>
              <w:t>HIST 140</w:t>
            </w:r>
          </w:p>
        </w:tc>
        <w:tc>
          <w:tcPr>
            <w:tcW w:w="1170" w:type="dxa"/>
            <w:shd w:val="clear" w:color="auto" w:fill="auto"/>
          </w:tcPr>
          <w:p w:rsidR="00334794" w:rsidRPr="00E00ABD" w:rsidRDefault="00930495" w:rsidP="00334794">
            <w:pPr>
              <w:jc w:val="center"/>
              <w:rPr>
                <w:rFonts w:ascii="Arial" w:hAnsi="Arial" w:cs="Arial"/>
                <w:sz w:val="20"/>
                <w:szCs w:val="20"/>
              </w:rPr>
            </w:pPr>
            <w:sdt>
              <w:sdtPr>
                <w:rPr>
                  <w:rFonts w:ascii="Arial" w:hAnsi="Arial" w:cs="Arial"/>
                  <w:sz w:val="20"/>
                  <w:szCs w:val="20"/>
                </w:rPr>
                <w:id w:val="12848083"/>
                <w:placeholder>
                  <w:docPart w:val="0826B619C363473C8765C6ADC48A1922"/>
                </w:placeholder>
              </w:sdtPr>
              <w:sdtEndPr/>
              <w:sdtContent>
                <w:r w:rsidR="00565955">
                  <w:rPr>
                    <w:rFonts w:ascii="Arial" w:hAnsi="Arial" w:cs="Arial"/>
                    <w:sz w:val="20"/>
                    <w:szCs w:val="20"/>
                  </w:rPr>
                  <w:fldChar w:fldCharType="begin">
                    <w:ffData>
                      <w:name w:val="Text3"/>
                      <w:enabled/>
                      <w:calcOnExit w:val="0"/>
                      <w:textInput/>
                    </w:ffData>
                  </w:fldChar>
                </w:r>
                <w:r w:rsidR="00334794">
                  <w:rPr>
                    <w:rFonts w:ascii="Arial" w:hAnsi="Arial" w:cs="Arial"/>
                    <w:sz w:val="20"/>
                    <w:szCs w:val="20"/>
                  </w:rPr>
                  <w:instrText xml:space="preserve"> FORMTEXT </w:instrText>
                </w:r>
                <w:r w:rsidR="00565955">
                  <w:rPr>
                    <w:rFonts w:ascii="Arial" w:hAnsi="Arial" w:cs="Arial"/>
                    <w:sz w:val="20"/>
                    <w:szCs w:val="20"/>
                  </w:rPr>
                </w:r>
                <w:r w:rsidR="00565955">
                  <w:rPr>
                    <w:rFonts w:ascii="Arial" w:hAnsi="Arial" w:cs="Arial"/>
                    <w:sz w:val="20"/>
                    <w:szCs w:val="20"/>
                  </w:rPr>
                  <w:fldChar w:fldCharType="separate"/>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sidR="00565955">
                  <w:rPr>
                    <w:rFonts w:ascii="Arial" w:hAnsi="Arial" w:cs="Arial"/>
                    <w:sz w:val="20"/>
                    <w:szCs w:val="20"/>
                  </w:rPr>
                  <w:fldChar w:fldCharType="end"/>
                </w:r>
              </w:sdtContent>
            </w:sdt>
          </w:p>
        </w:tc>
        <w:tc>
          <w:tcPr>
            <w:tcW w:w="2610" w:type="dxa"/>
            <w:shd w:val="clear" w:color="auto" w:fill="auto"/>
          </w:tcPr>
          <w:sdt>
            <w:sdtPr>
              <w:rPr>
                <w:rFonts w:ascii="Arial" w:hAnsi="Arial" w:cs="Arial"/>
                <w:sz w:val="20"/>
                <w:szCs w:val="20"/>
              </w:rPr>
              <w:id w:val="12848084"/>
              <w:placeholder>
                <w:docPart w:val="2D3C173448C047F4A06F97B1E13F130E"/>
              </w:placeholder>
            </w:sdtPr>
            <w:sdtEndPr/>
            <w:sdtContent>
              <w:p w:rsidR="00334794" w:rsidRPr="00E00ABD" w:rsidRDefault="00565955"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33479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Pr>
                    <w:rFonts w:ascii="Arial" w:hAnsi="Arial" w:cs="Arial"/>
                    <w:sz w:val="20"/>
                    <w:szCs w:val="20"/>
                  </w:rPr>
                  <w:fldChar w:fldCharType="end"/>
                </w:r>
              </w:p>
            </w:sdtContent>
          </w:sdt>
        </w:tc>
        <w:tc>
          <w:tcPr>
            <w:tcW w:w="900" w:type="dxa"/>
            <w:shd w:val="clear" w:color="auto" w:fill="auto"/>
          </w:tcPr>
          <w:sdt>
            <w:sdtPr>
              <w:rPr>
                <w:rFonts w:ascii="Arial" w:hAnsi="Arial" w:cs="Arial"/>
                <w:sz w:val="20"/>
                <w:szCs w:val="20"/>
              </w:rPr>
              <w:id w:val="12848085"/>
              <w:placeholder>
                <w:docPart w:val="D071BDE028AB44D49D0FBBAD6FDB519E"/>
              </w:placeholder>
            </w:sdtPr>
            <w:sdtEndPr/>
            <w:sdtContent>
              <w:p w:rsidR="00334794" w:rsidRPr="00E00ABD" w:rsidRDefault="00565955"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33479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Pr>
                    <w:rFonts w:ascii="Arial" w:hAnsi="Arial" w:cs="Arial"/>
                    <w:sz w:val="20"/>
                    <w:szCs w:val="20"/>
                  </w:rPr>
                  <w:fldChar w:fldCharType="end"/>
                </w:r>
              </w:p>
            </w:sdtContent>
          </w:sdt>
        </w:tc>
        <w:tc>
          <w:tcPr>
            <w:tcW w:w="720" w:type="dxa"/>
            <w:shd w:val="clear" w:color="auto" w:fill="auto"/>
          </w:tcPr>
          <w:sdt>
            <w:sdtPr>
              <w:rPr>
                <w:rFonts w:ascii="Arial" w:hAnsi="Arial" w:cs="Arial"/>
                <w:sz w:val="20"/>
                <w:szCs w:val="20"/>
              </w:rPr>
              <w:id w:val="12848086"/>
              <w:placeholder>
                <w:docPart w:val="8BB4DCD6566D4ABE9870DAE019490839"/>
              </w:placeholder>
            </w:sdtPr>
            <w:sdtEndPr/>
            <w:sdtContent>
              <w:p w:rsidR="00334794" w:rsidRPr="00E00ABD" w:rsidRDefault="00565955" w:rsidP="0033479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33479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334794">
                  <w:rPr>
                    <w:rFonts w:ascii="Arial" w:hAnsi="Arial" w:cs="Arial"/>
                    <w:sz w:val="20"/>
                    <w:szCs w:val="20"/>
                  </w:rPr>
                  <w:t xml:space="preserve">  </w:t>
                </w:r>
              </w:p>
            </w:sdtContent>
          </w:sdt>
        </w:tc>
      </w:tr>
      <w:tr w:rsidR="00334794" w:rsidRPr="00E00ABD" w:rsidTr="00B61D05">
        <w:trPr>
          <w:trHeight w:val="143"/>
        </w:trPr>
        <w:tc>
          <w:tcPr>
            <w:tcW w:w="4338" w:type="dxa"/>
          </w:tcPr>
          <w:p w:rsidR="00334794" w:rsidRPr="004306AF" w:rsidRDefault="00334794" w:rsidP="00C57D53">
            <w:pPr>
              <w:rPr>
                <w:rFonts w:ascii="Arial" w:hAnsi="Arial" w:cs="Arial"/>
                <w:sz w:val="20"/>
                <w:szCs w:val="20"/>
              </w:rPr>
            </w:pPr>
            <w:r>
              <w:rPr>
                <w:rFonts w:ascii="Arial" w:hAnsi="Arial" w:cs="Arial"/>
                <w:b/>
                <w:sz w:val="20"/>
                <w:szCs w:val="20"/>
              </w:rPr>
              <w:t>List A</w:t>
            </w:r>
            <w:r w:rsidRPr="00E00ABD">
              <w:rPr>
                <w:rFonts w:ascii="Arial" w:hAnsi="Arial" w:cs="Arial"/>
                <w:b/>
                <w:sz w:val="20"/>
                <w:szCs w:val="20"/>
              </w:rPr>
              <w:t>:</w:t>
            </w:r>
            <w:r>
              <w:rPr>
                <w:rFonts w:ascii="Arial" w:hAnsi="Arial" w:cs="Arial"/>
                <w:b/>
                <w:sz w:val="20"/>
                <w:szCs w:val="20"/>
              </w:rPr>
              <w:t xml:space="preserve"> </w:t>
            </w:r>
            <w:r w:rsidR="00C57D53">
              <w:rPr>
                <w:rFonts w:ascii="Arial" w:hAnsi="Arial" w:cs="Arial"/>
                <w:sz w:val="20"/>
                <w:szCs w:val="20"/>
              </w:rPr>
              <w:t>6</w:t>
            </w:r>
            <w:r>
              <w:rPr>
                <w:rFonts w:ascii="Arial" w:hAnsi="Arial" w:cs="Arial"/>
                <w:sz w:val="20"/>
                <w:szCs w:val="20"/>
              </w:rPr>
              <w:t xml:space="preserve"> units</w:t>
            </w:r>
          </w:p>
        </w:tc>
        <w:tc>
          <w:tcPr>
            <w:tcW w:w="1440" w:type="dxa"/>
            <w:shd w:val="clear" w:color="auto" w:fill="D9D9D9"/>
          </w:tcPr>
          <w:p w:rsidR="00334794" w:rsidRPr="00EF6A3A" w:rsidRDefault="00334794" w:rsidP="00EF6A3A">
            <w:pPr>
              <w:rPr>
                <w:rFonts w:ascii="Arial" w:hAnsi="Arial" w:cs="Arial"/>
                <w:b/>
                <w:sz w:val="20"/>
                <w:szCs w:val="20"/>
              </w:rPr>
            </w:pPr>
          </w:p>
        </w:tc>
        <w:tc>
          <w:tcPr>
            <w:tcW w:w="1170" w:type="dxa"/>
            <w:shd w:val="clear" w:color="auto" w:fill="D9D9D9"/>
          </w:tcPr>
          <w:p w:rsidR="00334794" w:rsidRPr="00EF6A3A" w:rsidRDefault="00334794" w:rsidP="00EF6A3A">
            <w:pPr>
              <w:rPr>
                <w:rFonts w:ascii="Arial" w:hAnsi="Arial" w:cs="Arial"/>
                <w:b/>
                <w:sz w:val="20"/>
                <w:szCs w:val="20"/>
              </w:rPr>
            </w:pPr>
          </w:p>
        </w:tc>
        <w:tc>
          <w:tcPr>
            <w:tcW w:w="2610" w:type="dxa"/>
            <w:shd w:val="clear" w:color="auto" w:fill="D9D9D9"/>
          </w:tcPr>
          <w:p w:rsidR="00334794" w:rsidRPr="00EF6A3A" w:rsidRDefault="00334794" w:rsidP="00EF6A3A">
            <w:pPr>
              <w:rPr>
                <w:rFonts w:ascii="Arial" w:hAnsi="Arial" w:cs="Arial"/>
                <w:b/>
                <w:sz w:val="20"/>
                <w:szCs w:val="20"/>
              </w:rPr>
            </w:pPr>
          </w:p>
        </w:tc>
        <w:tc>
          <w:tcPr>
            <w:tcW w:w="900" w:type="dxa"/>
            <w:shd w:val="clear" w:color="auto" w:fill="D9D9D9"/>
          </w:tcPr>
          <w:p w:rsidR="00334794" w:rsidRPr="00EF6A3A" w:rsidRDefault="00334794" w:rsidP="00EF6A3A">
            <w:pPr>
              <w:jc w:val="center"/>
              <w:rPr>
                <w:rFonts w:ascii="Arial" w:hAnsi="Arial" w:cs="Arial"/>
                <w:b/>
                <w:sz w:val="20"/>
                <w:szCs w:val="20"/>
              </w:rPr>
            </w:pPr>
          </w:p>
        </w:tc>
        <w:tc>
          <w:tcPr>
            <w:tcW w:w="720" w:type="dxa"/>
            <w:shd w:val="clear" w:color="auto" w:fill="D9D9D9"/>
          </w:tcPr>
          <w:p w:rsidR="00334794" w:rsidRPr="00EF6A3A" w:rsidRDefault="00334794" w:rsidP="00EF6A3A">
            <w:pPr>
              <w:jc w:val="center"/>
              <w:rPr>
                <w:rFonts w:ascii="Arial" w:hAnsi="Arial" w:cs="Arial"/>
                <w:b/>
                <w:sz w:val="20"/>
                <w:szCs w:val="20"/>
              </w:rPr>
            </w:pPr>
          </w:p>
        </w:tc>
      </w:tr>
      <w:tr w:rsidR="00334794" w:rsidRPr="00E00ABD" w:rsidTr="00B61D05">
        <w:trPr>
          <w:trHeight w:val="143"/>
        </w:trPr>
        <w:tc>
          <w:tcPr>
            <w:tcW w:w="4338" w:type="dxa"/>
          </w:tcPr>
          <w:p w:rsidR="00334794" w:rsidRDefault="00C57D53" w:rsidP="00E20C79">
            <w:pPr>
              <w:rPr>
                <w:rFonts w:ascii="Arial" w:hAnsi="Arial" w:cs="Arial"/>
                <w:sz w:val="20"/>
                <w:szCs w:val="20"/>
              </w:rPr>
            </w:pPr>
            <w:r>
              <w:rPr>
                <w:rFonts w:ascii="Arial" w:hAnsi="Arial" w:cs="Arial"/>
                <w:sz w:val="20"/>
                <w:szCs w:val="20"/>
              </w:rPr>
              <w:t>World History I (3)</w:t>
            </w:r>
          </w:p>
          <w:p w:rsidR="00C57D53" w:rsidRPr="00E00ABD" w:rsidRDefault="00C57D53" w:rsidP="00E20C79">
            <w:pPr>
              <w:rPr>
                <w:rFonts w:ascii="Arial" w:hAnsi="Arial" w:cs="Arial"/>
                <w:sz w:val="20"/>
                <w:szCs w:val="20"/>
              </w:rPr>
            </w:pPr>
            <w:r>
              <w:rPr>
                <w:rFonts w:ascii="Arial" w:hAnsi="Arial" w:cs="Arial"/>
                <w:sz w:val="20"/>
                <w:szCs w:val="20"/>
              </w:rPr>
              <w:t>or Western Civilization I (3)</w:t>
            </w:r>
          </w:p>
        </w:tc>
        <w:tc>
          <w:tcPr>
            <w:tcW w:w="1440" w:type="dxa"/>
          </w:tcPr>
          <w:p w:rsidR="00334794" w:rsidRDefault="007B5794" w:rsidP="00334794">
            <w:pPr>
              <w:rPr>
                <w:rFonts w:ascii="Arial" w:hAnsi="Arial" w:cs="Arial"/>
                <w:sz w:val="20"/>
                <w:szCs w:val="20"/>
              </w:rPr>
            </w:pPr>
            <w:r>
              <w:rPr>
                <w:rFonts w:ascii="Arial" w:hAnsi="Arial" w:cs="Arial"/>
                <w:sz w:val="20"/>
                <w:szCs w:val="20"/>
              </w:rPr>
              <w:t>HIST 150</w:t>
            </w:r>
          </w:p>
          <w:p w:rsidR="007B5794" w:rsidRPr="00334794" w:rsidRDefault="007B5794" w:rsidP="00334794">
            <w:pPr>
              <w:rPr>
                <w:rFonts w:ascii="Arial" w:hAnsi="Arial" w:cs="Arial"/>
                <w:sz w:val="20"/>
                <w:szCs w:val="20"/>
              </w:rPr>
            </w:pPr>
            <w:r>
              <w:rPr>
                <w:rFonts w:ascii="Arial" w:hAnsi="Arial" w:cs="Arial"/>
                <w:sz w:val="20"/>
                <w:szCs w:val="20"/>
              </w:rPr>
              <w:t>or HIST 170</w:t>
            </w:r>
          </w:p>
        </w:tc>
        <w:tc>
          <w:tcPr>
            <w:tcW w:w="1170" w:type="dxa"/>
          </w:tcPr>
          <w:p w:rsidR="00334794" w:rsidRPr="00E00ABD" w:rsidRDefault="00930495" w:rsidP="00334794">
            <w:pPr>
              <w:jc w:val="center"/>
              <w:rPr>
                <w:rFonts w:ascii="Arial" w:hAnsi="Arial" w:cs="Arial"/>
                <w:sz w:val="20"/>
                <w:szCs w:val="20"/>
              </w:rPr>
            </w:pPr>
            <w:sdt>
              <w:sdtPr>
                <w:rPr>
                  <w:rFonts w:ascii="Arial" w:hAnsi="Arial" w:cs="Arial"/>
                  <w:sz w:val="20"/>
                  <w:szCs w:val="20"/>
                </w:rPr>
                <w:id w:val="3124273"/>
                <w:placeholder>
                  <w:docPart w:val="CFD5C7F3FFB345B2AB2F1DF014A4F6B5"/>
                </w:placeholder>
              </w:sdtPr>
              <w:sdtEndPr/>
              <w:sdtContent>
                <w:r w:rsidR="00565955">
                  <w:rPr>
                    <w:rFonts w:ascii="Arial" w:hAnsi="Arial" w:cs="Arial"/>
                    <w:sz w:val="20"/>
                    <w:szCs w:val="20"/>
                  </w:rPr>
                  <w:fldChar w:fldCharType="begin">
                    <w:ffData>
                      <w:name w:val="Text3"/>
                      <w:enabled/>
                      <w:calcOnExit w:val="0"/>
                      <w:textInput/>
                    </w:ffData>
                  </w:fldChar>
                </w:r>
                <w:r w:rsidR="00334794">
                  <w:rPr>
                    <w:rFonts w:ascii="Arial" w:hAnsi="Arial" w:cs="Arial"/>
                    <w:sz w:val="20"/>
                    <w:szCs w:val="20"/>
                  </w:rPr>
                  <w:instrText xml:space="preserve"> FORMTEXT </w:instrText>
                </w:r>
                <w:r w:rsidR="00565955">
                  <w:rPr>
                    <w:rFonts w:ascii="Arial" w:hAnsi="Arial" w:cs="Arial"/>
                    <w:sz w:val="20"/>
                    <w:szCs w:val="20"/>
                  </w:rPr>
                </w:r>
                <w:r w:rsidR="00565955">
                  <w:rPr>
                    <w:rFonts w:ascii="Arial" w:hAnsi="Arial" w:cs="Arial"/>
                    <w:sz w:val="20"/>
                    <w:szCs w:val="20"/>
                  </w:rPr>
                  <w:fldChar w:fldCharType="separate"/>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sidR="00565955">
                  <w:rPr>
                    <w:rFonts w:ascii="Arial" w:hAnsi="Arial" w:cs="Arial"/>
                    <w:sz w:val="20"/>
                    <w:szCs w:val="20"/>
                  </w:rPr>
                  <w:fldChar w:fldCharType="end"/>
                </w:r>
              </w:sdtContent>
            </w:sdt>
          </w:p>
        </w:tc>
        <w:tc>
          <w:tcPr>
            <w:tcW w:w="2610" w:type="dxa"/>
          </w:tcPr>
          <w:sdt>
            <w:sdtPr>
              <w:rPr>
                <w:rFonts w:ascii="Arial" w:hAnsi="Arial" w:cs="Arial"/>
                <w:sz w:val="20"/>
                <w:szCs w:val="20"/>
              </w:rPr>
              <w:id w:val="3124274"/>
              <w:placeholder>
                <w:docPart w:val="7970B818C34344F59EDDE94CFD81F615"/>
              </w:placeholder>
            </w:sdtPr>
            <w:sdtEndPr/>
            <w:sdtContent>
              <w:p w:rsidR="00334794" w:rsidRPr="00E00ABD" w:rsidRDefault="00565955"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33479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75"/>
              <w:placeholder>
                <w:docPart w:val="46526AC427854C6DB5F7FF53431BB271"/>
              </w:placeholder>
            </w:sdtPr>
            <w:sdtEndPr/>
            <w:sdtContent>
              <w:p w:rsidR="00334794" w:rsidRPr="00E00ABD" w:rsidRDefault="00565955"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33479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sidR="00334794">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76"/>
              <w:placeholder>
                <w:docPart w:val="B9C381508AF34E809E2D99F9A495B503"/>
              </w:placeholder>
            </w:sdtPr>
            <w:sdtEndPr/>
            <w:sdtContent>
              <w:p w:rsidR="00334794" w:rsidRPr="00E00ABD" w:rsidRDefault="00565955" w:rsidP="0033479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33479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334794">
                  <w:rPr>
                    <w:rFonts w:ascii="Arial" w:hAnsi="Arial" w:cs="Arial"/>
                    <w:sz w:val="20"/>
                    <w:szCs w:val="20"/>
                  </w:rPr>
                  <w:t xml:space="preserve">  </w:t>
                </w:r>
              </w:p>
            </w:sdtContent>
          </w:sdt>
        </w:tc>
      </w:tr>
      <w:tr w:rsidR="00C57D53" w:rsidRPr="00E00ABD" w:rsidTr="00B61D05">
        <w:tc>
          <w:tcPr>
            <w:tcW w:w="4338" w:type="dxa"/>
          </w:tcPr>
          <w:p w:rsidR="00C57D53" w:rsidRDefault="00C57D53" w:rsidP="007B5794">
            <w:pPr>
              <w:rPr>
                <w:rFonts w:ascii="Arial" w:hAnsi="Arial" w:cs="Arial"/>
                <w:sz w:val="20"/>
                <w:szCs w:val="20"/>
              </w:rPr>
            </w:pPr>
            <w:r>
              <w:rPr>
                <w:rFonts w:ascii="Arial" w:hAnsi="Arial" w:cs="Arial"/>
                <w:sz w:val="20"/>
                <w:szCs w:val="20"/>
              </w:rPr>
              <w:t>World History II (3)</w:t>
            </w:r>
          </w:p>
          <w:p w:rsidR="00C57D53" w:rsidRPr="00E00ABD" w:rsidRDefault="00C57D53" w:rsidP="007B5794">
            <w:pPr>
              <w:rPr>
                <w:rFonts w:ascii="Arial" w:hAnsi="Arial" w:cs="Arial"/>
                <w:sz w:val="20"/>
                <w:szCs w:val="20"/>
              </w:rPr>
            </w:pPr>
            <w:r>
              <w:rPr>
                <w:rFonts w:ascii="Arial" w:hAnsi="Arial" w:cs="Arial"/>
                <w:sz w:val="20"/>
                <w:szCs w:val="20"/>
              </w:rPr>
              <w:t>or Western Civilization II (3)</w:t>
            </w:r>
          </w:p>
        </w:tc>
        <w:tc>
          <w:tcPr>
            <w:tcW w:w="1440" w:type="dxa"/>
          </w:tcPr>
          <w:p w:rsidR="00C57D53" w:rsidRDefault="007B5794" w:rsidP="00E20C79">
            <w:pPr>
              <w:rPr>
                <w:rFonts w:ascii="Arial" w:hAnsi="Arial" w:cs="Arial"/>
                <w:sz w:val="20"/>
                <w:szCs w:val="20"/>
              </w:rPr>
            </w:pPr>
            <w:r>
              <w:rPr>
                <w:rFonts w:ascii="Arial" w:hAnsi="Arial" w:cs="Arial"/>
                <w:sz w:val="20"/>
                <w:szCs w:val="20"/>
              </w:rPr>
              <w:t>HIST 160</w:t>
            </w:r>
          </w:p>
          <w:p w:rsidR="007B5794" w:rsidRPr="00E00ABD" w:rsidRDefault="007B5794" w:rsidP="00E20C79">
            <w:pPr>
              <w:rPr>
                <w:rFonts w:ascii="Arial" w:hAnsi="Arial" w:cs="Arial"/>
                <w:sz w:val="20"/>
                <w:szCs w:val="20"/>
              </w:rPr>
            </w:pPr>
            <w:r>
              <w:rPr>
                <w:rFonts w:ascii="Arial" w:hAnsi="Arial" w:cs="Arial"/>
                <w:sz w:val="20"/>
                <w:szCs w:val="20"/>
              </w:rPr>
              <w:t>or HIST 180</w:t>
            </w:r>
          </w:p>
        </w:tc>
        <w:tc>
          <w:tcPr>
            <w:tcW w:w="1170" w:type="dxa"/>
          </w:tcPr>
          <w:p w:rsidR="00C57D53" w:rsidRPr="00E00ABD" w:rsidRDefault="00930495" w:rsidP="00334794">
            <w:pPr>
              <w:jc w:val="center"/>
              <w:rPr>
                <w:rFonts w:ascii="Arial" w:hAnsi="Arial" w:cs="Arial"/>
                <w:sz w:val="20"/>
                <w:szCs w:val="20"/>
              </w:rPr>
            </w:pPr>
            <w:sdt>
              <w:sdtPr>
                <w:rPr>
                  <w:rFonts w:ascii="Arial" w:hAnsi="Arial" w:cs="Arial"/>
                  <w:sz w:val="20"/>
                  <w:szCs w:val="20"/>
                </w:rPr>
                <w:id w:val="3124277"/>
                <w:placeholder>
                  <w:docPart w:val="71DBD0E270AF434EBA3052E55474F81C"/>
                </w:placeholder>
              </w:sdtPr>
              <w:sdtEndPr/>
              <w:sdtContent>
                <w:r w:rsidR="00565955">
                  <w:rPr>
                    <w:rFonts w:ascii="Arial" w:hAnsi="Arial" w:cs="Arial"/>
                    <w:sz w:val="20"/>
                    <w:szCs w:val="20"/>
                  </w:rPr>
                  <w:fldChar w:fldCharType="begin">
                    <w:ffData>
                      <w:name w:val="Text3"/>
                      <w:enabled/>
                      <w:calcOnExit w:val="0"/>
                      <w:textInput/>
                    </w:ffData>
                  </w:fldChar>
                </w:r>
                <w:r w:rsidR="00C57D53">
                  <w:rPr>
                    <w:rFonts w:ascii="Arial" w:hAnsi="Arial" w:cs="Arial"/>
                    <w:sz w:val="20"/>
                    <w:szCs w:val="20"/>
                  </w:rPr>
                  <w:instrText xml:space="preserve"> FORMTEXT </w:instrText>
                </w:r>
                <w:r w:rsidR="00565955">
                  <w:rPr>
                    <w:rFonts w:ascii="Arial" w:hAnsi="Arial" w:cs="Arial"/>
                    <w:sz w:val="20"/>
                    <w:szCs w:val="20"/>
                  </w:rPr>
                </w:r>
                <w:r w:rsidR="00565955">
                  <w:rPr>
                    <w:rFonts w:ascii="Arial" w:hAnsi="Arial" w:cs="Arial"/>
                    <w:sz w:val="20"/>
                    <w:szCs w:val="20"/>
                  </w:rPr>
                  <w:fldChar w:fldCharType="separate"/>
                </w:r>
                <w:r w:rsidR="00C57D53">
                  <w:rPr>
                    <w:rFonts w:ascii="Arial" w:hAnsi="Arial" w:cs="Arial"/>
                    <w:noProof/>
                    <w:sz w:val="20"/>
                    <w:szCs w:val="20"/>
                  </w:rPr>
                  <w:t> </w:t>
                </w:r>
                <w:r w:rsidR="00C57D53">
                  <w:rPr>
                    <w:rFonts w:ascii="Arial" w:hAnsi="Arial" w:cs="Arial"/>
                    <w:noProof/>
                    <w:sz w:val="20"/>
                    <w:szCs w:val="20"/>
                  </w:rPr>
                  <w:t> </w:t>
                </w:r>
                <w:r w:rsidR="00C57D53">
                  <w:rPr>
                    <w:rFonts w:ascii="Arial" w:hAnsi="Arial" w:cs="Arial"/>
                    <w:noProof/>
                    <w:sz w:val="20"/>
                    <w:szCs w:val="20"/>
                  </w:rPr>
                  <w:t> </w:t>
                </w:r>
                <w:r w:rsidR="00C57D53">
                  <w:rPr>
                    <w:rFonts w:ascii="Arial" w:hAnsi="Arial" w:cs="Arial"/>
                    <w:noProof/>
                    <w:sz w:val="20"/>
                    <w:szCs w:val="20"/>
                  </w:rPr>
                  <w:t> </w:t>
                </w:r>
                <w:r w:rsidR="00C57D53">
                  <w:rPr>
                    <w:rFonts w:ascii="Arial" w:hAnsi="Arial" w:cs="Arial"/>
                    <w:noProof/>
                    <w:sz w:val="20"/>
                    <w:szCs w:val="20"/>
                  </w:rPr>
                  <w:t> </w:t>
                </w:r>
                <w:r w:rsidR="00565955">
                  <w:rPr>
                    <w:rFonts w:ascii="Arial" w:hAnsi="Arial" w:cs="Arial"/>
                    <w:sz w:val="20"/>
                    <w:szCs w:val="20"/>
                  </w:rPr>
                  <w:fldChar w:fldCharType="end"/>
                </w:r>
              </w:sdtContent>
            </w:sdt>
          </w:p>
        </w:tc>
        <w:tc>
          <w:tcPr>
            <w:tcW w:w="2610" w:type="dxa"/>
          </w:tcPr>
          <w:sdt>
            <w:sdtPr>
              <w:rPr>
                <w:rFonts w:ascii="Arial" w:hAnsi="Arial" w:cs="Arial"/>
                <w:sz w:val="20"/>
                <w:szCs w:val="20"/>
              </w:rPr>
              <w:id w:val="3124278"/>
              <w:placeholder>
                <w:docPart w:val="981455F9530B4412A5AEF8802093BDE7"/>
              </w:placeholder>
            </w:sdtPr>
            <w:sdtEndPr/>
            <w:sdtContent>
              <w:p w:rsidR="00C57D53" w:rsidRPr="00E00ABD" w:rsidRDefault="00565955"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57D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7D53">
                  <w:rPr>
                    <w:rFonts w:ascii="Arial" w:hAnsi="Arial" w:cs="Arial"/>
                    <w:noProof/>
                    <w:sz w:val="20"/>
                    <w:szCs w:val="20"/>
                  </w:rPr>
                  <w:t> </w:t>
                </w:r>
                <w:r w:rsidR="00C57D53">
                  <w:rPr>
                    <w:rFonts w:ascii="Arial" w:hAnsi="Arial" w:cs="Arial"/>
                    <w:noProof/>
                    <w:sz w:val="20"/>
                    <w:szCs w:val="20"/>
                  </w:rPr>
                  <w:t> </w:t>
                </w:r>
                <w:r w:rsidR="00C57D53">
                  <w:rPr>
                    <w:rFonts w:ascii="Arial" w:hAnsi="Arial" w:cs="Arial"/>
                    <w:noProof/>
                    <w:sz w:val="20"/>
                    <w:szCs w:val="20"/>
                  </w:rPr>
                  <w:t> </w:t>
                </w:r>
                <w:r w:rsidR="00C57D53">
                  <w:rPr>
                    <w:rFonts w:ascii="Arial" w:hAnsi="Arial" w:cs="Arial"/>
                    <w:noProof/>
                    <w:sz w:val="20"/>
                    <w:szCs w:val="20"/>
                  </w:rPr>
                  <w:t> </w:t>
                </w:r>
                <w:r w:rsidR="00C57D5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79"/>
              <w:placeholder>
                <w:docPart w:val="848A77C8334D40AB853CFF0AD49C5624"/>
              </w:placeholder>
            </w:sdtPr>
            <w:sdtEndPr/>
            <w:sdtContent>
              <w:p w:rsidR="00C57D53" w:rsidRPr="00E00ABD" w:rsidRDefault="00565955"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C57D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7D53">
                  <w:rPr>
                    <w:rFonts w:ascii="Arial" w:hAnsi="Arial" w:cs="Arial"/>
                    <w:noProof/>
                    <w:sz w:val="20"/>
                    <w:szCs w:val="20"/>
                  </w:rPr>
                  <w:t> </w:t>
                </w:r>
                <w:r w:rsidR="00C57D53">
                  <w:rPr>
                    <w:rFonts w:ascii="Arial" w:hAnsi="Arial" w:cs="Arial"/>
                    <w:noProof/>
                    <w:sz w:val="20"/>
                    <w:szCs w:val="20"/>
                  </w:rPr>
                  <w:t> </w:t>
                </w:r>
                <w:r w:rsidR="00C57D53">
                  <w:rPr>
                    <w:rFonts w:ascii="Arial" w:hAnsi="Arial" w:cs="Arial"/>
                    <w:noProof/>
                    <w:sz w:val="20"/>
                    <w:szCs w:val="20"/>
                  </w:rPr>
                  <w:t> </w:t>
                </w:r>
                <w:r w:rsidR="00C57D53">
                  <w:rPr>
                    <w:rFonts w:ascii="Arial" w:hAnsi="Arial" w:cs="Arial"/>
                    <w:noProof/>
                    <w:sz w:val="20"/>
                    <w:szCs w:val="20"/>
                  </w:rPr>
                  <w:t> </w:t>
                </w:r>
                <w:r w:rsidR="00C57D5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80"/>
              <w:placeholder>
                <w:docPart w:val="9211BF4E88CC45899E404DFAAF7D7AB7"/>
              </w:placeholder>
            </w:sdtPr>
            <w:sdtEndPr/>
            <w:sdtContent>
              <w:p w:rsidR="00C57D53" w:rsidRPr="00E00ABD" w:rsidRDefault="00565955" w:rsidP="0033479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C57D5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C57D53">
                  <w:rPr>
                    <w:rFonts w:ascii="Arial" w:hAnsi="Arial" w:cs="Arial"/>
                    <w:sz w:val="20"/>
                    <w:szCs w:val="20"/>
                  </w:rPr>
                  <w:t xml:space="preserve">  </w:t>
                </w:r>
              </w:p>
            </w:sdtContent>
          </w:sdt>
        </w:tc>
      </w:tr>
      <w:tr w:rsidR="00C77A19" w:rsidRPr="00E00ABD" w:rsidTr="007B5794">
        <w:trPr>
          <w:trHeight w:val="143"/>
        </w:trPr>
        <w:tc>
          <w:tcPr>
            <w:tcW w:w="4338" w:type="dxa"/>
          </w:tcPr>
          <w:p w:rsidR="00C77A19" w:rsidRPr="004306AF" w:rsidRDefault="00C77A19" w:rsidP="00C77A19">
            <w:pPr>
              <w:rPr>
                <w:rFonts w:ascii="Arial" w:hAnsi="Arial" w:cs="Arial"/>
                <w:sz w:val="20"/>
                <w:szCs w:val="20"/>
              </w:rPr>
            </w:pPr>
            <w:r>
              <w:rPr>
                <w:rFonts w:ascii="Arial" w:hAnsi="Arial" w:cs="Arial"/>
                <w:b/>
                <w:sz w:val="20"/>
                <w:szCs w:val="20"/>
              </w:rPr>
              <w:t xml:space="preserve">List B </w:t>
            </w:r>
            <w:r w:rsidRPr="007B5794">
              <w:rPr>
                <w:rFonts w:ascii="Arial" w:hAnsi="Arial" w:cs="Arial"/>
                <w:sz w:val="20"/>
                <w:szCs w:val="20"/>
              </w:rPr>
              <w:t>(</w:t>
            </w:r>
            <w:r w:rsidR="007B5794">
              <w:rPr>
                <w:rFonts w:ascii="Arial" w:hAnsi="Arial" w:cs="Arial"/>
                <w:sz w:val="20"/>
                <w:szCs w:val="20"/>
              </w:rPr>
              <w:t>one</w:t>
            </w:r>
            <w:r w:rsidRPr="007B5794">
              <w:rPr>
                <w:rFonts w:ascii="Arial" w:hAnsi="Arial" w:cs="Arial"/>
                <w:sz w:val="20"/>
                <w:szCs w:val="20"/>
              </w:rPr>
              <w:t xml:space="preserve"> course from each group)</w:t>
            </w:r>
            <w:r w:rsidRPr="00E00ABD">
              <w:rPr>
                <w:rFonts w:ascii="Arial" w:hAnsi="Arial" w:cs="Arial"/>
                <w:b/>
                <w:sz w:val="20"/>
                <w:szCs w:val="20"/>
              </w:rPr>
              <w:t>:</w:t>
            </w:r>
            <w:r>
              <w:rPr>
                <w:rFonts w:ascii="Arial" w:hAnsi="Arial" w:cs="Arial"/>
                <w:b/>
                <w:sz w:val="20"/>
                <w:szCs w:val="20"/>
              </w:rPr>
              <w:t xml:space="preserve"> </w:t>
            </w:r>
            <w:r>
              <w:rPr>
                <w:rFonts w:ascii="Arial" w:hAnsi="Arial" w:cs="Arial"/>
                <w:sz w:val="20"/>
                <w:szCs w:val="20"/>
              </w:rPr>
              <w:t>6 units</w:t>
            </w:r>
          </w:p>
        </w:tc>
        <w:tc>
          <w:tcPr>
            <w:tcW w:w="1440" w:type="dxa"/>
            <w:shd w:val="clear" w:color="auto" w:fill="D9D9D9"/>
          </w:tcPr>
          <w:p w:rsidR="00C77A19" w:rsidRPr="00EF6A3A" w:rsidRDefault="00C77A19" w:rsidP="007B5794">
            <w:pPr>
              <w:rPr>
                <w:rFonts w:ascii="Arial" w:hAnsi="Arial" w:cs="Arial"/>
                <w:b/>
                <w:sz w:val="20"/>
                <w:szCs w:val="20"/>
              </w:rPr>
            </w:pPr>
          </w:p>
        </w:tc>
        <w:tc>
          <w:tcPr>
            <w:tcW w:w="1170" w:type="dxa"/>
            <w:shd w:val="clear" w:color="auto" w:fill="D9D9D9"/>
          </w:tcPr>
          <w:p w:rsidR="00C77A19" w:rsidRPr="00EF6A3A" w:rsidRDefault="00C77A19" w:rsidP="007B5794">
            <w:pPr>
              <w:rPr>
                <w:rFonts w:ascii="Arial" w:hAnsi="Arial" w:cs="Arial"/>
                <w:b/>
                <w:sz w:val="20"/>
                <w:szCs w:val="20"/>
              </w:rPr>
            </w:pPr>
          </w:p>
        </w:tc>
        <w:tc>
          <w:tcPr>
            <w:tcW w:w="2610" w:type="dxa"/>
            <w:shd w:val="clear" w:color="auto" w:fill="D9D9D9"/>
          </w:tcPr>
          <w:p w:rsidR="00C77A19" w:rsidRPr="00EF6A3A" w:rsidRDefault="00C77A19" w:rsidP="007B5794">
            <w:pPr>
              <w:rPr>
                <w:rFonts w:ascii="Arial" w:hAnsi="Arial" w:cs="Arial"/>
                <w:b/>
                <w:sz w:val="20"/>
                <w:szCs w:val="20"/>
              </w:rPr>
            </w:pPr>
          </w:p>
        </w:tc>
        <w:tc>
          <w:tcPr>
            <w:tcW w:w="900" w:type="dxa"/>
            <w:shd w:val="clear" w:color="auto" w:fill="D9D9D9"/>
          </w:tcPr>
          <w:p w:rsidR="00C77A19" w:rsidRPr="00EF6A3A" w:rsidRDefault="00C77A19" w:rsidP="007B5794">
            <w:pPr>
              <w:jc w:val="center"/>
              <w:rPr>
                <w:rFonts w:ascii="Arial" w:hAnsi="Arial" w:cs="Arial"/>
                <w:b/>
                <w:sz w:val="20"/>
                <w:szCs w:val="20"/>
              </w:rPr>
            </w:pPr>
          </w:p>
        </w:tc>
        <w:tc>
          <w:tcPr>
            <w:tcW w:w="720" w:type="dxa"/>
            <w:shd w:val="clear" w:color="auto" w:fill="D9D9D9"/>
          </w:tcPr>
          <w:p w:rsidR="00C77A19" w:rsidRPr="00EF6A3A" w:rsidRDefault="00C77A19" w:rsidP="007B5794">
            <w:pPr>
              <w:jc w:val="center"/>
              <w:rPr>
                <w:rFonts w:ascii="Arial" w:hAnsi="Arial" w:cs="Arial"/>
                <w:b/>
                <w:sz w:val="20"/>
                <w:szCs w:val="20"/>
              </w:rPr>
            </w:pPr>
          </w:p>
        </w:tc>
      </w:tr>
      <w:tr w:rsidR="00C77A19" w:rsidRPr="00E00ABD" w:rsidTr="00C77A19">
        <w:tc>
          <w:tcPr>
            <w:tcW w:w="4338" w:type="dxa"/>
          </w:tcPr>
          <w:p w:rsidR="00C77A19" w:rsidRPr="00C77A19" w:rsidRDefault="00C77A19" w:rsidP="00911303">
            <w:pPr>
              <w:rPr>
                <w:rFonts w:ascii="Arial" w:hAnsi="Arial" w:cs="Arial"/>
                <w:b/>
                <w:sz w:val="20"/>
                <w:szCs w:val="20"/>
              </w:rPr>
            </w:pPr>
            <w:r w:rsidRPr="00C77A19">
              <w:rPr>
                <w:rFonts w:ascii="Arial" w:hAnsi="Arial" w:cs="Arial"/>
                <w:b/>
                <w:sz w:val="20"/>
                <w:szCs w:val="20"/>
              </w:rPr>
              <w:t>Group 1:</w:t>
            </w:r>
          </w:p>
        </w:tc>
        <w:tc>
          <w:tcPr>
            <w:tcW w:w="1440" w:type="dxa"/>
            <w:shd w:val="clear" w:color="auto" w:fill="D9D9D9" w:themeFill="background1" w:themeFillShade="D9"/>
          </w:tcPr>
          <w:p w:rsidR="00C77A19" w:rsidRPr="00EF6A3A" w:rsidRDefault="00C77A19" w:rsidP="007B5794">
            <w:pPr>
              <w:rPr>
                <w:rFonts w:ascii="Arial" w:hAnsi="Arial" w:cs="Arial"/>
                <w:b/>
                <w:sz w:val="20"/>
                <w:szCs w:val="20"/>
              </w:rPr>
            </w:pPr>
          </w:p>
        </w:tc>
        <w:tc>
          <w:tcPr>
            <w:tcW w:w="1170" w:type="dxa"/>
            <w:shd w:val="clear" w:color="auto" w:fill="D9D9D9" w:themeFill="background1" w:themeFillShade="D9"/>
          </w:tcPr>
          <w:p w:rsidR="00C77A19" w:rsidRPr="00EF6A3A" w:rsidRDefault="00C77A19" w:rsidP="007B5794">
            <w:pPr>
              <w:rPr>
                <w:rFonts w:ascii="Arial" w:hAnsi="Arial" w:cs="Arial"/>
                <w:b/>
                <w:sz w:val="20"/>
                <w:szCs w:val="20"/>
              </w:rPr>
            </w:pPr>
          </w:p>
        </w:tc>
        <w:tc>
          <w:tcPr>
            <w:tcW w:w="2610" w:type="dxa"/>
            <w:shd w:val="clear" w:color="auto" w:fill="D9D9D9" w:themeFill="background1" w:themeFillShade="D9"/>
          </w:tcPr>
          <w:p w:rsidR="00C77A19" w:rsidRPr="00EF6A3A" w:rsidRDefault="00C77A19" w:rsidP="007B5794">
            <w:pPr>
              <w:rPr>
                <w:rFonts w:ascii="Arial" w:hAnsi="Arial" w:cs="Arial"/>
                <w:b/>
                <w:sz w:val="20"/>
                <w:szCs w:val="20"/>
              </w:rPr>
            </w:pPr>
          </w:p>
        </w:tc>
        <w:tc>
          <w:tcPr>
            <w:tcW w:w="900" w:type="dxa"/>
            <w:shd w:val="clear" w:color="auto" w:fill="D9D9D9" w:themeFill="background1" w:themeFillShade="D9"/>
          </w:tcPr>
          <w:p w:rsidR="00C77A19" w:rsidRPr="00EF6A3A" w:rsidRDefault="00C77A19" w:rsidP="007B5794">
            <w:pPr>
              <w:jc w:val="center"/>
              <w:rPr>
                <w:rFonts w:ascii="Arial" w:hAnsi="Arial" w:cs="Arial"/>
                <w:b/>
                <w:sz w:val="20"/>
                <w:szCs w:val="20"/>
              </w:rPr>
            </w:pPr>
          </w:p>
        </w:tc>
        <w:tc>
          <w:tcPr>
            <w:tcW w:w="720" w:type="dxa"/>
            <w:shd w:val="clear" w:color="auto" w:fill="D9D9D9" w:themeFill="background1" w:themeFillShade="D9"/>
          </w:tcPr>
          <w:p w:rsidR="00C77A19" w:rsidRPr="00EF6A3A" w:rsidRDefault="00C77A19" w:rsidP="007B5794">
            <w:pPr>
              <w:jc w:val="center"/>
              <w:rPr>
                <w:rFonts w:ascii="Arial" w:hAnsi="Arial" w:cs="Arial"/>
                <w:b/>
                <w:sz w:val="20"/>
                <w:szCs w:val="20"/>
              </w:rPr>
            </w:pPr>
          </w:p>
        </w:tc>
      </w:tr>
      <w:tr w:rsidR="00C77A19" w:rsidRPr="00E00ABD" w:rsidTr="00B61D05">
        <w:tc>
          <w:tcPr>
            <w:tcW w:w="4338" w:type="dxa"/>
          </w:tcPr>
          <w:p w:rsidR="00C77A19" w:rsidRPr="00E00ABD" w:rsidRDefault="00C77A19" w:rsidP="00C43219">
            <w:pPr>
              <w:rPr>
                <w:rFonts w:ascii="Arial" w:hAnsi="Arial" w:cs="Arial"/>
                <w:sz w:val="20"/>
                <w:szCs w:val="20"/>
              </w:rPr>
            </w:pPr>
            <w:r>
              <w:rPr>
                <w:rFonts w:ascii="Arial" w:hAnsi="Arial" w:cs="Arial"/>
                <w:sz w:val="20"/>
                <w:szCs w:val="20"/>
              </w:rPr>
              <w:t>World History I or II (if not used in List A)(3)</w:t>
            </w:r>
          </w:p>
        </w:tc>
        <w:tc>
          <w:tcPr>
            <w:tcW w:w="1440" w:type="dxa"/>
          </w:tcPr>
          <w:p w:rsidR="00C77A19" w:rsidRDefault="00EF646A" w:rsidP="00E20C79">
            <w:pPr>
              <w:rPr>
                <w:rFonts w:ascii="Arial" w:hAnsi="Arial" w:cs="Arial"/>
                <w:sz w:val="20"/>
                <w:szCs w:val="20"/>
              </w:rPr>
            </w:pPr>
            <w:r>
              <w:rPr>
                <w:rFonts w:ascii="Arial" w:hAnsi="Arial" w:cs="Arial"/>
                <w:sz w:val="20"/>
                <w:szCs w:val="20"/>
              </w:rPr>
              <w:t xml:space="preserve">HIST 150 </w:t>
            </w:r>
          </w:p>
          <w:p w:rsidR="00EF646A" w:rsidRPr="00E00ABD" w:rsidRDefault="00EF646A" w:rsidP="00E20C79">
            <w:pPr>
              <w:rPr>
                <w:rFonts w:ascii="Arial" w:hAnsi="Arial" w:cs="Arial"/>
                <w:sz w:val="20"/>
                <w:szCs w:val="20"/>
              </w:rPr>
            </w:pPr>
            <w:r>
              <w:rPr>
                <w:rFonts w:ascii="Arial" w:hAnsi="Arial" w:cs="Arial"/>
                <w:sz w:val="20"/>
                <w:szCs w:val="20"/>
              </w:rPr>
              <w:t>or HIST 160</w:t>
            </w:r>
          </w:p>
        </w:tc>
        <w:tc>
          <w:tcPr>
            <w:tcW w:w="1170" w:type="dxa"/>
          </w:tcPr>
          <w:p w:rsidR="00C77A19" w:rsidRPr="00E00ABD" w:rsidRDefault="00930495" w:rsidP="00334794">
            <w:pPr>
              <w:jc w:val="center"/>
              <w:rPr>
                <w:rFonts w:ascii="Arial" w:hAnsi="Arial" w:cs="Arial"/>
                <w:sz w:val="20"/>
                <w:szCs w:val="20"/>
              </w:rPr>
            </w:pPr>
            <w:sdt>
              <w:sdtPr>
                <w:rPr>
                  <w:rFonts w:ascii="Arial" w:hAnsi="Arial" w:cs="Arial"/>
                  <w:sz w:val="20"/>
                  <w:szCs w:val="20"/>
                </w:rPr>
                <w:id w:val="3124285"/>
                <w:placeholder>
                  <w:docPart w:val="4300DFD985EB438E958603583A6A8324"/>
                </w:placeholder>
              </w:sdtPr>
              <w:sdtEndPr/>
              <w:sdtContent>
                <w:r w:rsidR="00565955">
                  <w:rPr>
                    <w:rFonts w:ascii="Arial" w:hAnsi="Arial" w:cs="Arial"/>
                    <w:sz w:val="20"/>
                    <w:szCs w:val="20"/>
                  </w:rPr>
                  <w:fldChar w:fldCharType="begin">
                    <w:ffData>
                      <w:name w:val="Text3"/>
                      <w:enabled/>
                      <w:calcOnExit w:val="0"/>
                      <w:textInput/>
                    </w:ffData>
                  </w:fldChar>
                </w:r>
                <w:r w:rsidR="00C77A19">
                  <w:rPr>
                    <w:rFonts w:ascii="Arial" w:hAnsi="Arial" w:cs="Arial"/>
                    <w:sz w:val="20"/>
                    <w:szCs w:val="20"/>
                  </w:rPr>
                  <w:instrText xml:space="preserve"> FORMTEXT </w:instrText>
                </w:r>
                <w:r w:rsidR="00565955">
                  <w:rPr>
                    <w:rFonts w:ascii="Arial" w:hAnsi="Arial" w:cs="Arial"/>
                    <w:sz w:val="20"/>
                    <w:szCs w:val="20"/>
                  </w:rPr>
                </w:r>
                <w:r w:rsidR="00565955">
                  <w:rPr>
                    <w:rFonts w:ascii="Arial" w:hAnsi="Arial" w:cs="Arial"/>
                    <w:sz w:val="20"/>
                    <w:szCs w:val="20"/>
                  </w:rPr>
                  <w:fldChar w:fldCharType="separate"/>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565955">
                  <w:rPr>
                    <w:rFonts w:ascii="Arial" w:hAnsi="Arial" w:cs="Arial"/>
                    <w:sz w:val="20"/>
                    <w:szCs w:val="20"/>
                  </w:rPr>
                  <w:fldChar w:fldCharType="end"/>
                </w:r>
              </w:sdtContent>
            </w:sdt>
          </w:p>
        </w:tc>
        <w:tc>
          <w:tcPr>
            <w:tcW w:w="2610" w:type="dxa"/>
          </w:tcPr>
          <w:sdt>
            <w:sdtPr>
              <w:rPr>
                <w:rFonts w:ascii="Arial" w:hAnsi="Arial" w:cs="Arial"/>
                <w:sz w:val="20"/>
                <w:szCs w:val="20"/>
              </w:rPr>
              <w:id w:val="3124286"/>
              <w:placeholder>
                <w:docPart w:val="1309F0593AB8458CBC7774A76A26E699"/>
              </w:placeholder>
            </w:sdtPr>
            <w:sdtEndPr/>
            <w:sdtContent>
              <w:p w:rsidR="00C77A19" w:rsidRPr="00E00ABD" w:rsidRDefault="00565955"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77A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87"/>
              <w:placeholder>
                <w:docPart w:val="2011C55B4F2340FA8FCB56D273FC3720"/>
              </w:placeholder>
            </w:sdtPr>
            <w:sdtEndPr/>
            <w:sdtContent>
              <w:p w:rsidR="00C77A19" w:rsidRPr="00E00ABD" w:rsidRDefault="00565955"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C77A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88"/>
              <w:placeholder>
                <w:docPart w:val="0542F976E15143FC8AAC41434E7B1D52"/>
              </w:placeholder>
            </w:sdtPr>
            <w:sdtEndPr/>
            <w:sdtContent>
              <w:p w:rsidR="00C77A19" w:rsidRPr="00E00ABD" w:rsidRDefault="00565955" w:rsidP="0033479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C77A1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C77A19">
                  <w:rPr>
                    <w:rFonts w:ascii="Arial" w:hAnsi="Arial" w:cs="Arial"/>
                    <w:sz w:val="20"/>
                    <w:szCs w:val="20"/>
                  </w:rPr>
                  <w:t xml:space="preserve">  </w:t>
                </w:r>
              </w:p>
            </w:sdtContent>
          </w:sdt>
        </w:tc>
      </w:tr>
      <w:tr w:rsidR="00C77A19" w:rsidRPr="00E00ABD" w:rsidTr="00B61D05">
        <w:tc>
          <w:tcPr>
            <w:tcW w:w="4338" w:type="dxa"/>
          </w:tcPr>
          <w:p w:rsidR="00C77A19" w:rsidRPr="004306AF" w:rsidRDefault="00C77A19" w:rsidP="00E20C79">
            <w:pPr>
              <w:rPr>
                <w:rFonts w:ascii="Arial" w:hAnsi="Arial" w:cs="Arial"/>
                <w:sz w:val="20"/>
                <w:szCs w:val="20"/>
              </w:rPr>
            </w:pPr>
            <w:r>
              <w:rPr>
                <w:rFonts w:ascii="Arial" w:hAnsi="Arial" w:cs="Arial"/>
                <w:sz w:val="20"/>
                <w:szCs w:val="20"/>
              </w:rPr>
              <w:t>Any history course not pertaining to the US or Europe articulated as fulfilling CSU GE Area C or D (3)</w:t>
            </w:r>
          </w:p>
        </w:tc>
        <w:tc>
          <w:tcPr>
            <w:tcW w:w="1440" w:type="dxa"/>
          </w:tcPr>
          <w:p w:rsidR="00C77A19" w:rsidRPr="00E00ABD" w:rsidRDefault="00930495" w:rsidP="007B5794">
            <w:pPr>
              <w:jc w:val="center"/>
              <w:rPr>
                <w:rFonts w:ascii="Arial" w:hAnsi="Arial" w:cs="Arial"/>
                <w:sz w:val="20"/>
                <w:szCs w:val="20"/>
              </w:rPr>
            </w:pPr>
            <w:sdt>
              <w:sdtPr>
                <w:rPr>
                  <w:rFonts w:ascii="Arial" w:hAnsi="Arial" w:cs="Arial"/>
                  <w:sz w:val="20"/>
                  <w:szCs w:val="20"/>
                </w:rPr>
                <w:id w:val="2729999"/>
                <w:placeholder>
                  <w:docPart w:val="8AB0A7A91ADE48D9A2D95768E1517532"/>
                </w:placeholder>
              </w:sdtPr>
              <w:sdtEndPr/>
              <w:sdtContent>
                <w:r w:rsidR="00565955">
                  <w:rPr>
                    <w:rFonts w:ascii="Arial" w:hAnsi="Arial" w:cs="Arial"/>
                    <w:sz w:val="20"/>
                    <w:szCs w:val="20"/>
                  </w:rPr>
                  <w:fldChar w:fldCharType="begin">
                    <w:ffData>
                      <w:name w:val="Text3"/>
                      <w:enabled/>
                      <w:calcOnExit w:val="0"/>
                      <w:textInput/>
                    </w:ffData>
                  </w:fldChar>
                </w:r>
                <w:r w:rsidR="00C77A19">
                  <w:rPr>
                    <w:rFonts w:ascii="Arial" w:hAnsi="Arial" w:cs="Arial"/>
                    <w:sz w:val="20"/>
                    <w:szCs w:val="20"/>
                  </w:rPr>
                  <w:instrText xml:space="preserve"> FORMTEXT </w:instrText>
                </w:r>
                <w:r w:rsidR="00565955">
                  <w:rPr>
                    <w:rFonts w:ascii="Arial" w:hAnsi="Arial" w:cs="Arial"/>
                    <w:sz w:val="20"/>
                    <w:szCs w:val="20"/>
                  </w:rPr>
                </w:r>
                <w:r w:rsidR="00565955">
                  <w:rPr>
                    <w:rFonts w:ascii="Arial" w:hAnsi="Arial" w:cs="Arial"/>
                    <w:sz w:val="20"/>
                    <w:szCs w:val="20"/>
                  </w:rPr>
                  <w:fldChar w:fldCharType="separate"/>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565955">
                  <w:rPr>
                    <w:rFonts w:ascii="Arial" w:hAnsi="Arial" w:cs="Arial"/>
                    <w:sz w:val="20"/>
                    <w:szCs w:val="20"/>
                  </w:rPr>
                  <w:fldChar w:fldCharType="end"/>
                </w:r>
              </w:sdtContent>
            </w:sdt>
          </w:p>
        </w:tc>
        <w:tc>
          <w:tcPr>
            <w:tcW w:w="1170" w:type="dxa"/>
          </w:tcPr>
          <w:p w:rsidR="00C77A19" w:rsidRPr="00E00ABD" w:rsidRDefault="00930495" w:rsidP="00334794">
            <w:pPr>
              <w:jc w:val="center"/>
              <w:rPr>
                <w:rFonts w:ascii="Arial" w:hAnsi="Arial" w:cs="Arial"/>
                <w:sz w:val="20"/>
                <w:szCs w:val="20"/>
              </w:rPr>
            </w:pPr>
            <w:sdt>
              <w:sdtPr>
                <w:rPr>
                  <w:rFonts w:ascii="Arial" w:hAnsi="Arial" w:cs="Arial"/>
                  <w:sz w:val="20"/>
                  <w:szCs w:val="20"/>
                </w:rPr>
                <w:id w:val="3124289"/>
                <w:placeholder>
                  <w:docPart w:val="5B733239D80A446A955869EA534FE618"/>
                </w:placeholder>
              </w:sdtPr>
              <w:sdtEndPr/>
              <w:sdtContent>
                <w:r w:rsidR="00565955">
                  <w:rPr>
                    <w:rFonts w:ascii="Arial" w:hAnsi="Arial" w:cs="Arial"/>
                    <w:sz w:val="20"/>
                    <w:szCs w:val="20"/>
                  </w:rPr>
                  <w:fldChar w:fldCharType="begin">
                    <w:ffData>
                      <w:name w:val="Text3"/>
                      <w:enabled/>
                      <w:calcOnExit w:val="0"/>
                      <w:textInput/>
                    </w:ffData>
                  </w:fldChar>
                </w:r>
                <w:r w:rsidR="00C77A19">
                  <w:rPr>
                    <w:rFonts w:ascii="Arial" w:hAnsi="Arial" w:cs="Arial"/>
                    <w:sz w:val="20"/>
                    <w:szCs w:val="20"/>
                  </w:rPr>
                  <w:instrText xml:space="preserve"> FORMTEXT </w:instrText>
                </w:r>
                <w:r w:rsidR="00565955">
                  <w:rPr>
                    <w:rFonts w:ascii="Arial" w:hAnsi="Arial" w:cs="Arial"/>
                    <w:sz w:val="20"/>
                    <w:szCs w:val="20"/>
                  </w:rPr>
                </w:r>
                <w:r w:rsidR="00565955">
                  <w:rPr>
                    <w:rFonts w:ascii="Arial" w:hAnsi="Arial" w:cs="Arial"/>
                    <w:sz w:val="20"/>
                    <w:szCs w:val="20"/>
                  </w:rPr>
                  <w:fldChar w:fldCharType="separate"/>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565955">
                  <w:rPr>
                    <w:rFonts w:ascii="Arial" w:hAnsi="Arial" w:cs="Arial"/>
                    <w:sz w:val="20"/>
                    <w:szCs w:val="20"/>
                  </w:rPr>
                  <w:fldChar w:fldCharType="end"/>
                </w:r>
              </w:sdtContent>
            </w:sdt>
          </w:p>
        </w:tc>
        <w:tc>
          <w:tcPr>
            <w:tcW w:w="2610" w:type="dxa"/>
          </w:tcPr>
          <w:sdt>
            <w:sdtPr>
              <w:rPr>
                <w:rFonts w:ascii="Arial" w:hAnsi="Arial" w:cs="Arial"/>
                <w:sz w:val="20"/>
                <w:szCs w:val="20"/>
              </w:rPr>
              <w:id w:val="3124290"/>
              <w:placeholder>
                <w:docPart w:val="A1936651D8C640F2AE4130D8DC41FBD6"/>
              </w:placeholder>
            </w:sdtPr>
            <w:sdtEndPr/>
            <w:sdtContent>
              <w:p w:rsidR="00C77A19" w:rsidRPr="00E00ABD" w:rsidRDefault="00565955"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77A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91"/>
              <w:placeholder>
                <w:docPart w:val="8479BAF319494B1BB25960A7B5883845"/>
              </w:placeholder>
            </w:sdtPr>
            <w:sdtEndPr/>
            <w:sdtContent>
              <w:p w:rsidR="00C77A19" w:rsidRPr="00E00ABD" w:rsidRDefault="00565955"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C77A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92"/>
              <w:placeholder>
                <w:docPart w:val="D15ACD1ABCEA4AF28E6C9A1FEF1D3E9B"/>
              </w:placeholder>
            </w:sdtPr>
            <w:sdtEndPr/>
            <w:sdtContent>
              <w:p w:rsidR="00C77A19" w:rsidRPr="00E00ABD" w:rsidRDefault="00565955" w:rsidP="00C77A19">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sidR="00C77A1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C77A19">
                  <w:rPr>
                    <w:rFonts w:ascii="Arial" w:hAnsi="Arial" w:cs="Arial"/>
                    <w:sz w:val="20"/>
                    <w:szCs w:val="20"/>
                  </w:rPr>
                  <w:t xml:space="preserve">  </w:t>
                </w:r>
              </w:p>
            </w:sdtContent>
          </w:sdt>
        </w:tc>
      </w:tr>
      <w:tr w:rsidR="00C77A19" w:rsidRPr="00E00ABD" w:rsidTr="00B61D05">
        <w:tc>
          <w:tcPr>
            <w:tcW w:w="4338" w:type="dxa"/>
          </w:tcPr>
          <w:p w:rsidR="00C77A19" w:rsidRPr="004306AF" w:rsidRDefault="00C77A19" w:rsidP="00E20C79">
            <w:pPr>
              <w:rPr>
                <w:rFonts w:ascii="Arial" w:hAnsi="Arial" w:cs="Arial"/>
                <w:sz w:val="20"/>
                <w:szCs w:val="20"/>
              </w:rPr>
            </w:pPr>
            <w:r>
              <w:rPr>
                <w:rFonts w:ascii="Arial" w:hAnsi="Arial" w:cs="Arial"/>
                <w:sz w:val="20"/>
                <w:szCs w:val="20"/>
              </w:rPr>
              <w:t>A</w:t>
            </w:r>
            <w:r w:rsidRPr="00C77A19">
              <w:rPr>
                <w:rFonts w:ascii="Arial" w:hAnsi="Arial" w:cs="Arial"/>
                <w:sz w:val="20"/>
                <w:szCs w:val="20"/>
              </w:rPr>
              <w:t>ny course from the humanities or social sciences (including history) that addresses any historically under-represented groups or non-western subjects articulated as fulfilling CSU GE Area C or D</w:t>
            </w:r>
            <w:r>
              <w:rPr>
                <w:rFonts w:ascii="Arial" w:hAnsi="Arial" w:cs="Arial"/>
                <w:sz w:val="20"/>
                <w:szCs w:val="20"/>
              </w:rPr>
              <w:t xml:space="preserve"> (3)</w:t>
            </w:r>
          </w:p>
        </w:tc>
        <w:tc>
          <w:tcPr>
            <w:tcW w:w="1440" w:type="dxa"/>
          </w:tcPr>
          <w:p w:rsidR="00C77A19" w:rsidRPr="00E00ABD" w:rsidRDefault="00930495" w:rsidP="007B5794">
            <w:pPr>
              <w:jc w:val="center"/>
              <w:rPr>
                <w:rFonts w:ascii="Arial" w:hAnsi="Arial" w:cs="Arial"/>
                <w:sz w:val="20"/>
                <w:szCs w:val="20"/>
              </w:rPr>
            </w:pPr>
            <w:sdt>
              <w:sdtPr>
                <w:rPr>
                  <w:rFonts w:ascii="Arial" w:hAnsi="Arial" w:cs="Arial"/>
                  <w:sz w:val="20"/>
                  <w:szCs w:val="20"/>
                </w:rPr>
                <w:id w:val="2730028"/>
                <w:placeholder>
                  <w:docPart w:val="FF54B26F4600464AA0505AD2E9FA3F50"/>
                </w:placeholder>
              </w:sdtPr>
              <w:sdtEndPr/>
              <w:sdtContent>
                <w:r w:rsidR="00565955">
                  <w:rPr>
                    <w:rFonts w:ascii="Arial" w:hAnsi="Arial" w:cs="Arial"/>
                    <w:sz w:val="20"/>
                    <w:szCs w:val="20"/>
                  </w:rPr>
                  <w:fldChar w:fldCharType="begin">
                    <w:ffData>
                      <w:name w:val="Text3"/>
                      <w:enabled/>
                      <w:calcOnExit w:val="0"/>
                      <w:textInput/>
                    </w:ffData>
                  </w:fldChar>
                </w:r>
                <w:r w:rsidR="00C77A19">
                  <w:rPr>
                    <w:rFonts w:ascii="Arial" w:hAnsi="Arial" w:cs="Arial"/>
                    <w:sz w:val="20"/>
                    <w:szCs w:val="20"/>
                  </w:rPr>
                  <w:instrText xml:space="preserve"> FORMTEXT </w:instrText>
                </w:r>
                <w:r w:rsidR="00565955">
                  <w:rPr>
                    <w:rFonts w:ascii="Arial" w:hAnsi="Arial" w:cs="Arial"/>
                    <w:sz w:val="20"/>
                    <w:szCs w:val="20"/>
                  </w:rPr>
                </w:r>
                <w:r w:rsidR="00565955">
                  <w:rPr>
                    <w:rFonts w:ascii="Arial" w:hAnsi="Arial" w:cs="Arial"/>
                    <w:sz w:val="20"/>
                    <w:szCs w:val="20"/>
                  </w:rPr>
                  <w:fldChar w:fldCharType="separate"/>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565955">
                  <w:rPr>
                    <w:rFonts w:ascii="Arial" w:hAnsi="Arial" w:cs="Arial"/>
                    <w:sz w:val="20"/>
                    <w:szCs w:val="20"/>
                  </w:rPr>
                  <w:fldChar w:fldCharType="end"/>
                </w:r>
              </w:sdtContent>
            </w:sdt>
          </w:p>
        </w:tc>
        <w:tc>
          <w:tcPr>
            <w:tcW w:w="1170" w:type="dxa"/>
          </w:tcPr>
          <w:p w:rsidR="00C77A19" w:rsidRPr="00E00ABD" w:rsidRDefault="00930495" w:rsidP="00334794">
            <w:pPr>
              <w:jc w:val="center"/>
              <w:rPr>
                <w:rFonts w:ascii="Arial" w:hAnsi="Arial" w:cs="Arial"/>
                <w:sz w:val="20"/>
                <w:szCs w:val="20"/>
              </w:rPr>
            </w:pPr>
            <w:sdt>
              <w:sdtPr>
                <w:rPr>
                  <w:rFonts w:ascii="Arial" w:hAnsi="Arial" w:cs="Arial"/>
                  <w:sz w:val="20"/>
                  <w:szCs w:val="20"/>
                </w:rPr>
                <w:id w:val="3124293"/>
                <w:placeholder>
                  <w:docPart w:val="5A23C5F21C79400FA512F7AEC0D7DD11"/>
                </w:placeholder>
              </w:sdtPr>
              <w:sdtEndPr/>
              <w:sdtContent>
                <w:r w:rsidR="00565955">
                  <w:rPr>
                    <w:rFonts w:ascii="Arial" w:hAnsi="Arial" w:cs="Arial"/>
                    <w:sz w:val="20"/>
                    <w:szCs w:val="20"/>
                  </w:rPr>
                  <w:fldChar w:fldCharType="begin">
                    <w:ffData>
                      <w:name w:val="Text3"/>
                      <w:enabled/>
                      <w:calcOnExit w:val="0"/>
                      <w:textInput/>
                    </w:ffData>
                  </w:fldChar>
                </w:r>
                <w:r w:rsidR="00C77A19">
                  <w:rPr>
                    <w:rFonts w:ascii="Arial" w:hAnsi="Arial" w:cs="Arial"/>
                    <w:sz w:val="20"/>
                    <w:szCs w:val="20"/>
                  </w:rPr>
                  <w:instrText xml:space="preserve"> FORMTEXT </w:instrText>
                </w:r>
                <w:r w:rsidR="00565955">
                  <w:rPr>
                    <w:rFonts w:ascii="Arial" w:hAnsi="Arial" w:cs="Arial"/>
                    <w:sz w:val="20"/>
                    <w:szCs w:val="20"/>
                  </w:rPr>
                </w:r>
                <w:r w:rsidR="00565955">
                  <w:rPr>
                    <w:rFonts w:ascii="Arial" w:hAnsi="Arial" w:cs="Arial"/>
                    <w:sz w:val="20"/>
                    <w:szCs w:val="20"/>
                  </w:rPr>
                  <w:fldChar w:fldCharType="separate"/>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565955">
                  <w:rPr>
                    <w:rFonts w:ascii="Arial" w:hAnsi="Arial" w:cs="Arial"/>
                    <w:sz w:val="20"/>
                    <w:szCs w:val="20"/>
                  </w:rPr>
                  <w:fldChar w:fldCharType="end"/>
                </w:r>
              </w:sdtContent>
            </w:sdt>
          </w:p>
        </w:tc>
        <w:tc>
          <w:tcPr>
            <w:tcW w:w="2610" w:type="dxa"/>
          </w:tcPr>
          <w:sdt>
            <w:sdtPr>
              <w:rPr>
                <w:rFonts w:ascii="Arial" w:hAnsi="Arial" w:cs="Arial"/>
                <w:sz w:val="20"/>
                <w:szCs w:val="20"/>
              </w:rPr>
              <w:id w:val="3124294"/>
              <w:placeholder>
                <w:docPart w:val="C03A4E9227724747B43C04A6C40CB934"/>
              </w:placeholder>
            </w:sdtPr>
            <w:sdtEndPr/>
            <w:sdtContent>
              <w:p w:rsidR="00C77A19" w:rsidRPr="00E00ABD" w:rsidRDefault="00565955"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C77A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95"/>
              <w:placeholder>
                <w:docPart w:val="934B399063874925B73A262C790FF656"/>
              </w:placeholder>
            </w:sdtPr>
            <w:sdtEndPr/>
            <w:sdtContent>
              <w:p w:rsidR="00C77A19" w:rsidRPr="00E00ABD" w:rsidRDefault="00565955"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C77A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sidR="00C77A19">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2730038"/>
              <w:placeholder>
                <w:docPart w:val="D8027747F4E047819EA9DAA3BDD1756A"/>
              </w:placeholder>
            </w:sdtPr>
            <w:sdtEndPr/>
            <w:sdtContent>
              <w:p w:rsidR="00C77A19" w:rsidRPr="00E00ABD" w:rsidRDefault="00565955" w:rsidP="007B5794">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sidR="00C77A1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C77A19">
                  <w:rPr>
                    <w:rFonts w:ascii="Arial" w:hAnsi="Arial" w:cs="Arial"/>
                    <w:sz w:val="20"/>
                    <w:szCs w:val="20"/>
                  </w:rPr>
                  <w:t xml:space="preserve">  </w:t>
                </w:r>
              </w:p>
            </w:sdtContent>
          </w:sdt>
        </w:tc>
      </w:tr>
      <w:tr w:rsidR="007B5794" w:rsidRPr="00E00ABD" w:rsidTr="00B61D05">
        <w:tc>
          <w:tcPr>
            <w:tcW w:w="4338" w:type="dxa"/>
          </w:tcPr>
          <w:p w:rsidR="007B5794" w:rsidRPr="004306AF" w:rsidRDefault="007B5794" w:rsidP="00E20C79">
            <w:pPr>
              <w:rPr>
                <w:rFonts w:ascii="Arial" w:hAnsi="Arial" w:cs="Arial"/>
                <w:sz w:val="20"/>
                <w:szCs w:val="20"/>
              </w:rPr>
            </w:pPr>
            <w:r>
              <w:rPr>
                <w:rFonts w:ascii="Arial" w:hAnsi="Arial" w:cs="Arial"/>
                <w:sz w:val="20"/>
                <w:szCs w:val="20"/>
              </w:rPr>
              <w:t xml:space="preserve">Any course in </w:t>
            </w:r>
            <w:r w:rsidRPr="00C77A19">
              <w:rPr>
                <w:rFonts w:ascii="Arial" w:hAnsi="Arial" w:cs="Arial"/>
                <w:sz w:val="20"/>
                <w:szCs w:val="20"/>
              </w:rPr>
              <w:t>a language other than English which is articulated as fulfilling CSU GE Area C2</w:t>
            </w:r>
            <w:r>
              <w:rPr>
                <w:rFonts w:ascii="Arial" w:hAnsi="Arial" w:cs="Arial"/>
                <w:sz w:val="20"/>
                <w:szCs w:val="20"/>
              </w:rPr>
              <w:t xml:space="preserve"> (3)</w:t>
            </w:r>
          </w:p>
        </w:tc>
        <w:tc>
          <w:tcPr>
            <w:tcW w:w="1440" w:type="dxa"/>
          </w:tcPr>
          <w:p w:rsidR="007B5794" w:rsidRPr="00E00ABD" w:rsidRDefault="00930495" w:rsidP="007B5794">
            <w:pPr>
              <w:jc w:val="center"/>
              <w:rPr>
                <w:rFonts w:ascii="Arial" w:hAnsi="Arial" w:cs="Arial"/>
                <w:sz w:val="20"/>
                <w:szCs w:val="20"/>
              </w:rPr>
            </w:pPr>
            <w:sdt>
              <w:sdtPr>
                <w:rPr>
                  <w:rFonts w:ascii="Arial" w:hAnsi="Arial" w:cs="Arial"/>
                  <w:sz w:val="20"/>
                  <w:szCs w:val="20"/>
                </w:rPr>
                <w:id w:val="2730054"/>
                <w:placeholder>
                  <w:docPart w:val="0F85644A74294742B7D2973FE063EC6D"/>
                </w:placeholder>
              </w:sdtPr>
              <w:sdtEndPr/>
              <w:sdtContent>
                <w:r w:rsidR="00565955">
                  <w:rPr>
                    <w:rFonts w:ascii="Arial" w:hAnsi="Arial" w:cs="Arial"/>
                    <w:sz w:val="20"/>
                    <w:szCs w:val="20"/>
                  </w:rPr>
                  <w:fldChar w:fldCharType="begin">
                    <w:ffData>
                      <w:name w:val="Text3"/>
                      <w:enabled/>
                      <w:calcOnExit w:val="0"/>
                      <w:textInput/>
                    </w:ffData>
                  </w:fldChar>
                </w:r>
                <w:r w:rsidR="007B5794">
                  <w:rPr>
                    <w:rFonts w:ascii="Arial" w:hAnsi="Arial" w:cs="Arial"/>
                    <w:sz w:val="20"/>
                    <w:szCs w:val="20"/>
                  </w:rPr>
                  <w:instrText xml:space="preserve"> FORMTEXT </w:instrText>
                </w:r>
                <w:r w:rsidR="00565955">
                  <w:rPr>
                    <w:rFonts w:ascii="Arial" w:hAnsi="Arial" w:cs="Arial"/>
                    <w:sz w:val="20"/>
                    <w:szCs w:val="20"/>
                  </w:rPr>
                </w:r>
                <w:r w:rsidR="00565955">
                  <w:rPr>
                    <w:rFonts w:ascii="Arial" w:hAnsi="Arial" w:cs="Arial"/>
                    <w:sz w:val="20"/>
                    <w:szCs w:val="20"/>
                  </w:rPr>
                  <w:fldChar w:fldCharType="separate"/>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565955">
                  <w:rPr>
                    <w:rFonts w:ascii="Arial" w:hAnsi="Arial" w:cs="Arial"/>
                    <w:sz w:val="20"/>
                    <w:szCs w:val="20"/>
                  </w:rPr>
                  <w:fldChar w:fldCharType="end"/>
                </w:r>
              </w:sdtContent>
            </w:sdt>
          </w:p>
        </w:tc>
        <w:tc>
          <w:tcPr>
            <w:tcW w:w="1170" w:type="dxa"/>
          </w:tcPr>
          <w:p w:rsidR="007B5794" w:rsidRPr="00E00ABD" w:rsidRDefault="00930495" w:rsidP="00334794">
            <w:pPr>
              <w:jc w:val="center"/>
              <w:rPr>
                <w:rFonts w:ascii="Arial" w:hAnsi="Arial" w:cs="Arial"/>
                <w:sz w:val="20"/>
                <w:szCs w:val="20"/>
              </w:rPr>
            </w:pPr>
            <w:sdt>
              <w:sdtPr>
                <w:rPr>
                  <w:rFonts w:ascii="Arial" w:hAnsi="Arial" w:cs="Arial"/>
                  <w:sz w:val="20"/>
                  <w:szCs w:val="20"/>
                </w:rPr>
                <w:id w:val="3124297"/>
                <w:placeholder>
                  <w:docPart w:val="B196C10CABF940DEA5A3AC54DD1FC5DF"/>
                </w:placeholder>
              </w:sdtPr>
              <w:sdtEndPr/>
              <w:sdtContent>
                <w:r w:rsidR="00565955">
                  <w:rPr>
                    <w:rFonts w:ascii="Arial" w:hAnsi="Arial" w:cs="Arial"/>
                    <w:sz w:val="20"/>
                    <w:szCs w:val="20"/>
                  </w:rPr>
                  <w:fldChar w:fldCharType="begin">
                    <w:ffData>
                      <w:name w:val="Text3"/>
                      <w:enabled/>
                      <w:calcOnExit w:val="0"/>
                      <w:textInput/>
                    </w:ffData>
                  </w:fldChar>
                </w:r>
                <w:r w:rsidR="007B5794">
                  <w:rPr>
                    <w:rFonts w:ascii="Arial" w:hAnsi="Arial" w:cs="Arial"/>
                    <w:sz w:val="20"/>
                    <w:szCs w:val="20"/>
                  </w:rPr>
                  <w:instrText xml:space="preserve"> FORMTEXT </w:instrText>
                </w:r>
                <w:r w:rsidR="00565955">
                  <w:rPr>
                    <w:rFonts w:ascii="Arial" w:hAnsi="Arial" w:cs="Arial"/>
                    <w:sz w:val="20"/>
                    <w:szCs w:val="20"/>
                  </w:rPr>
                </w:r>
                <w:r w:rsidR="00565955">
                  <w:rPr>
                    <w:rFonts w:ascii="Arial" w:hAnsi="Arial" w:cs="Arial"/>
                    <w:sz w:val="20"/>
                    <w:szCs w:val="20"/>
                  </w:rPr>
                  <w:fldChar w:fldCharType="separate"/>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565955">
                  <w:rPr>
                    <w:rFonts w:ascii="Arial" w:hAnsi="Arial" w:cs="Arial"/>
                    <w:sz w:val="20"/>
                    <w:szCs w:val="20"/>
                  </w:rPr>
                  <w:fldChar w:fldCharType="end"/>
                </w:r>
              </w:sdtContent>
            </w:sdt>
          </w:p>
        </w:tc>
        <w:tc>
          <w:tcPr>
            <w:tcW w:w="2610" w:type="dxa"/>
          </w:tcPr>
          <w:sdt>
            <w:sdtPr>
              <w:rPr>
                <w:rFonts w:ascii="Arial" w:hAnsi="Arial" w:cs="Arial"/>
                <w:sz w:val="20"/>
                <w:szCs w:val="20"/>
              </w:rPr>
              <w:id w:val="3124298"/>
              <w:placeholder>
                <w:docPart w:val="F1FC7A08DF544FBEA71A9F650CD3AF28"/>
              </w:placeholder>
            </w:sdtPr>
            <w:sdtEndPr/>
            <w:sdtContent>
              <w:p w:rsidR="007B5794" w:rsidRPr="00E00ABD" w:rsidRDefault="00565955"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7B579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99"/>
              <w:placeholder>
                <w:docPart w:val="9AC222A4ADB34E73960FFAE02A571CC5"/>
              </w:placeholder>
            </w:sdtPr>
            <w:sdtEndPr/>
            <w:sdtContent>
              <w:p w:rsidR="007B5794" w:rsidRPr="00E00ABD" w:rsidRDefault="00565955"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7B579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2730042"/>
              <w:placeholder>
                <w:docPart w:val="644517AB858144C5B07C425CC2E9014C"/>
              </w:placeholder>
            </w:sdtPr>
            <w:sdtEndPr/>
            <w:sdtContent>
              <w:p w:rsidR="007B5794" w:rsidRPr="00E00ABD" w:rsidRDefault="00565955" w:rsidP="007B5794">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sidR="007B579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7B5794">
                  <w:rPr>
                    <w:rFonts w:ascii="Arial" w:hAnsi="Arial" w:cs="Arial"/>
                    <w:sz w:val="20"/>
                    <w:szCs w:val="20"/>
                  </w:rPr>
                  <w:t xml:space="preserve">  </w:t>
                </w:r>
              </w:p>
            </w:sdtContent>
          </w:sdt>
        </w:tc>
      </w:tr>
      <w:tr w:rsidR="007B5794" w:rsidRPr="00E00ABD" w:rsidTr="007B5794">
        <w:tc>
          <w:tcPr>
            <w:tcW w:w="4338" w:type="dxa"/>
          </w:tcPr>
          <w:p w:rsidR="007B5794" w:rsidRPr="00C77A19" w:rsidRDefault="007B5794" w:rsidP="00C77A19">
            <w:pPr>
              <w:rPr>
                <w:rFonts w:ascii="Arial" w:hAnsi="Arial" w:cs="Arial"/>
                <w:b/>
                <w:sz w:val="20"/>
                <w:szCs w:val="20"/>
              </w:rPr>
            </w:pPr>
            <w:r w:rsidRPr="00C77A19">
              <w:rPr>
                <w:rFonts w:ascii="Arial" w:hAnsi="Arial" w:cs="Arial"/>
                <w:b/>
                <w:sz w:val="20"/>
                <w:szCs w:val="20"/>
              </w:rPr>
              <w:t xml:space="preserve">Group </w:t>
            </w:r>
            <w:r>
              <w:rPr>
                <w:rFonts w:ascii="Arial" w:hAnsi="Arial" w:cs="Arial"/>
                <w:b/>
                <w:sz w:val="20"/>
                <w:szCs w:val="20"/>
              </w:rPr>
              <w:t>2</w:t>
            </w:r>
            <w:r w:rsidRPr="00C77A19">
              <w:rPr>
                <w:rFonts w:ascii="Arial" w:hAnsi="Arial" w:cs="Arial"/>
                <w:b/>
                <w:sz w:val="20"/>
                <w:szCs w:val="20"/>
              </w:rPr>
              <w:t>:</w:t>
            </w:r>
          </w:p>
        </w:tc>
        <w:tc>
          <w:tcPr>
            <w:tcW w:w="1440" w:type="dxa"/>
            <w:shd w:val="clear" w:color="auto" w:fill="D9D9D9" w:themeFill="background1" w:themeFillShade="D9"/>
          </w:tcPr>
          <w:p w:rsidR="007B5794" w:rsidRPr="00EF6A3A" w:rsidRDefault="007B5794" w:rsidP="007B5794">
            <w:pPr>
              <w:rPr>
                <w:rFonts w:ascii="Arial" w:hAnsi="Arial" w:cs="Arial"/>
                <w:b/>
                <w:sz w:val="20"/>
                <w:szCs w:val="20"/>
              </w:rPr>
            </w:pPr>
          </w:p>
        </w:tc>
        <w:tc>
          <w:tcPr>
            <w:tcW w:w="1170" w:type="dxa"/>
            <w:shd w:val="clear" w:color="auto" w:fill="D9D9D9" w:themeFill="background1" w:themeFillShade="D9"/>
          </w:tcPr>
          <w:p w:rsidR="007B5794" w:rsidRPr="00EF6A3A" w:rsidRDefault="007B5794" w:rsidP="007B5794">
            <w:pPr>
              <w:rPr>
                <w:rFonts w:ascii="Arial" w:hAnsi="Arial" w:cs="Arial"/>
                <w:b/>
                <w:sz w:val="20"/>
                <w:szCs w:val="20"/>
              </w:rPr>
            </w:pPr>
          </w:p>
        </w:tc>
        <w:tc>
          <w:tcPr>
            <w:tcW w:w="2610" w:type="dxa"/>
            <w:shd w:val="clear" w:color="auto" w:fill="D9D9D9" w:themeFill="background1" w:themeFillShade="D9"/>
          </w:tcPr>
          <w:p w:rsidR="007B5794" w:rsidRPr="00EF6A3A" w:rsidRDefault="007B5794" w:rsidP="007B5794">
            <w:pPr>
              <w:rPr>
                <w:rFonts w:ascii="Arial" w:hAnsi="Arial" w:cs="Arial"/>
                <w:b/>
                <w:sz w:val="20"/>
                <w:szCs w:val="20"/>
              </w:rPr>
            </w:pPr>
          </w:p>
        </w:tc>
        <w:tc>
          <w:tcPr>
            <w:tcW w:w="900" w:type="dxa"/>
            <w:shd w:val="clear" w:color="auto" w:fill="D9D9D9" w:themeFill="background1" w:themeFillShade="D9"/>
          </w:tcPr>
          <w:p w:rsidR="007B5794" w:rsidRPr="00EF6A3A" w:rsidRDefault="007B5794" w:rsidP="007B5794">
            <w:pPr>
              <w:jc w:val="center"/>
              <w:rPr>
                <w:rFonts w:ascii="Arial" w:hAnsi="Arial" w:cs="Arial"/>
                <w:b/>
                <w:sz w:val="20"/>
                <w:szCs w:val="20"/>
              </w:rPr>
            </w:pPr>
          </w:p>
        </w:tc>
        <w:tc>
          <w:tcPr>
            <w:tcW w:w="720" w:type="dxa"/>
            <w:shd w:val="clear" w:color="auto" w:fill="D9D9D9" w:themeFill="background1" w:themeFillShade="D9"/>
          </w:tcPr>
          <w:p w:rsidR="007B5794" w:rsidRPr="00EF6A3A" w:rsidRDefault="007B5794" w:rsidP="007B5794">
            <w:pPr>
              <w:jc w:val="center"/>
              <w:rPr>
                <w:rFonts w:ascii="Arial" w:hAnsi="Arial" w:cs="Arial"/>
                <w:b/>
                <w:sz w:val="20"/>
                <w:szCs w:val="20"/>
              </w:rPr>
            </w:pPr>
          </w:p>
        </w:tc>
      </w:tr>
      <w:tr w:rsidR="007B5794" w:rsidRPr="00E00ABD" w:rsidTr="00B61D05">
        <w:tc>
          <w:tcPr>
            <w:tcW w:w="4338" w:type="dxa"/>
          </w:tcPr>
          <w:p w:rsidR="007B5794" w:rsidRPr="00334794" w:rsidRDefault="007B5794" w:rsidP="007B5794">
            <w:pPr>
              <w:rPr>
                <w:rFonts w:ascii="Arial" w:hAnsi="Arial" w:cs="Arial"/>
                <w:sz w:val="20"/>
                <w:szCs w:val="20"/>
              </w:rPr>
            </w:pPr>
            <w:r w:rsidRPr="007B5794">
              <w:rPr>
                <w:rFonts w:ascii="Arial" w:hAnsi="Arial" w:cs="Arial"/>
                <w:sz w:val="20"/>
                <w:szCs w:val="20"/>
              </w:rPr>
              <w:t>Any history course (including List A courses, if not used above) or any non-history course from the humanities or social sciences related to history articulated as fulfilling CSU GE Area C or D or any introductory level social sciences course articulated as fulfilling CSU GE Area D</w:t>
            </w:r>
            <w:r>
              <w:rPr>
                <w:rFonts w:ascii="Arial" w:hAnsi="Arial" w:cs="Arial"/>
                <w:sz w:val="20"/>
                <w:szCs w:val="20"/>
              </w:rPr>
              <w:t xml:space="preserve"> (3)</w:t>
            </w:r>
          </w:p>
        </w:tc>
        <w:tc>
          <w:tcPr>
            <w:tcW w:w="1440" w:type="dxa"/>
          </w:tcPr>
          <w:p w:rsidR="007B5794" w:rsidRPr="00E00ABD" w:rsidRDefault="00930495" w:rsidP="007B5794">
            <w:pPr>
              <w:jc w:val="center"/>
              <w:rPr>
                <w:rFonts w:ascii="Arial" w:hAnsi="Arial" w:cs="Arial"/>
                <w:sz w:val="20"/>
                <w:szCs w:val="20"/>
              </w:rPr>
            </w:pPr>
            <w:sdt>
              <w:sdtPr>
                <w:rPr>
                  <w:rFonts w:ascii="Arial" w:hAnsi="Arial" w:cs="Arial"/>
                  <w:sz w:val="20"/>
                  <w:szCs w:val="20"/>
                </w:rPr>
                <w:id w:val="2730059"/>
                <w:placeholder>
                  <w:docPart w:val="ED5BEABA3B1B492887DCD8CB95BB42E0"/>
                </w:placeholder>
              </w:sdtPr>
              <w:sdtEndPr/>
              <w:sdtContent>
                <w:r w:rsidR="00565955">
                  <w:rPr>
                    <w:rFonts w:ascii="Arial" w:hAnsi="Arial" w:cs="Arial"/>
                    <w:sz w:val="20"/>
                    <w:szCs w:val="20"/>
                  </w:rPr>
                  <w:fldChar w:fldCharType="begin">
                    <w:ffData>
                      <w:name w:val="Text3"/>
                      <w:enabled/>
                      <w:calcOnExit w:val="0"/>
                      <w:textInput/>
                    </w:ffData>
                  </w:fldChar>
                </w:r>
                <w:r w:rsidR="007B5794">
                  <w:rPr>
                    <w:rFonts w:ascii="Arial" w:hAnsi="Arial" w:cs="Arial"/>
                    <w:sz w:val="20"/>
                    <w:szCs w:val="20"/>
                  </w:rPr>
                  <w:instrText xml:space="preserve"> FORMTEXT </w:instrText>
                </w:r>
                <w:r w:rsidR="00565955">
                  <w:rPr>
                    <w:rFonts w:ascii="Arial" w:hAnsi="Arial" w:cs="Arial"/>
                    <w:sz w:val="20"/>
                    <w:szCs w:val="20"/>
                  </w:rPr>
                </w:r>
                <w:r w:rsidR="00565955">
                  <w:rPr>
                    <w:rFonts w:ascii="Arial" w:hAnsi="Arial" w:cs="Arial"/>
                    <w:sz w:val="20"/>
                    <w:szCs w:val="20"/>
                  </w:rPr>
                  <w:fldChar w:fldCharType="separate"/>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565955">
                  <w:rPr>
                    <w:rFonts w:ascii="Arial" w:hAnsi="Arial" w:cs="Arial"/>
                    <w:sz w:val="20"/>
                    <w:szCs w:val="20"/>
                  </w:rPr>
                  <w:fldChar w:fldCharType="end"/>
                </w:r>
              </w:sdtContent>
            </w:sdt>
          </w:p>
        </w:tc>
        <w:tc>
          <w:tcPr>
            <w:tcW w:w="1170" w:type="dxa"/>
          </w:tcPr>
          <w:p w:rsidR="007B5794" w:rsidRPr="00E00ABD" w:rsidRDefault="00930495" w:rsidP="00334794">
            <w:pPr>
              <w:jc w:val="center"/>
              <w:rPr>
                <w:rFonts w:ascii="Arial" w:hAnsi="Arial" w:cs="Arial"/>
                <w:sz w:val="20"/>
                <w:szCs w:val="20"/>
              </w:rPr>
            </w:pPr>
            <w:sdt>
              <w:sdtPr>
                <w:rPr>
                  <w:rFonts w:ascii="Arial" w:hAnsi="Arial" w:cs="Arial"/>
                  <w:sz w:val="20"/>
                  <w:szCs w:val="20"/>
                </w:rPr>
                <w:id w:val="3124301"/>
                <w:placeholder>
                  <w:docPart w:val="89093FE60E514DE69ACFC391FC12E08B"/>
                </w:placeholder>
              </w:sdtPr>
              <w:sdtEndPr/>
              <w:sdtContent>
                <w:r w:rsidR="00565955">
                  <w:rPr>
                    <w:rFonts w:ascii="Arial" w:hAnsi="Arial" w:cs="Arial"/>
                    <w:sz w:val="20"/>
                    <w:szCs w:val="20"/>
                  </w:rPr>
                  <w:fldChar w:fldCharType="begin">
                    <w:ffData>
                      <w:name w:val="Text3"/>
                      <w:enabled/>
                      <w:calcOnExit w:val="0"/>
                      <w:textInput/>
                    </w:ffData>
                  </w:fldChar>
                </w:r>
                <w:r w:rsidR="007B5794">
                  <w:rPr>
                    <w:rFonts w:ascii="Arial" w:hAnsi="Arial" w:cs="Arial"/>
                    <w:sz w:val="20"/>
                    <w:szCs w:val="20"/>
                  </w:rPr>
                  <w:instrText xml:space="preserve"> FORMTEXT </w:instrText>
                </w:r>
                <w:r w:rsidR="00565955">
                  <w:rPr>
                    <w:rFonts w:ascii="Arial" w:hAnsi="Arial" w:cs="Arial"/>
                    <w:sz w:val="20"/>
                    <w:szCs w:val="20"/>
                  </w:rPr>
                </w:r>
                <w:r w:rsidR="00565955">
                  <w:rPr>
                    <w:rFonts w:ascii="Arial" w:hAnsi="Arial" w:cs="Arial"/>
                    <w:sz w:val="20"/>
                    <w:szCs w:val="20"/>
                  </w:rPr>
                  <w:fldChar w:fldCharType="separate"/>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565955">
                  <w:rPr>
                    <w:rFonts w:ascii="Arial" w:hAnsi="Arial" w:cs="Arial"/>
                    <w:sz w:val="20"/>
                    <w:szCs w:val="20"/>
                  </w:rPr>
                  <w:fldChar w:fldCharType="end"/>
                </w:r>
              </w:sdtContent>
            </w:sdt>
          </w:p>
        </w:tc>
        <w:tc>
          <w:tcPr>
            <w:tcW w:w="2610" w:type="dxa"/>
          </w:tcPr>
          <w:sdt>
            <w:sdtPr>
              <w:rPr>
                <w:rFonts w:ascii="Arial" w:hAnsi="Arial" w:cs="Arial"/>
                <w:sz w:val="20"/>
                <w:szCs w:val="20"/>
              </w:rPr>
              <w:id w:val="3124302"/>
              <w:placeholder>
                <w:docPart w:val="762218F27AC249E39FB6E9DF114ADEF4"/>
              </w:placeholder>
            </w:sdtPr>
            <w:sdtEndPr/>
            <w:sdtContent>
              <w:p w:rsidR="007B5794" w:rsidRPr="00E00ABD" w:rsidRDefault="00565955"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7B579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303"/>
              <w:placeholder>
                <w:docPart w:val="A061C5D6126F43E3828DFB9DE49306DC"/>
              </w:placeholder>
            </w:sdtPr>
            <w:sdtEndPr/>
            <w:sdtContent>
              <w:p w:rsidR="007B5794" w:rsidRPr="00E00ABD" w:rsidRDefault="00565955"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7B579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sidR="007B5794">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2730064"/>
              <w:placeholder>
                <w:docPart w:val="831022DD6A83464DA29FDC0EC1A8033B"/>
              </w:placeholder>
            </w:sdtPr>
            <w:sdtEndPr/>
            <w:sdtContent>
              <w:p w:rsidR="007B5794" w:rsidRPr="00E00ABD" w:rsidRDefault="00565955" w:rsidP="007B5794">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sidR="007B579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7B5794">
                  <w:rPr>
                    <w:rFonts w:ascii="Arial" w:hAnsi="Arial" w:cs="Arial"/>
                    <w:sz w:val="20"/>
                    <w:szCs w:val="20"/>
                  </w:rPr>
                  <w:t xml:space="preserve">  </w:t>
                </w:r>
              </w:p>
            </w:sdtContent>
          </w:sdt>
        </w:tc>
      </w:tr>
      <w:tr w:rsidR="007B5794" w:rsidRPr="00E00ABD" w:rsidTr="00B61D05">
        <w:trPr>
          <w:trHeight w:val="332"/>
        </w:trPr>
        <w:tc>
          <w:tcPr>
            <w:tcW w:w="4338" w:type="dxa"/>
          </w:tcPr>
          <w:p w:rsidR="007B5794" w:rsidRPr="00E00ABD" w:rsidRDefault="007B5794" w:rsidP="009F272F">
            <w:pPr>
              <w:jc w:val="right"/>
              <w:rPr>
                <w:rFonts w:ascii="Arial" w:hAnsi="Arial" w:cs="Arial"/>
                <w:b/>
                <w:sz w:val="20"/>
                <w:szCs w:val="20"/>
              </w:rPr>
            </w:pPr>
            <w:r w:rsidRPr="00E00ABD">
              <w:rPr>
                <w:rFonts w:ascii="Arial" w:hAnsi="Arial" w:cs="Arial"/>
                <w:b/>
                <w:sz w:val="20"/>
                <w:szCs w:val="20"/>
              </w:rPr>
              <w:t>Total Units for the Major:</w:t>
            </w:r>
          </w:p>
        </w:tc>
        <w:tc>
          <w:tcPr>
            <w:tcW w:w="1440" w:type="dxa"/>
          </w:tcPr>
          <w:p w:rsidR="007B5794" w:rsidRPr="009F272F" w:rsidRDefault="007B5794" w:rsidP="00E65051">
            <w:pPr>
              <w:jc w:val="center"/>
              <w:rPr>
                <w:rFonts w:ascii="Arial" w:hAnsi="Arial" w:cs="Arial"/>
                <w:b/>
                <w:sz w:val="20"/>
                <w:szCs w:val="20"/>
              </w:rPr>
            </w:pPr>
            <w:r w:rsidRPr="009F272F">
              <w:rPr>
                <w:rFonts w:ascii="Arial" w:hAnsi="Arial" w:cs="Arial"/>
                <w:b/>
                <w:sz w:val="20"/>
                <w:szCs w:val="20"/>
              </w:rPr>
              <w:t>18</w:t>
            </w:r>
          </w:p>
        </w:tc>
        <w:tc>
          <w:tcPr>
            <w:tcW w:w="1170" w:type="dxa"/>
            <w:shd w:val="clear" w:color="auto" w:fill="D9D9D9" w:themeFill="background1" w:themeFillShade="D9"/>
          </w:tcPr>
          <w:p w:rsidR="007B5794" w:rsidRPr="00E00ABD" w:rsidRDefault="007B5794" w:rsidP="004C4549">
            <w:pPr>
              <w:rPr>
                <w:rFonts w:ascii="Arial" w:hAnsi="Arial" w:cs="Arial"/>
                <w:sz w:val="20"/>
                <w:szCs w:val="20"/>
              </w:rPr>
            </w:pPr>
          </w:p>
        </w:tc>
        <w:tc>
          <w:tcPr>
            <w:tcW w:w="2610" w:type="dxa"/>
          </w:tcPr>
          <w:p w:rsidR="007B5794" w:rsidRPr="00E00ABD" w:rsidRDefault="007B5794" w:rsidP="004C4549">
            <w:pPr>
              <w:rPr>
                <w:rFonts w:ascii="Arial" w:hAnsi="Arial" w:cs="Arial"/>
                <w:b/>
                <w:sz w:val="20"/>
                <w:szCs w:val="20"/>
              </w:rPr>
            </w:pPr>
            <w:r w:rsidRPr="00E00ABD">
              <w:rPr>
                <w:rFonts w:ascii="Arial" w:hAnsi="Arial" w:cs="Arial"/>
                <w:b/>
                <w:sz w:val="20"/>
                <w:szCs w:val="20"/>
              </w:rPr>
              <w:t>Total Units for the Major:</w:t>
            </w:r>
          </w:p>
        </w:tc>
        <w:bookmarkStart w:id="3" w:name="Text59"/>
        <w:tc>
          <w:tcPr>
            <w:tcW w:w="900" w:type="dxa"/>
          </w:tcPr>
          <w:p w:rsidR="007B5794" w:rsidRPr="00E00ABD" w:rsidRDefault="00565955" w:rsidP="00B61D05">
            <w:pPr>
              <w:jc w:val="center"/>
              <w:rPr>
                <w:rFonts w:ascii="Arial" w:hAnsi="Arial" w:cs="Arial"/>
                <w:sz w:val="20"/>
                <w:szCs w:val="20"/>
              </w:rPr>
            </w:pPr>
            <w:r>
              <w:rPr>
                <w:rFonts w:ascii="Arial" w:hAnsi="Arial" w:cs="Arial"/>
                <w:sz w:val="20"/>
                <w:szCs w:val="20"/>
              </w:rPr>
              <w:fldChar w:fldCharType="begin">
                <w:ffData>
                  <w:name w:val="Text59"/>
                  <w:enabled/>
                  <w:calcOnExit w:val="0"/>
                  <w:textInput>
                    <w:default w:val="sum"/>
                  </w:textInput>
                </w:ffData>
              </w:fldChar>
            </w:r>
            <w:r w:rsidR="007B579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B5794">
              <w:rPr>
                <w:rFonts w:ascii="Arial" w:hAnsi="Arial" w:cs="Arial"/>
                <w:noProof/>
                <w:sz w:val="20"/>
                <w:szCs w:val="20"/>
              </w:rPr>
              <w:t>sum</w:t>
            </w:r>
            <w:r>
              <w:rPr>
                <w:rFonts w:ascii="Arial" w:hAnsi="Arial" w:cs="Arial"/>
                <w:sz w:val="20"/>
                <w:szCs w:val="20"/>
              </w:rPr>
              <w:fldChar w:fldCharType="end"/>
            </w:r>
            <w:bookmarkEnd w:id="3"/>
          </w:p>
        </w:tc>
        <w:tc>
          <w:tcPr>
            <w:tcW w:w="720" w:type="dxa"/>
            <w:shd w:val="clear" w:color="auto" w:fill="D9D9D9" w:themeFill="background1" w:themeFillShade="D9"/>
          </w:tcPr>
          <w:p w:rsidR="007B5794" w:rsidRPr="00E00ABD" w:rsidRDefault="007B5794" w:rsidP="00E00ABD">
            <w:pPr>
              <w:jc w:val="center"/>
              <w:rPr>
                <w:rFonts w:ascii="Arial" w:hAnsi="Arial" w:cs="Arial"/>
                <w:sz w:val="20"/>
                <w:szCs w:val="20"/>
              </w:rPr>
            </w:pPr>
          </w:p>
        </w:tc>
      </w:tr>
      <w:tr w:rsidR="007B5794" w:rsidRPr="00E00ABD" w:rsidTr="00E65051">
        <w:trPr>
          <w:trHeight w:val="332"/>
        </w:trPr>
        <w:tc>
          <w:tcPr>
            <w:tcW w:w="4338" w:type="dxa"/>
            <w:shd w:val="clear" w:color="auto" w:fill="D9D9D9"/>
          </w:tcPr>
          <w:p w:rsidR="007B5794" w:rsidRPr="00E00ABD" w:rsidRDefault="007B5794" w:rsidP="009F272F">
            <w:pPr>
              <w:jc w:val="right"/>
              <w:rPr>
                <w:rFonts w:ascii="Arial" w:hAnsi="Arial" w:cs="Arial"/>
                <w:b/>
                <w:sz w:val="20"/>
                <w:szCs w:val="20"/>
              </w:rPr>
            </w:pPr>
          </w:p>
        </w:tc>
        <w:tc>
          <w:tcPr>
            <w:tcW w:w="1440" w:type="dxa"/>
            <w:shd w:val="clear" w:color="auto" w:fill="D9D9D9"/>
          </w:tcPr>
          <w:p w:rsidR="007B5794" w:rsidRPr="009F272F" w:rsidRDefault="007B5794" w:rsidP="00E826BB">
            <w:pPr>
              <w:jc w:val="center"/>
              <w:rPr>
                <w:rFonts w:ascii="Arial" w:hAnsi="Arial" w:cs="Arial"/>
                <w:b/>
                <w:sz w:val="20"/>
                <w:szCs w:val="20"/>
              </w:rPr>
            </w:pPr>
          </w:p>
        </w:tc>
        <w:tc>
          <w:tcPr>
            <w:tcW w:w="4680" w:type="dxa"/>
            <w:gridSpan w:val="3"/>
            <w:shd w:val="clear" w:color="auto" w:fill="D9D9D9"/>
          </w:tcPr>
          <w:p w:rsidR="007B5794" w:rsidRPr="00E00ABD" w:rsidRDefault="007B5794" w:rsidP="006A79F2">
            <w:pPr>
              <w:jc w:val="right"/>
              <w:rPr>
                <w:rFonts w:ascii="Arial" w:hAnsi="Arial" w:cs="Arial"/>
                <w:sz w:val="20"/>
                <w:szCs w:val="20"/>
              </w:rPr>
            </w:pPr>
            <w:r>
              <w:rPr>
                <w:rFonts w:ascii="Arial" w:hAnsi="Arial" w:cs="Arial"/>
                <w:b/>
                <w:sz w:val="20"/>
                <w:szCs w:val="20"/>
              </w:rPr>
              <w:t>Total Units that may be double-counted:</w:t>
            </w:r>
          </w:p>
        </w:tc>
        <w:tc>
          <w:tcPr>
            <w:tcW w:w="720" w:type="dxa"/>
          </w:tcPr>
          <w:p w:rsidR="007B5794" w:rsidRPr="00E00ABD" w:rsidRDefault="00565955" w:rsidP="00B61D05">
            <w:pPr>
              <w:jc w:val="center"/>
              <w:rPr>
                <w:rFonts w:ascii="Arial" w:hAnsi="Arial" w:cs="Arial"/>
                <w:sz w:val="20"/>
                <w:szCs w:val="20"/>
              </w:rPr>
            </w:pPr>
            <w:r>
              <w:rPr>
                <w:rFonts w:ascii="Arial" w:hAnsi="Arial" w:cs="Arial"/>
                <w:sz w:val="20"/>
                <w:szCs w:val="20"/>
              </w:rPr>
              <w:fldChar w:fldCharType="begin">
                <w:ffData>
                  <w:name w:val="Text59"/>
                  <w:enabled/>
                  <w:calcOnExit w:val="0"/>
                  <w:textInput>
                    <w:default w:val="sum"/>
                  </w:textInput>
                </w:ffData>
              </w:fldChar>
            </w:r>
            <w:r w:rsidR="007B579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B5794">
              <w:rPr>
                <w:rFonts w:ascii="Arial" w:hAnsi="Arial" w:cs="Arial"/>
                <w:noProof/>
                <w:sz w:val="20"/>
                <w:szCs w:val="20"/>
              </w:rPr>
              <w:t>sum</w:t>
            </w:r>
            <w:r>
              <w:rPr>
                <w:rFonts w:ascii="Arial" w:hAnsi="Arial" w:cs="Arial"/>
                <w:sz w:val="20"/>
                <w:szCs w:val="20"/>
              </w:rPr>
              <w:fldChar w:fldCharType="end"/>
            </w:r>
          </w:p>
        </w:tc>
      </w:tr>
    </w:tbl>
    <w:p w:rsidR="00EF646A" w:rsidRDefault="00EF646A" w:rsidP="00A94C31">
      <w:pPr>
        <w:rPr>
          <w:rFonts w:ascii="Arial" w:hAnsi="Arial"/>
          <w:b/>
          <w:sz w:val="20"/>
          <w:szCs w:val="20"/>
        </w:rPr>
      </w:pPr>
    </w:p>
    <w:p w:rsidR="00EF646A" w:rsidRPr="00EF646A" w:rsidRDefault="00EF646A" w:rsidP="00A94C31">
      <w:pPr>
        <w:rPr>
          <w:rFonts w:ascii="Arial" w:hAnsi="Arial"/>
          <w:sz w:val="20"/>
          <w:szCs w:val="20"/>
        </w:rPr>
      </w:pPr>
      <w:r w:rsidRPr="00EF646A">
        <w:rPr>
          <w:rFonts w:ascii="Arial" w:hAnsi="Arial"/>
          <w:b/>
          <w:sz w:val="20"/>
          <w:szCs w:val="20"/>
        </w:rPr>
        <w:t xml:space="preserve">NOTE: </w:t>
      </w:r>
      <w:r w:rsidRPr="00EF646A">
        <w:rPr>
          <w:rFonts w:ascii="Arial" w:hAnsi="Arial"/>
          <w:sz w:val="20"/>
          <w:szCs w:val="20"/>
        </w:rPr>
        <w:t>N</w:t>
      </w:r>
      <w:r w:rsidRPr="00EF646A">
        <w:rPr>
          <w:rFonts w:ascii="Arial" w:hAnsi="Arial" w:cs="Arial"/>
          <w:sz w:val="20"/>
          <w:szCs w:val="20"/>
        </w:rPr>
        <w:t>o more than one course can be taken that is not articulated as either major preparation or general education.</w:t>
      </w:r>
    </w:p>
    <w:sectPr w:rsidR="00EF646A" w:rsidRPr="00EF646A" w:rsidSect="00E00ABD">
      <w:headerReference w:type="even" r:id="rId10"/>
      <w:headerReference w:type="default" r:id="rId11"/>
      <w:footerReference w:type="even" r:id="rId12"/>
      <w:footerReference w:type="default" r:id="rId13"/>
      <w:headerReference w:type="first" r:id="rId14"/>
      <w:footerReference w:type="first" r:id="rId15"/>
      <w:footnotePr>
        <w:numFmt w:val="lowerRoman"/>
      </w:foot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6A" w:rsidRDefault="00EF646A">
      <w:r>
        <w:separator/>
      </w:r>
    </w:p>
  </w:endnote>
  <w:endnote w:type="continuationSeparator" w:id="0">
    <w:p w:rsidR="00EF646A" w:rsidRDefault="00EF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A" w:rsidRDefault="00EF6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A" w:rsidRDefault="00EF64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A" w:rsidRDefault="00EF6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6A" w:rsidRDefault="00EF646A">
      <w:r>
        <w:separator/>
      </w:r>
    </w:p>
  </w:footnote>
  <w:footnote w:type="continuationSeparator" w:id="0">
    <w:p w:rsidR="00EF646A" w:rsidRDefault="00EF6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A" w:rsidRDefault="00EF64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A" w:rsidRDefault="00EF64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A" w:rsidRDefault="00EF64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HIzvWXiTiDA0FTv3v0UfEYDWH4=" w:salt="akpv7LrVt5ruBHKNb4QZuA=="/>
  <w:defaultTabStop w:val="720"/>
  <w:drawingGridHorizontalSpacing w:val="120"/>
  <w:drawingGridVerticalSpacing w:val="360"/>
  <w:displayHorizontalDrawingGridEvery w:val="0"/>
  <w:displayVerticalDrawingGridEvery w:val="0"/>
  <w:characterSpacingControl w:val="doNotCompress"/>
  <w:savePreviewPicture/>
  <w:hdrShapeDefaults>
    <o:shapedefaults v:ext="edit" spidmax="6145"/>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B"/>
    <w:rsid w:val="0000067F"/>
    <w:rsid w:val="0000632C"/>
    <w:rsid w:val="00014E25"/>
    <w:rsid w:val="000241F9"/>
    <w:rsid w:val="00046106"/>
    <w:rsid w:val="00050EED"/>
    <w:rsid w:val="00055377"/>
    <w:rsid w:val="00087D31"/>
    <w:rsid w:val="0009541A"/>
    <w:rsid w:val="000B2BE4"/>
    <w:rsid w:val="000C3683"/>
    <w:rsid w:val="00112A23"/>
    <w:rsid w:val="00132209"/>
    <w:rsid w:val="001428EE"/>
    <w:rsid w:val="00145812"/>
    <w:rsid w:val="00150896"/>
    <w:rsid w:val="00175FBB"/>
    <w:rsid w:val="00204167"/>
    <w:rsid w:val="0021786E"/>
    <w:rsid w:val="00222FBE"/>
    <w:rsid w:val="002259F7"/>
    <w:rsid w:val="0025196B"/>
    <w:rsid w:val="00280736"/>
    <w:rsid w:val="0028524B"/>
    <w:rsid w:val="002D31DA"/>
    <w:rsid w:val="002E48F0"/>
    <w:rsid w:val="002E705F"/>
    <w:rsid w:val="002F6B10"/>
    <w:rsid w:val="0030382E"/>
    <w:rsid w:val="00324DCC"/>
    <w:rsid w:val="00334794"/>
    <w:rsid w:val="00375A11"/>
    <w:rsid w:val="003B45BC"/>
    <w:rsid w:val="003D1C01"/>
    <w:rsid w:val="00403B01"/>
    <w:rsid w:val="004046D7"/>
    <w:rsid w:val="00410474"/>
    <w:rsid w:val="004306AF"/>
    <w:rsid w:val="004330AF"/>
    <w:rsid w:val="0043630A"/>
    <w:rsid w:val="00440E38"/>
    <w:rsid w:val="00441081"/>
    <w:rsid w:val="00441C04"/>
    <w:rsid w:val="00442A9C"/>
    <w:rsid w:val="00456110"/>
    <w:rsid w:val="0045621F"/>
    <w:rsid w:val="00461EED"/>
    <w:rsid w:val="00474FC4"/>
    <w:rsid w:val="00475405"/>
    <w:rsid w:val="00490F54"/>
    <w:rsid w:val="00496ED4"/>
    <w:rsid w:val="004C1955"/>
    <w:rsid w:val="004C4549"/>
    <w:rsid w:val="004F6EC7"/>
    <w:rsid w:val="00536635"/>
    <w:rsid w:val="0053755B"/>
    <w:rsid w:val="00543F1E"/>
    <w:rsid w:val="00565955"/>
    <w:rsid w:val="0057635B"/>
    <w:rsid w:val="00591563"/>
    <w:rsid w:val="005A6991"/>
    <w:rsid w:val="005A704E"/>
    <w:rsid w:val="005E14D2"/>
    <w:rsid w:val="00605491"/>
    <w:rsid w:val="00614C3C"/>
    <w:rsid w:val="0065544B"/>
    <w:rsid w:val="0067789F"/>
    <w:rsid w:val="006A493B"/>
    <w:rsid w:val="006A4AC4"/>
    <w:rsid w:val="006A7783"/>
    <w:rsid w:val="006A79F2"/>
    <w:rsid w:val="006B4CA2"/>
    <w:rsid w:val="006F4C95"/>
    <w:rsid w:val="0070098C"/>
    <w:rsid w:val="00702BC4"/>
    <w:rsid w:val="007227B4"/>
    <w:rsid w:val="00722A2F"/>
    <w:rsid w:val="00750941"/>
    <w:rsid w:val="00776766"/>
    <w:rsid w:val="00796E62"/>
    <w:rsid w:val="007B5794"/>
    <w:rsid w:val="007D0748"/>
    <w:rsid w:val="007F2491"/>
    <w:rsid w:val="00810422"/>
    <w:rsid w:val="00827B7E"/>
    <w:rsid w:val="00855EB5"/>
    <w:rsid w:val="00880675"/>
    <w:rsid w:val="00892C16"/>
    <w:rsid w:val="00895612"/>
    <w:rsid w:val="00897911"/>
    <w:rsid w:val="008C0AD6"/>
    <w:rsid w:val="00900B55"/>
    <w:rsid w:val="00903F02"/>
    <w:rsid w:val="00911303"/>
    <w:rsid w:val="00915782"/>
    <w:rsid w:val="00927BC3"/>
    <w:rsid w:val="00930495"/>
    <w:rsid w:val="009308DD"/>
    <w:rsid w:val="00966D13"/>
    <w:rsid w:val="00972B20"/>
    <w:rsid w:val="00975E80"/>
    <w:rsid w:val="009829B5"/>
    <w:rsid w:val="00994050"/>
    <w:rsid w:val="009D7BA0"/>
    <w:rsid w:val="009F088A"/>
    <w:rsid w:val="009F272F"/>
    <w:rsid w:val="00A01355"/>
    <w:rsid w:val="00A0215F"/>
    <w:rsid w:val="00A27AA2"/>
    <w:rsid w:val="00A560F9"/>
    <w:rsid w:val="00A6431E"/>
    <w:rsid w:val="00A94C31"/>
    <w:rsid w:val="00AB355E"/>
    <w:rsid w:val="00AC0642"/>
    <w:rsid w:val="00AD6562"/>
    <w:rsid w:val="00B02446"/>
    <w:rsid w:val="00B10F54"/>
    <w:rsid w:val="00B54BD9"/>
    <w:rsid w:val="00B61D05"/>
    <w:rsid w:val="00B637BC"/>
    <w:rsid w:val="00B730F3"/>
    <w:rsid w:val="00B76115"/>
    <w:rsid w:val="00B76DF3"/>
    <w:rsid w:val="00BB160E"/>
    <w:rsid w:val="00BB3F19"/>
    <w:rsid w:val="00BC1636"/>
    <w:rsid w:val="00BC6B57"/>
    <w:rsid w:val="00BF2DBE"/>
    <w:rsid w:val="00C16006"/>
    <w:rsid w:val="00C32071"/>
    <w:rsid w:val="00C4126B"/>
    <w:rsid w:val="00C43219"/>
    <w:rsid w:val="00C52D10"/>
    <w:rsid w:val="00C53794"/>
    <w:rsid w:val="00C567B0"/>
    <w:rsid w:val="00C57D53"/>
    <w:rsid w:val="00C66165"/>
    <w:rsid w:val="00C77A19"/>
    <w:rsid w:val="00C93D27"/>
    <w:rsid w:val="00CE0B9A"/>
    <w:rsid w:val="00D11733"/>
    <w:rsid w:val="00D13C3B"/>
    <w:rsid w:val="00D1487A"/>
    <w:rsid w:val="00D220C4"/>
    <w:rsid w:val="00D932DF"/>
    <w:rsid w:val="00DA6DB7"/>
    <w:rsid w:val="00DD7BA4"/>
    <w:rsid w:val="00E005FA"/>
    <w:rsid w:val="00E00ABD"/>
    <w:rsid w:val="00E075A4"/>
    <w:rsid w:val="00E20C79"/>
    <w:rsid w:val="00E24BB5"/>
    <w:rsid w:val="00E45D47"/>
    <w:rsid w:val="00E50A12"/>
    <w:rsid w:val="00E54E9B"/>
    <w:rsid w:val="00E65051"/>
    <w:rsid w:val="00E724DE"/>
    <w:rsid w:val="00E826BB"/>
    <w:rsid w:val="00EA21F7"/>
    <w:rsid w:val="00ED00EC"/>
    <w:rsid w:val="00EE63BF"/>
    <w:rsid w:val="00EF1131"/>
    <w:rsid w:val="00EF1CD4"/>
    <w:rsid w:val="00EF646A"/>
    <w:rsid w:val="00EF6A3A"/>
    <w:rsid w:val="00F12F9C"/>
    <w:rsid w:val="00F40BC0"/>
    <w:rsid w:val="00F52D67"/>
    <w:rsid w:val="00F55C13"/>
    <w:rsid w:val="00F66998"/>
    <w:rsid w:val="00FB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c-id.net/degreereview.html"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38068CCCE243529AF1F7DBA75007C8"/>
        <w:category>
          <w:name w:val="General"/>
          <w:gallery w:val="placeholder"/>
        </w:category>
        <w:types>
          <w:type w:val="bbPlcHdr"/>
        </w:types>
        <w:behaviors>
          <w:behavior w:val="content"/>
        </w:behaviors>
        <w:guid w:val="{C9F8B204-DF47-4782-97F8-C5F4499F09E3}"/>
      </w:docPartPr>
      <w:docPartBody>
        <w:p w:rsidR="0071059C" w:rsidRDefault="000268E1" w:rsidP="000268E1">
          <w:pPr>
            <w:pStyle w:val="FD38068CCCE243529AF1F7DBA75007C8"/>
          </w:pPr>
          <w:r w:rsidRPr="00580584">
            <w:rPr>
              <w:rStyle w:val="PlaceholderText"/>
            </w:rPr>
            <w:t>Click here to enter text.</w:t>
          </w:r>
        </w:p>
      </w:docPartBody>
    </w:docPart>
    <w:docPart>
      <w:docPartPr>
        <w:name w:val="5EBABA78C90449C3B89E558D92925B63"/>
        <w:category>
          <w:name w:val="General"/>
          <w:gallery w:val="placeholder"/>
        </w:category>
        <w:types>
          <w:type w:val="bbPlcHdr"/>
        </w:types>
        <w:behaviors>
          <w:behavior w:val="content"/>
        </w:behaviors>
        <w:guid w:val="{45896E71-2A5C-4DB9-B200-A2B2049F1539}"/>
      </w:docPartPr>
      <w:docPartBody>
        <w:p w:rsidR="0071059C" w:rsidRDefault="000268E1" w:rsidP="000268E1">
          <w:pPr>
            <w:pStyle w:val="5EBABA78C90449C3B89E558D92925B63"/>
          </w:pPr>
          <w:r w:rsidRPr="00580584">
            <w:rPr>
              <w:rStyle w:val="PlaceholderText"/>
            </w:rPr>
            <w:t>Click here to enter text.</w:t>
          </w:r>
        </w:p>
      </w:docPartBody>
    </w:docPart>
    <w:docPart>
      <w:docPartPr>
        <w:name w:val="9E17620AAFE5459890BA80652E0B7CB7"/>
        <w:category>
          <w:name w:val="General"/>
          <w:gallery w:val="placeholder"/>
        </w:category>
        <w:types>
          <w:type w:val="bbPlcHdr"/>
        </w:types>
        <w:behaviors>
          <w:behavior w:val="content"/>
        </w:behaviors>
        <w:guid w:val="{C4142864-432E-424E-8C89-84FC2268E70A}"/>
      </w:docPartPr>
      <w:docPartBody>
        <w:p w:rsidR="0071059C" w:rsidRDefault="000268E1" w:rsidP="000268E1">
          <w:pPr>
            <w:pStyle w:val="9E17620AAFE5459890BA80652E0B7CB7"/>
          </w:pPr>
          <w:r w:rsidRPr="00580584">
            <w:rPr>
              <w:rStyle w:val="PlaceholderText"/>
            </w:rPr>
            <w:t>Click here to enter text.</w:t>
          </w:r>
        </w:p>
      </w:docPartBody>
    </w:docPart>
    <w:docPart>
      <w:docPartPr>
        <w:name w:val="FC67FB6C67014DA79B7E4C67FAC18A2A"/>
        <w:category>
          <w:name w:val="General"/>
          <w:gallery w:val="placeholder"/>
        </w:category>
        <w:types>
          <w:type w:val="bbPlcHdr"/>
        </w:types>
        <w:behaviors>
          <w:behavior w:val="content"/>
        </w:behaviors>
        <w:guid w:val="{5AF0F3F1-A2FC-46D0-833A-D1F1CBE11125}"/>
      </w:docPartPr>
      <w:docPartBody>
        <w:p w:rsidR="0071059C" w:rsidRDefault="000268E1" w:rsidP="000268E1">
          <w:pPr>
            <w:pStyle w:val="FC67FB6C67014DA79B7E4C67FAC18A2A"/>
          </w:pPr>
          <w:r w:rsidRPr="00580584">
            <w:rPr>
              <w:rStyle w:val="PlaceholderText"/>
            </w:rPr>
            <w:t>Click here to enter text.</w:t>
          </w:r>
        </w:p>
      </w:docPartBody>
    </w:docPart>
    <w:docPart>
      <w:docPartPr>
        <w:name w:val="3F2D8EEECE224BC1B098C4EB370A0DD7"/>
        <w:category>
          <w:name w:val="General"/>
          <w:gallery w:val="placeholder"/>
        </w:category>
        <w:types>
          <w:type w:val="bbPlcHdr"/>
        </w:types>
        <w:behaviors>
          <w:behavior w:val="content"/>
        </w:behaviors>
        <w:guid w:val="{A893ABE1-D9C4-4FCE-B8A1-F8B2E88E7D10}"/>
      </w:docPartPr>
      <w:docPartBody>
        <w:p w:rsidR="0071059C" w:rsidRDefault="000268E1" w:rsidP="000268E1">
          <w:pPr>
            <w:pStyle w:val="3F2D8EEECE224BC1B098C4EB370A0DD7"/>
          </w:pPr>
          <w:r w:rsidRPr="00580584">
            <w:rPr>
              <w:rStyle w:val="PlaceholderText"/>
            </w:rPr>
            <w:t>Click here to enter text.</w:t>
          </w:r>
        </w:p>
      </w:docPartBody>
    </w:docPart>
    <w:docPart>
      <w:docPartPr>
        <w:name w:val="0826B619C363473C8765C6ADC48A1922"/>
        <w:category>
          <w:name w:val="General"/>
          <w:gallery w:val="placeholder"/>
        </w:category>
        <w:types>
          <w:type w:val="bbPlcHdr"/>
        </w:types>
        <w:behaviors>
          <w:behavior w:val="content"/>
        </w:behaviors>
        <w:guid w:val="{78920AC3-47C5-4569-8E60-4BD0D40EC43B}"/>
      </w:docPartPr>
      <w:docPartBody>
        <w:p w:rsidR="00B364EE" w:rsidRDefault="00B364EE" w:rsidP="00B364EE">
          <w:pPr>
            <w:pStyle w:val="0826B619C363473C8765C6ADC48A1922"/>
          </w:pPr>
          <w:r w:rsidRPr="00580584">
            <w:rPr>
              <w:rStyle w:val="PlaceholderText"/>
            </w:rPr>
            <w:t>Click here to enter text.</w:t>
          </w:r>
        </w:p>
      </w:docPartBody>
    </w:docPart>
    <w:docPart>
      <w:docPartPr>
        <w:name w:val="2D3C173448C047F4A06F97B1E13F130E"/>
        <w:category>
          <w:name w:val="General"/>
          <w:gallery w:val="placeholder"/>
        </w:category>
        <w:types>
          <w:type w:val="bbPlcHdr"/>
        </w:types>
        <w:behaviors>
          <w:behavior w:val="content"/>
        </w:behaviors>
        <w:guid w:val="{F92A09A3-0787-4820-898C-6D992065FBDE}"/>
      </w:docPartPr>
      <w:docPartBody>
        <w:p w:rsidR="00B364EE" w:rsidRDefault="00B364EE" w:rsidP="00B364EE">
          <w:pPr>
            <w:pStyle w:val="2D3C173448C047F4A06F97B1E13F130E"/>
          </w:pPr>
          <w:r w:rsidRPr="00580584">
            <w:rPr>
              <w:rStyle w:val="PlaceholderText"/>
            </w:rPr>
            <w:t>Click here to enter text.</w:t>
          </w:r>
        </w:p>
      </w:docPartBody>
    </w:docPart>
    <w:docPart>
      <w:docPartPr>
        <w:name w:val="D071BDE028AB44D49D0FBBAD6FDB519E"/>
        <w:category>
          <w:name w:val="General"/>
          <w:gallery w:val="placeholder"/>
        </w:category>
        <w:types>
          <w:type w:val="bbPlcHdr"/>
        </w:types>
        <w:behaviors>
          <w:behavior w:val="content"/>
        </w:behaviors>
        <w:guid w:val="{42E5022D-04F2-48F2-BBD1-31D197E5BD3C}"/>
      </w:docPartPr>
      <w:docPartBody>
        <w:p w:rsidR="00B364EE" w:rsidRDefault="00B364EE" w:rsidP="00B364EE">
          <w:pPr>
            <w:pStyle w:val="D071BDE028AB44D49D0FBBAD6FDB519E"/>
          </w:pPr>
          <w:r w:rsidRPr="00580584">
            <w:rPr>
              <w:rStyle w:val="PlaceholderText"/>
            </w:rPr>
            <w:t>Click here to enter text.</w:t>
          </w:r>
        </w:p>
      </w:docPartBody>
    </w:docPart>
    <w:docPart>
      <w:docPartPr>
        <w:name w:val="8BB4DCD6566D4ABE9870DAE019490839"/>
        <w:category>
          <w:name w:val="General"/>
          <w:gallery w:val="placeholder"/>
        </w:category>
        <w:types>
          <w:type w:val="bbPlcHdr"/>
        </w:types>
        <w:behaviors>
          <w:behavior w:val="content"/>
        </w:behaviors>
        <w:guid w:val="{142FEC89-86BD-40C6-83FA-8DC681490B48}"/>
      </w:docPartPr>
      <w:docPartBody>
        <w:p w:rsidR="00B364EE" w:rsidRDefault="00B364EE" w:rsidP="00B364EE">
          <w:pPr>
            <w:pStyle w:val="8BB4DCD6566D4ABE9870DAE019490839"/>
          </w:pPr>
          <w:r w:rsidRPr="00580584">
            <w:rPr>
              <w:rStyle w:val="PlaceholderText"/>
            </w:rPr>
            <w:t>Click here to enter text.</w:t>
          </w:r>
        </w:p>
      </w:docPartBody>
    </w:docPart>
    <w:docPart>
      <w:docPartPr>
        <w:name w:val="CFD5C7F3FFB345B2AB2F1DF014A4F6B5"/>
        <w:category>
          <w:name w:val="General"/>
          <w:gallery w:val="placeholder"/>
        </w:category>
        <w:types>
          <w:type w:val="bbPlcHdr"/>
        </w:types>
        <w:behaviors>
          <w:behavior w:val="content"/>
        </w:behaviors>
        <w:guid w:val="{6ED1176D-D318-4AAA-8D7F-AC02ADA6AD72}"/>
      </w:docPartPr>
      <w:docPartBody>
        <w:p w:rsidR="00B364EE" w:rsidRDefault="00B364EE" w:rsidP="00B364EE">
          <w:pPr>
            <w:pStyle w:val="CFD5C7F3FFB345B2AB2F1DF014A4F6B5"/>
          </w:pPr>
          <w:r w:rsidRPr="00580584">
            <w:rPr>
              <w:rStyle w:val="PlaceholderText"/>
            </w:rPr>
            <w:t>Click here to enter text.</w:t>
          </w:r>
        </w:p>
      </w:docPartBody>
    </w:docPart>
    <w:docPart>
      <w:docPartPr>
        <w:name w:val="7970B818C34344F59EDDE94CFD81F615"/>
        <w:category>
          <w:name w:val="General"/>
          <w:gallery w:val="placeholder"/>
        </w:category>
        <w:types>
          <w:type w:val="bbPlcHdr"/>
        </w:types>
        <w:behaviors>
          <w:behavior w:val="content"/>
        </w:behaviors>
        <w:guid w:val="{48EA790A-110A-4307-A01A-11B6711BB736}"/>
      </w:docPartPr>
      <w:docPartBody>
        <w:p w:rsidR="00B364EE" w:rsidRDefault="00B364EE" w:rsidP="00B364EE">
          <w:pPr>
            <w:pStyle w:val="7970B818C34344F59EDDE94CFD81F615"/>
          </w:pPr>
          <w:r w:rsidRPr="00580584">
            <w:rPr>
              <w:rStyle w:val="PlaceholderText"/>
            </w:rPr>
            <w:t>Click here to enter text.</w:t>
          </w:r>
        </w:p>
      </w:docPartBody>
    </w:docPart>
    <w:docPart>
      <w:docPartPr>
        <w:name w:val="46526AC427854C6DB5F7FF53431BB271"/>
        <w:category>
          <w:name w:val="General"/>
          <w:gallery w:val="placeholder"/>
        </w:category>
        <w:types>
          <w:type w:val="bbPlcHdr"/>
        </w:types>
        <w:behaviors>
          <w:behavior w:val="content"/>
        </w:behaviors>
        <w:guid w:val="{067F4D0B-4E58-4437-9DE9-5EB29C964844}"/>
      </w:docPartPr>
      <w:docPartBody>
        <w:p w:rsidR="00B364EE" w:rsidRDefault="00B364EE" w:rsidP="00B364EE">
          <w:pPr>
            <w:pStyle w:val="46526AC427854C6DB5F7FF53431BB271"/>
          </w:pPr>
          <w:r w:rsidRPr="00580584">
            <w:rPr>
              <w:rStyle w:val="PlaceholderText"/>
            </w:rPr>
            <w:t>Click here to enter text.</w:t>
          </w:r>
        </w:p>
      </w:docPartBody>
    </w:docPart>
    <w:docPart>
      <w:docPartPr>
        <w:name w:val="B9C381508AF34E809E2D99F9A495B503"/>
        <w:category>
          <w:name w:val="General"/>
          <w:gallery w:val="placeholder"/>
        </w:category>
        <w:types>
          <w:type w:val="bbPlcHdr"/>
        </w:types>
        <w:behaviors>
          <w:behavior w:val="content"/>
        </w:behaviors>
        <w:guid w:val="{5FBC392B-0031-4584-9B41-B080EC6CCCB0}"/>
      </w:docPartPr>
      <w:docPartBody>
        <w:p w:rsidR="00B364EE" w:rsidRDefault="00B364EE" w:rsidP="00B364EE">
          <w:pPr>
            <w:pStyle w:val="B9C381508AF34E809E2D99F9A495B503"/>
          </w:pPr>
          <w:r w:rsidRPr="00580584">
            <w:rPr>
              <w:rStyle w:val="PlaceholderText"/>
            </w:rPr>
            <w:t>Click here to enter text.</w:t>
          </w:r>
        </w:p>
      </w:docPartBody>
    </w:docPart>
    <w:docPart>
      <w:docPartPr>
        <w:name w:val="71DBD0E270AF434EBA3052E55474F81C"/>
        <w:category>
          <w:name w:val="General"/>
          <w:gallery w:val="placeholder"/>
        </w:category>
        <w:types>
          <w:type w:val="bbPlcHdr"/>
        </w:types>
        <w:behaviors>
          <w:behavior w:val="content"/>
        </w:behaviors>
        <w:guid w:val="{C7E79735-1AFE-4D98-B45F-83AA83E5074D}"/>
      </w:docPartPr>
      <w:docPartBody>
        <w:p w:rsidR="000F6D90" w:rsidRDefault="000F6D90" w:rsidP="000F6D90">
          <w:pPr>
            <w:pStyle w:val="71DBD0E270AF434EBA3052E55474F81C"/>
          </w:pPr>
          <w:r w:rsidRPr="00580584">
            <w:rPr>
              <w:rStyle w:val="PlaceholderText"/>
            </w:rPr>
            <w:t>Click here to enter text.</w:t>
          </w:r>
        </w:p>
      </w:docPartBody>
    </w:docPart>
    <w:docPart>
      <w:docPartPr>
        <w:name w:val="981455F9530B4412A5AEF8802093BDE7"/>
        <w:category>
          <w:name w:val="General"/>
          <w:gallery w:val="placeholder"/>
        </w:category>
        <w:types>
          <w:type w:val="bbPlcHdr"/>
        </w:types>
        <w:behaviors>
          <w:behavior w:val="content"/>
        </w:behaviors>
        <w:guid w:val="{408BFCF5-DE84-4696-9686-5D5328E05884}"/>
      </w:docPartPr>
      <w:docPartBody>
        <w:p w:rsidR="000F6D90" w:rsidRDefault="000F6D90" w:rsidP="000F6D90">
          <w:pPr>
            <w:pStyle w:val="981455F9530B4412A5AEF8802093BDE7"/>
          </w:pPr>
          <w:r w:rsidRPr="00580584">
            <w:rPr>
              <w:rStyle w:val="PlaceholderText"/>
            </w:rPr>
            <w:t>Click here to enter text.</w:t>
          </w:r>
        </w:p>
      </w:docPartBody>
    </w:docPart>
    <w:docPart>
      <w:docPartPr>
        <w:name w:val="848A77C8334D40AB853CFF0AD49C5624"/>
        <w:category>
          <w:name w:val="General"/>
          <w:gallery w:val="placeholder"/>
        </w:category>
        <w:types>
          <w:type w:val="bbPlcHdr"/>
        </w:types>
        <w:behaviors>
          <w:behavior w:val="content"/>
        </w:behaviors>
        <w:guid w:val="{FB77239E-E072-4478-AFD0-369C81D2B81A}"/>
      </w:docPartPr>
      <w:docPartBody>
        <w:p w:rsidR="000F6D90" w:rsidRDefault="000F6D90" w:rsidP="000F6D90">
          <w:pPr>
            <w:pStyle w:val="848A77C8334D40AB853CFF0AD49C5624"/>
          </w:pPr>
          <w:r w:rsidRPr="00580584">
            <w:rPr>
              <w:rStyle w:val="PlaceholderText"/>
            </w:rPr>
            <w:t>Click here to enter text.</w:t>
          </w:r>
        </w:p>
      </w:docPartBody>
    </w:docPart>
    <w:docPart>
      <w:docPartPr>
        <w:name w:val="9211BF4E88CC45899E404DFAAF7D7AB7"/>
        <w:category>
          <w:name w:val="General"/>
          <w:gallery w:val="placeholder"/>
        </w:category>
        <w:types>
          <w:type w:val="bbPlcHdr"/>
        </w:types>
        <w:behaviors>
          <w:behavior w:val="content"/>
        </w:behaviors>
        <w:guid w:val="{2795B912-6DD2-46F8-B482-33EA5B8259C6}"/>
      </w:docPartPr>
      <w:docPartBody>
        <w:p w:rsidR="000F6D90" w:rsidRDefault="000F6D90" w:rsidP="000F6D90">
          <w:pPr>
            <w:pStyle w:val="9211BF4E88CC45899E404DFAAF7D7AB7"/>
          </w:pPr>
          <w:r w:rsidRPr="00580584">
            <w:rPr>
              <w:rStyle w:val="PlaceholderText"/>
            </w:rPr>
            <w:t>Click here to enter text.</w:t>
          </w:r>
        </w:p>
      </w:docPartBody>
    </w:docPart>
    <w:docPart>
      <w:docPartPr>
        <w:name w:val="4300DFD985EB438E958603583A6A8324"/>
        <w:category>
          <w:name w:val="General"/>
          <w:gallery w:val="placeholder"/>
        </w:category>
        <w:types>
          <w:type w:val="bbPlcHdr"/>
        </w:types>
        <w:behaviors>
          <w:behavior w:val="content"/>
        </w:behaviors>
        <w:guid w:val="{3B7255BD-3ABB-4EEF-B556-8DC83FB39979}"/>
      </w:docPartPr>
      <w:docPartBody>
        <w:p w:rsidR="000F6D90" w:rsidRDefault="000F6D90" w:rsidP="000F6D90">
          <w:pPr>
            <w:pStyle w:val="4300DFD985EB438E958603583A6A8324"/>
          </w:pPr>
          <w:r w:rsidRPr="00580584">
            <w:rPr>
              <w:rStyle w:val="PlaceholderText"/>
            </w:rPr>
            <w:t>Click here to enter text.</w:t>
          </w:r>
        </w:p>
      </w:docPartBody>
    </w:docPart>
    <w:docPart>
      <w:docPartPr>
        <w:name w:val="1309F0593AB8458CBC7774A76A26E699"/>
        <w:category>
          <w:name w:val="General"/>
          <w:gallery w:val="placeholder"/>
        </w:category>
        <w:types>
          <w:type w:val="bbPlcHdr"/>
        </w:types>
        <w:behaviors>
          <w:behavior w:val="content"/>
        </w:behaviors>
        <w:guid w:val="{43F6223F-317A-40CC-AEDE-8F74D2E07B29}"/>
      </w:docPartPr>
      <w:docPartBody>
        <w:p w:rsidR="000F6D90" w:rsidRDefault="000F6D90" w:rsidP="000F6D90">
          <w:pPr>
            <w:pStyle w:val="1309F0593AB8458CBC7774A76A26E699"/>
          </w:pPr>
          <w:r w:rsidRPr="00580584">
            <w:rPr>
              <w:rStyle w:val="PlaceholderText"/>
            </w:rPr>
            <w:t>Click here to enter text.</w:t>
          </w:r>
        </w:p>
      </w:docPartBody>
    </w:docPart>
    <w:docPart>
      <w:docPartPr>
        <w:name w:val="2011C55B4F2340FA8FCB56D273FC3720"/>
        <w:category>
          <w:name w:val="General"/>
          <w:gallery w:val="placeholder"/>
        </w:category>
        <w:types>
          <w:type w:val="bbPlcHdr"/>
        </w:types>
        <w:behaviors>
          <w:behavior w:val="content"/>
        </w:behaviors>
        <w:guid w:val="{80A78824-9EEE-4EC3-889D-2E32A3783A2C}"/>
      </w:docPartPr>
      <w:docPartBody>
        <w:p w:rsidR="000F6D90" w:rsidRDefault="000F6D90" w:rsidP="000F6D90">
          <w:pPr>
            <w:pStyle w:val="2011C55B4F2340FA8FCB56D273FC3720"/>
          </w:pPr>
          <w:r w:rsidRPr="00580584">
            <w:rPr>
              <w:rStyle w:val="PlaceholderText"/>
            </w:rPr>
            <w:t>Click here to enter text.</w:t>
          </w:r>
        </w:p>
      </w:docPartBody>
    </w:docPart>
    <w:docPart>
      <w:docPartPr>
        <w:name w:val="0542F976E15143FC8AAC41434E7B1D52"/>
        <w:category>
          <w:name w:val="General"/>
          <w:gallery w:val="placeholder"/>
        </w:category>
        <w:types>
          <w:type w:val="bbPlcHdr"/>
        </w:types>
        <w:behaviors>
          <w:behavior w:val="content"/>
        </w:behaviors>
        <w:guid w:val="{E62CC53A-94D4-498E-AE38-5AF4F5B43857}"/>
      </w:docPartPr>
      <w:docPartBody>
        <w:p w:rsidR="000F6D90" w:rsidRDefault="000F6D90" w:rsidP="000F6D90">
          <w:pPr>
            <w:pStyle w:val="0542F976E15143FC8AAC41434E7B1D52"/>
          </w:pPr>
          <w:r w:rsidRPr="00580584">
            <w:rPr>
              <w:rStyle w:val="PlaceholderText"/>
            </w:rPr>
            <w:t>Click here to enter text.</w:t>
          </w:r>
        </w:p>
      </w:docPartBody>
    </w:docPart>
    <w:docPart>
      <w:docPartPr>
        <w:name w:val="8AB0A7A91ADE48D9A2D95768E1517532"/>
        <w:category>
          <w:name w:val="General"/>
          <w:gallery w:val="placeholder"/>
        </w:category>
        <w:types>
          <w:type w:val="bbPlcHdr"/>
        </w:types>
        <w:behaviors>
          <w:behavior w:val="content"/>
        </w:behaviors>
        <w:guid w:val="{5725CB01-507B-419C-B5C5-390EA1FEEA6E}"/>
      </w:docPartPr>
      <w:docPartBody>
        <w:p w:rsidR="000F6D90" w:rsidRDefault="000F6D90" w:rsidP="000F6D90">
          <w:pPr>
            <w:pStyle w:val="8AB0A7A91ADE48D9A2D95768E1517532"/>
          </w:pPr>
          <w:r w:rsidRPr="00580584">
            <w:rPr>
              <w:rStyle w:val="PlaceholderText"/>
            </w:rPr>
            <w:t>Click here to enter text.</w:t>
          </w:r>
        </w:p>
      </w:docPartBody>
    </w:docPart>
    <w:docPart>
      <w:docPartPr>
        <w:name w:val="5B733239D80A446A955869EA534FE618"/>
        <w:category>
          <w:name w:val="General"/>
          <w:gallery w:val="placeholder"/>
        </w:category>
        <w:types>
          <w:type w:val="bbPlcHdr"/>
        </w:types>
        <w:behaviors>
          <w:behavior w:val="content"/>
        </w:behaviors>
        <w:guid w:val="{3D364C62-84FA-4141-A85B-B8A0180C02DE}"/>
      </w:docPartPr>
      <w:docPartBody>
        <w:p w:rsidR="000F6D90" w:rsidRDefault="000F6D90" w:rsidP="000F6D90">
          <w:pPr>
            <w:pStyle w:val="5B733239D80A446A955869EA534FE618"/>
          </w:pPr>
          <w:r w:rsidRPr="00580584">
            <w:rPr>
              <w:rStyle w:val="PlaceholderText"/>
            </w:rPr>
            <w:t>Click here to enter text.</w:t>
          </w:r>
        </w:p>
      </w:docPartBody>
    </w:docPart>
    <w:docPart>
      <w:docPartPr>
        <w:name w:val="A1936651D8C640F2AE4130D8DC41FBD6"/>
        <w:category>
          <w:name w:val="General"/>
          <w:gallery w:val="placeholder"/>
        </w:category>
        <w:types>
          <w:type w:val="bbPlcHdr"/>
        </w:types>
        <w:behaviors>
          <w:behavior w:val="content"/>
        </w:behaviors>
        <w:guid w:val="{5637C2EA-1515-49C6-A940-12FB92D8C081}"/>
      </w:docPartPr>
      <w:docPartBody>
        <w:p w:rsidR="000F6D90" w:rsidRDefault="000F6D90" w:rsidP="000F6D90">
          <w:pPr>
            <w:pStyle w:val="A1936651D8C640F2AE4130D8DC41FBD6"/>
          </w:pPr>
          <w:r w:rsidRPr="00580584">
            <w:rPr>
              <w:rStyle w:val="PlaceholderText"/>
            </w:rPr>
            <w:t>Click here to enter text.</w:t>
          </w:r>
        </w:p>
      </w:docPartBody>
    </w:docPart>
    <w:docPart>
      <w:docPartPr>
        <w:name w:val="8479BAF319494B1BB25960A7B5883845"/>
        <w:category>
          <w:name w:val="General"/>
          <w:gallery w:val="placeholder"/>
        </w:category>
        <w:types>
          <w:type w:val="bbPlcHdr"/>
        </w:types>
        <w:behaviors>
          <w:behavior w:val="content"/>
        </w:behaviors>
        <w:guid w:val="{74A45D85-5E93-4ECA-B088-A29C6033B088}"/>
      </w:docPartPr>
      <w:docPartBody>
        <w:p w:rsidR="000F6D90" w:rsidRDefault="000F6D90" w:rsidP="000F6D90">
          <w:pPr>
            <w:pStyle w:val="8479BAF319494B1BB25960A7B5883845"/>
          </w:pPr>
          <w:r w:rsidRPr="00580584">
            <w:rPr>
              <w:rStyle w:val="PlaceholderText"/>
            </w:rPr>
            <w:t>Click here to enter text.</w:t>
          </w:r>
        </w:p>
      </w:docPartBody>
    </w:docPart>
    <w:docPart>
      <w:docPartPr>
        <w:name w:val="D15ACD1ABCEA4AF28E6C9A1FEF1D3E9B"/>
        <w:category>
          <w:name w:val="General"/>
          <w:gallery w:val="placeholder"/>
        </w:category>
        <w:types>
          <w:type w:val="bbPlcHdr"/>
        </w:types>
        <w:behaviors>
          <w:behavior w:val="content"/>
        </w:behaviors>
        <w:guid w:val="{38D06EE6-EDFB-4FA6-9C4C-803489989474}"/>
      </w:docPartPr>
      <w:docPartBody>
        <w:p w:rsidR="000F6D90" w:rsidRDefault="000F6D90" w:rsidP="000F6D90">
          <w:pPr>
            <w:pStyle w:val="D15ACD1ABCEA4AF28E6C9A1FEF1D3E9B"/>
          </w:pPr>
          <w:r w:rsidRPr="00580584">
            <w:rPr>
              <w:rStyle w:val="PlaceholderText"/>
            </w:rPr>
            <w:t>Click here to enter text.</w:t>
          </w:r>
        </w:p>
      </w:docPartBody>
    </w:docPart>
    <w:docPart>
      <w:docPartPr>
        <w:name w:val="FF54B26F4600464AA0505AD2E9FA3F50"/>
        <w:category>
          <w:name w:val="General"/>
          <w:gallery w:val="placeholder"/>
        </w:category>
        <w:types>
          <w:type w:val="bbPlcHdr"/>
        </w:types>
        <w:behaviors>
          <w:behavior w:val="content"/>
        </w:behaviors>
        <w:guid w:val="{9260A00A-E165-48EE-9D15-C39D6DF41C81}"/>
      </w:docPartPr>
      <w:docPartBody>
        <w:p w:rsidR="000F6D90" w:rsidRDefault="000F6D90" w:rsidP="000F6D90">
          <w:pPr>
            <w:pStyle w:val="FF54B26F4600464AA0505AD2E9FA3F50"/>
          </w:pPr>
          <w:r w:rsidRPr="00580584">
            <w:rPr>
              <w:rStyle w:val="PlaceholderText"/>
            </w:rPr>
            <w:t>Click here to enter text.</w:t>
          </w:r>
        </w:p>
      </w:docPartBody>
    </w:docPart>
    <w:docPart>
      <w:docPartPr>
        <w:name w:val="5A23C5F21C79400FA512F7AEC0D7DD11"/>
        <w:category>
          <w:name w:val="General"/>
          <w:gallery w:val="placeholder"/>
        </w:category>
        <w:types>
          <w:type w:val="bbPlcHdr"/>
        </w:types>
        <w:behaviors>
          <w:behavior w:val="content"/>
        </w:behaviors>
        <w:guid w:val="{C00BBDD5-A5C6-4EE5-8A7C-AAA118099910}"/>
      </w:docPartPr>
      <w:docPartBody>
        <w:p w:rsidR="000F6D90" w:rsidRDefault="000F6D90" w:rsidP="000F6D90">
          <w:pPr>
            <w:pStyle w:val="5A23C5F21C79400FA512F7AEC0D7DD11"/>
          </w:pPr>
          <w:r w:rsidRPr="00580584">
            <w:rPr>
              <w:rStyle w:val="PlaceholderText"/>
            </w:rPr>
            <w:t>Click here to enter text.</w:t>
          </w:r>
        </w:p>
      </w:docPartBody>
    </w:docPart>
    <w:docPart>
      <w:docPartPr>
        <w:name w:val="C03A4E9227724747B43C04A6C40CB934"/>
        <w:category>
          <w:name w:val="General"/>
          <w:gallery w:val="placeholder"/>
        </w:category>
        <w:types>
          <w:type w:val="bbPlcHdr"/>
        </w:types>
        <w:behaviors>
          <w:behavior w:val="content"/>
        </w:behaviors>
        <w:guid w:val="{21D445F8-718C-4DCD-A63E-00CDEB54440E}"/>
      </w:docPartPr>
      <w:docPartBody>
        <w:p w:rsidR="000F6D90" w:rsidRDefault="000F6D90" w:rsidP="000F6D90">
          <w:pPr>
            <w:pStyle w:val="C03A4E9227724747B43C04A6C40CB934"/>
          </w:pPr>
          <w:r w:rsidRPr="00580584">
            <w:rPr>
              <w:rStyle w:val="PlaceholderText"/>
            </w:rPr>
            <w:t>Click here to enter text.</w:t>
          </w:r>
        </w:p>
      </w:docPartBody>
    </w:docPart>
    <w:docPart>
      <w:docPartPr>
        <w:name w:val="934B399063874925B73A262C790FF656"/>
        <w:category>
          <w:name w:val="General"/>
          <w:gallery w:val="placeholder"/>
        </w:category>
        <w:types>
          <w:type w:val="bbPlcHdr"/>
        </w:types>
        <w:behaviors>
          <w:behavior w:val="content"/>
        </w:behaviors>
        <w:guid w:val="{E477A88B-47B5-4399-AB14-6C8C2A95C9E7}"/>
      </w:docPartPr>
      <w:docPartBody>
        <w:p w:rsidR="000F6D90" w:rsidRDefault="000F6D90" w:rsidP="000F6D90">
          <w:pPr>
            <w:pStyle w:val="934B399063874925B73A262C790FF656"/>
          </w:pPr>
          <w:r w:rsidRPr="00580584">
            <w:rPr>
              <w:rStyle w:val="PlaceholderText"/>
            </w:rPr>
            <w:t>Click here to enter text.</w:t>
          </w:r>
        </w:p>
      </w:docPartBody>
    </w:docPart>
    <w:docPart>
      <w:docPartPr>
        <w:name w:val="D8027747F4E047819EA9DAA3BDD1756A"/>
        <w:category>
          <w:name w:val="General"/>
          <w:gallery w:val="placeholder"/>
        </w:category>
        <w:types>
          <w:type w:val="bbPlcHdr"/>
        </w:types>
        <w:behaviors>
          <w:behavior w:val="content"/>
        </w:behaviors>
        <w:guid w:val="{10299063-4817-47E4-BC27-38B86A01C181}"/>
      </w:docPartPr>
      <w:docPartBody>
        <w:p w:rsidR="000F6D90" w:rsidRDefault="000F6D90" w:rsidP="000F6D90">
          <w:pPr>
            <w:pStyle w:val="D8027747F4E047819EA9DAA3BDD1756A"/>
          </w:pPr>
          <w:r w:rsidRPr="00580584">
            <w:rPr>
              <w:rStyle w:val="PlaceholderText"/>
            </w:rPr>
            <w:t>Click here to enter text.</w:t>
          </w:r>
        </w:p>
      </w:docPartBody>
    </w:docPart>
    <w:docPart>
      <w:docPartPr>
        <w:name w:val="0F85644A74294742B7D2973FE063EC6D"/>
        <w:category>
          <w:name w:val="General"/>
          <w:gallery w:val="placeholder"/>
        </w:category>
        <w:types>
          <w:type w:val="bbPlcHdr"/>
        </w:types>
        <w:behaviors>
          <w:behavior w:val="content"/>
        </w:behaviors>
        <w:guid w:val="{DF69F1D3-9D8F-42B9-B516-4DA963E6A87E}"/>
      </w:docPartPr>
      <w:docPartBody>
        <w:p w:rsidR="000F6D90" w:rsidRDefault="000F6D90" w:rsidP="000F6D90">
          <w:pPr>
            <w:pStyle w:val="0F85644A74294742B7D2973FE063EC6D"/>
          </w:pPr>
          <w:r w:rsidRPr="00580584">
            <w:rPr>
              <w:rStyle w:val="PlaceholderText"/>
            </w:rPr>
            <w:t>Click here to enter text.</w:t>
          </w:r>
        </w:p>
      </w:docPartBody>
    </w:docPart>
    <w:docPart>
      <w:docPartPr>
        <w:name w:val="B196C10CABF940DEA5A3AC54DD1FC5DF"/>
        <w:category>
          <w:name w:val="General"/>
          <w:gallery w:val="placeholder"/>
        </w:category>
        <w:types>
          <w:type w:val="bbPlcHdr"/>
        </w:types>
        <w:behaviors>
          <w:behavior w:val="content"/>
        </w:behaviors>
        <w:guid w:val="{C3673A5E-AC33-4513-985D-E76C4D6A381E}"/>
      </w:docPartPr>
      <w:docPartBody>
        <w:p w:rsidR="000F6D90" w:rsidRDefault="000F6D90" w:rsidP="000F6D90">
          <w:pPr>
            <w:pStyle w:val="B196C10CABF940DEA5A3AC54DD1FC5DF"/>
          </w:pPr>
          <w:r w:rsidRPr="00580584">
            <w:rPr>
              <w:rStyle w:val="PlaceholderText"/>
            </w:rPr>
            <w:t>Click here to enter text.</w:t>
          </w:r>
        </w:p>
      </w:docPartBody>
    </w:docPart>
    <w:docPart>
      <w:docPartPr>
        <w:name w:val="F1FC7A08DF544FBEA71A9F650CD3AF28"/>
        <w:category>
          <w:name w:val="General"/>
          <w:gallery w:val="placeholder"/>
        </w:category>
        <w:types>
          <w:type w:val="bbPlcHdr"/>
        </w:types>
        <w:behaviors>
          <w:behavior w:val="content"/>
        </w:behaviors>
        <w:guid w:val="{DC937104-59A8-4FE2-8A70-22B014262B39}"/>
      </w:docPartPr>
      <w:docPartBody>
        <w:p w:rsidR="000F6D90" w:rsidRDefault="000F6D90" w:rsidP="000F6D90">
          <w:pPr>
            <w:pStyle w:val="F1FC7A08DF544FBEA71A9F650CD3AF28"/>
          </w:pPr>
          <w:r w:rsidRPr="00580584">
            <w:rPr>
              <w:rStyle w:val="PlaceholderText"/>
            </w:rPr>
            <w:t>Click here to enter text.</w:t>
          </w:r>
        </w:p>
      </w:docPartBody>
    </w:docPart>
    <w:docPart>
      <w:docPartPr>
        <w:name w:val="9AC222A4ADB34E73960FFAE02A571CC5"/>
        <w:category>
          <w:name w:val="General"/>
          <w:gallery w:val="placeholder"/>
        </w:category>
        <w:types>
          <w:type w:val="bbPlcHdr"/>
        </w:types>
        <w:behaviors>
          <w:behavior w:val="content"/>
        </w:behaviors>
        <w:guid w:val="{BEB84B40-6F76-4618-AA46-2813AADCB23F}"/>
      </w:docPartPr>
      <w:docPartBody>
        <w:p w:rsidR="000F6D90" w:rsidRDefault="000F6D90" w:rsidP="000F6D90">
          <w:pPr>
            <w:pStyle w:val="9AC222A4ADB34E73960FFAE02A571CC5"/>
          </w:pPr>
          <w:r w:rsidRPr="00580584">
            <w:rPr>
              <w:rStyle w:val="PlaceholderText"/>
            </w:rPr>
            <w:t>Click here to enter text.</w:t>
          </w:r>
        </w:p>
      </w:docPartBody>
    </w:docPart>
    <w:docPart>
      <w:docPartPr>
        <w:name w:val="644517AB858144C5B07C425CC2E9014C"/>
        <w:category>
          <w:name w:val="General"/>
          <w:gallery w:val="placeholder"/>
        </w:category>
        <w:types>
          <w:type w:val="bbPlcHdr"/>
        </w:types>
        <w:behaviors>
          <w:behavior w:val="content"/>
        </w:behaviors>
        <w:guid w:val="{5D6AE12D-43D5-43EE-81A8-77F16233E459}"/>
      </w:docPartPr>
      <w:docPartBody>
        <w:p w:rsidR="000F6D90" w:rsidRDefault="000F6D90" w:rsidP="000F6D90">
          <w:pPr>
            <w:pStyle w:val="644517AB858144C5B07C425CC2E9014C"/>
          </w:pPr>
          <w:r w:rsidRPr="00580584">
            <w:rPr>
              <w:rStyle w:val="PlaceholderText"/>
            </w:rPr>
            <w:t>Click here to enter text.</w:t>
          </w:r>
        </w:p>
      </w:docPartBody>
    </w:docPart>
    <w:docPart>
      <w:docPartPr>
        <w:name w:val="ED5BEABA3B1B492887DCD8CB95BB42E0"/>
        <w:category>
          <w:name w:val="General"/>
          <w:gallery w:val="placeholder"/>
        </w:category>
        <w:types>
          <w:type w:val="bbPlcHdr"/>
        </w:types>
        <w:behaviors>
          <w:behavior w:val="content"/>
        </w:behaviors>
        <w:guid w:val="{098921D2-6AE6-4152-AE43-8D54E136F62F}"/>
      </w:docPartPr>
      <w:docPartBody>
        <w:p w:rsidR="000F6D90" w:rsidRDefault="000F6D90" w:rsidP="000F6D90">
          <w:pPr>
            <w:pStyle w:val="ED5BEABA3B1B492887DCD8CB95BB42E0"/>
          </w:pPr>
          <w:r w:rsidRPr="00580584">
            <w:rPr>
              <w:rStyle w:val="PlaceholderText"/>
            </w:rPr>
            <w:t>Click here to enter text.</w:t>
          </w:r>
        </w:p>
      </w:docPartBody>
    </w:docPart>
    <w:docPart>
      <w:docPartPr>
        <w:name w:val="89093FE60E514DE69ACFC391FC12E08B"/>
        <w:category>
          <w:name w:val="General"/>
          <w:gallery w:val="placeholder"/>
        </w:category>
        <w:types>
          <w:type w:val="bbPlcHdr"/>
        </w:types>
        <w:behaviors>
          <w:behavior w:val="content"/>
        </w:behaviors>
        <w:guid w:val="{8EA812DB-B151-4A72-B4D2-4A6571AEFE58}"/>
      </w:docPartPr>
      <w:docPartBody>
        <w:p w:rsidR="000F6D90" w:rsidRDefault="000F6D90" w:rsidP="000F6D90">
          <w:pPr>
            <w:pStyle w:val="89093FE60E514DE69ACFC391FC12E08B"/>
          </w:pPr>
          <w:r w:rsidRPr="00580584">
            <w:rPr>
              <w:rStyle w:val="PlaceholderText"/>
            </w:rPr>
            <w:t>Click here to enter text.</w:t>
          </w:r>
        </w:p>
      </w:docPartBody>
    </w:docPart>
    <w:docPart>
      <w:docPartPr>
        <w:name w:val="762218F27AC249E39FB6E9DF114ADEF4"/>
        <w:category>
          <w:name w:val="General"/>
          <w:gallery w:val="placeholder"/>
        </w:category>
        <w:types>
          <w:type w:val="bbPlcHdr"/>
        </w:types>
        <w:behaviors>
          <w:behavior w:val="content"/>
        </w:behaviors>
        <w:guid w:val="{F4327702-7522-4FC7-87EC-CCEEA0A56D5E}"/>
      </w:docPartPr>
      <w:docPartBody>
        <w:p w:rsidR="000F6D90" w:rsidRDefault="000F6D90" w:rsidP="000F6D90">
          <w:pPr>
            <w:pStyle w:val="762218F27AC249E39FB6E9DF114ADEF4"/>
          </w:pPr>
          <w:r w:rsidRPr="00580584">
            <w:rPr>
              <w:rStyle w:val="PlaceholderText"/>
            </w:rPr>
            <w:t>Click here to enter text.</w:t>
          </w:r>
        </w:p>
      </w:docPartBody>
    </w:docPart>
    <w:docPart>
      <w:docPartPr>
        <w:name w:val="A061C5D6126F43E3828DFB9DE49306DC"/>
        <w:category>
          <w:name w:val="General"/>
          <w:gallery w:val="placeholder"/>
        </w:category>
        <w:types>
          <w:type w:val="bbPlcHdr"/>
        </w:types>
        <w:behaviors>
          <w:behavior w:val="content"/>
        </w:behaviors>
        <w:guid w:val="{C4CFC992-3BD6-4E3C-B303-24C1ABB61737}"/>
      </w:docPartPr>
      <w:docPartBody>
        <w:p w:rsidR="000F6D90" w:rsidRDefault="000F6D90" w:rsidP="000F6D90">
          <w:pPr>
            <w:pStyle w:val="A061C5D6126F43E3828DFB9DE49306DC"/>
          </w:pPr>
          <w:r w:rsidRPr="00580584">
            <w:rPr>
              <w:rStyle w:val="PlaceholderText"/>
            </w:rPr>
            <w:t>Click here to enter text.</w:t>
          </w:r>
        </w:p>
      </w:docPartBody>
    </w:docPart>
    <w:docPart>
      <w:docPartPr>
        <w:name w:val="831022DD6A83464DA29FDC0EC1A8033B"/>
        <w:category>
          <w:name w:val="General"/>
          <w:gallery w:val="placeholder"/>
        </w:category>
        <w:types>
          <w:type w:val="bbPlcHdr"/>
        </w:types>
        <w:behaviors>
          <w:behavior w:val="content"/>
        </w:behaviors>
        <w:guid w:val="{BD49A53F-A5C2-4377-B4D9-BB3BABF85660}"/>
      </w:docPartPr>
      <w:docPartBody>
        <w:p w:rsidR="000F6D90" w:rsidRDefault="000F6D90" w:rsidP="000F6D90">
          <w:pPr>
            <w:pStyle w:val="831022DD6A83464DA29FDC0EC1A8033B"/>
          </w:pPr>
          <w:r w:rsidRPr="005805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0268E1"/>
    <w:rsid w:val="000268E1"/>
    <w:rsid w:val="000F6D90"/>
    <w:rsid w:val="002774B5"/>
    <w:rsid w:val="0028459B"/>
    <w:rsid w:val="0071059C"/>
    <w:rsid w:val="008367A5"/>
    <w:rsid w:val="0098084F"/>
    <w:rsid w:val="00B364EE"/>
    <w:rsid w:val="00C13145"/>
    <w:rsid w:val="00D32CB3"/>
    <w:rsid w:val="00EB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D90"/>
    <w:rPr>
      <w:color w:val="808080"/>
    </w:rPr>
  </w:style>
  <w:style w:type="paragraph" w:customStyle="1" w:styleId="FD38068CCCE243529AF1F7DBA75007C8">
    <w:name w:val="FD38068CCCE243529AF1F7DBA75007C8"/>
    <w:rsid w:val="000268E1"/>
  </w:style>
  <w:style w:type="paragraph" w:customStyle="1" w:styleId="5EBABA78C90449C3B89E558D92925B63">
    <w:name w:val="5EBABA78C90449C3B89E558D92925B63"/>
    <w:rsid w:val="000268E1"/>
  </w:style>
  <w:style w:type="paragraph" w:customStyle="1" w:styleId="9E17620AAFE5459890BA80652E0B7CB7">
    <w:name w:val="9E17620AAFE5459890BA80652E0B7CB7"/>
    <w:rsid w:val="000268E1"/>
  </w:style>
  <w:style w:type="paragraph" w:customStyle="1" w:styleId="FC67FB6C67014DA79B7E4C67FAC18A2A">
    <w:name w:val="FC67FB6C67014DA79B7E4C67FAC18A2A"/>
    <w:rsid w:val="000268E1"/>
  </w:style>
  <w:style w:type="paragraph" w:customStyle="1" w:styleId="3F2D8EEECE224BC1B098C4EB370A0DD7">
    <w:name w:val="3F2D8EEECE224BC1B098C4EB370A0DD7"/>
    <w:rsid w:val="000268E1"/>
  </w:style>
  <w:style w:type="paragraph" w:customStyle="1" w:styleId="EA18A4756C0C4EAB8890BB6238F361F2">
    <w:name w:val="EA18A4756C0C4EAB8890BB6238F361F2"/>
    <w:rsid w:val="000268E1"/>
  </w:style>
  <w:style w:type="paragraph" w:customStyle="1" w:styleId="02D463EA493C4CB3ADD220C1BA160FEC">
    <w:name w:val="02D463EA493C4CB3ADD220C1BA160FEC"/>
    <w:rsid w:val="000268E1"/>
  </w:style>
  <w:style w:type="paragraph" w:customStyle="1" w:styleId="8DECED5366054069A910E43669098315">
    <w:name w:val="8DECED5366054069A910E43669098315"/>
    <w:rsid w:val="000268E1"/>
  </w:style>
  <w:style w:type="paragraph" w:customStyle="1" w:styleId="4EF9F0F7593A42E2AB91BCD6E8171239">
    <w:name w:val="4EF9F0F7593A42E2AB91BCD6E8171239"/>
    <w:rsid w:val="000268E1"/>
  </w:style>
  <w:style w:type="paragraph" w:customStyle="1" w:styleId="71CB3DB0F1E749849C72363267084B41">
    <w:name w:val="71CB3DB0F1E749849C72363267084B41"/>
    <w:rsid w:val="000268E1"/>
  </w:style>
  <w:style w:type="paragraph" w:customStyle="1" w:styleId="FE610D3C1F924E5FA1FA9C816273140C">
    <w:name w:val="FE610D3C1F924E5FA1FA9C816273140C"/>
    <w:rsid w:val="000268E1"/>
  </w:style>
  <w:style w:type="paragraph" w:customStyle="1" w:styleId="706A54250DBB43829AFB343536E66929">
    <w:name w:val="706A54250DBB43829AFB343536E66929"/>
    <w:rsid w:val="000268E1"/>
  </w:style>
  <w:style w:type="paragraph" w:customStyle="1" w:styleId="2DA01D3369064045A62C080840505E63">
    <w:name w:val="2DA01D3369064045A62C080840505E63"/>
    <w:rsid w:val="000268E1"/>
  </w:style>
  <w:style w:type="paragraph" w:customStyle="1" w:styleId="005EF9079E124207AC8660E6C652CA0E">
    <w:name w:val="005EF9079E124207AC8660E6C652CA0E"/>
    <w:rsid w:val="000268E1"/>
  </w:style>
  <w:style w:type="paragraph" w:customStyle="1" w:styleId="B878645B089048E280F75C9960186539">
    <w:name w:val="B878645B089048E280F75C9960186539"/>
    <w:rsid w:val="000268E1"/>
  </w:style>
  <w:style w:type="paragraph" w:customStyle="1" w:styleId="3FAB35E532344BA2A719110BDB30F1B1">
    <w:name w:val="3FAB35E532344BA2A719110BDB30F1B1"/>
    <w:rsid w:val="000268E1"/>
  </w:style>
  <w:style w:type="paragraph" w:customStyle="1" w:styleId="6DD23C8F1D014DFC9415C048A76D6A5F">
    <w:name w:val="6DD23C8F1D014DFC9415C048A76D6A5F"/>
    <w:rsid w:val="000268E1"/>
  </w:style>
  <w:style w:type="paragraph" w:customStyle="1" w:styleId="C41E7B9062CB442D81C577CD9D36ADEB">
    <w:name w:val="C41E7B9062CB442D81C577CD9D36ADEB"/>
    <w:rsid w:val="000268E1"/>
  </w:style>
  <w:style w:type="paragraph" w:customStyle="1" w:styleId="6919450D56CC46D3ACD850CAC559C46A">
    <w:name w:val="6919450D56CC46D3ACD850CAC559C46A"/>
    <w:rsid w:val="000268E1"/>
  </w:style>
  <w:style w:type="paragraph" w:customStyle="1" w:styleId="2716FB8221654D24A12511597394F1B5">
    <w:name w:val="2716FB8221654D24A12511597394F1B5"/>
    <w:rsid w:val="000268E1"/>
  </w:style>
  <w:style w:type="paragraph" w:customStyle="1" w:styleId="F09120D91D5E4F51A1C6D77262843845">
    <w:name w:val="F09120D91D5E4F51A1C6D77262843845"/>
    <w:rsid w:val="000268E1"/>
  </w:style>
  <w:style w:type="paragraph" w:customStyle="1" w:styleId="8D3A456356D54E489A0881BADA512F36">
    <w:name w:val="8D3A456356D54E489A0881BADA512F36"/>
    <w:rsid w:val="000268E1"/>
  </w:style>
  <w:style w:type="paragraph" w:customStyle="1" w:styleId="BE260AE5C8C64D199BD37A652C97567D">
    <w:name w:val="BE260AE5C8C64D199BD37A652C97567D"/>
    <w:rsid w:val="000268E1"/>
  </w:style>
  <w:style w:type="paragraph" w:customStyle="1" w:styleId="F631AD71A4D04FCDBA7C524A23DB08DA">
    <w:name w:val="F631AD71A4D04FCDBA7C524A23DB08DA"/>
    <w:rsid w:val="000268E1"/>
  </w:style>
  <w:style w:type="paragraph" w:customStyle="1" w:styleId="8DDEAA5C37824BD594552CD28CF16E60">
    <w:name w:val="8DDEAA5C37824BD594552CD28CF16E60"/>
    <w:rsid w:val="000268E1"/>
  </w:style>
  <w:style w:type="paragraph" w:customStyle="1" w:styleId="A67B009010FE4C7EB5F7E3568C3A171E">
    <w:name w:val="A67B009010FE4C7EB5F7E3568C3A171E"/>
    <w:rsid w:val="000268E1"/>
  </w:style>
  <w:style w:type="paragraph" w:customStyle="1" w:styleId="3273CCA287194B8FAD3BC4EBB8D7FE61">
    <w:name w:val="3273CCA287194B8FAD3BC4EBB8D7FE61"/>
    <w:rsid w:val="000268E1"/>
  </w:style>
  <w:style w:type="paragraph" w:customStyle="1" w:styleId="D2EE771B51D64E07BE3704D2B54FAB14">
    <w:name w:val="D2EE771B51D64E07BE3704D2B54FAB14"/>
    <w:rsid w:val="000268E1"/>
  </w:style>
  <w:style w:type="paragraph" w:customStyle="1" w:styleId="64543CC08F034835960846DE0AD92145">
    <w:name w:val="64543CC08F034835960846DE0AD92145"/>
    <w:rsid w:val="000268E1"/>
  </w:style>
  <w:style w:type="paragraph" w:customStyle="1" w:styleId="0580B369BF6E4E2BA09ACA8FF044F8E5">
    <w:name w:val="0580B369BF6E4E2BA09ACA8FF044F8E5"/>
    <w:rsid w:val="000268E1"/>
  </w:style>
  <w:style w:type="paragraph" w:customStyle="1" w:styleId="9120BC7DC5924935B06D346B9B70F2B7">
    <w:name w:val="9120BC7DC5924935B06D346B9B70F2B7"/>
    <w:rsid w:val="000268E1"/>
  </w:style>
  <w:style w:type="paragraph" w:customStyle="1" w:styleId="E5A48877DE144EA5B531EDB0DAB9F193">
    <w:name w:val="E5A48877DE144EA5B531EDB0DAB9F193"/>
    <w:rsid w:val="000268E1"/>
  </w:style>
  <w:style w:type="paragraph" w:customStyle="1" w:styleId="50B827FA51DD4E5FBA464D9A777FC24B">
    <w:name w:val="50B827FA51DD4E5FBA464D9A777FC24B"/>
    <w:rsid w:val="000268E1"/>
  </w:style>
  <w:style w:type="paragraph" w:customStyle="1" w:styleId="88ACE8B08A704593841880F6F37D7A61">
    <w:name w:val="88ACE8B08A704593841880F6F37D7A61"/>
    <w:rsid w:val="000268E1"/>
  </w:style>
  <w:style w:type="paragraph" w:customStyle="1" w:styleId="2EAB77FFE5A0431E86E86FA5CF2E455E">
    <w:name w:val="2EAB77FFE5A0431E86E86FA5CF2E455E"/>
    <w:rsid w:val="000268E1"/>
  </w:style>
  <w:style w:type="paragraph" w:customStyle="1" w:styleId="2120732221B3458E9C60D59F03345F2D">
    <w:name w:val="2120732221B3458E9C60D59F03345F2D"/>
    <w:rsid w:val="000268E1"/>
  </w:style>
  <w:style w:type="paragraph" w:customStyle="1" w:styleId="712E55083F7945AAB5D975AC916BEE97">
    <w:name w:val="712E55083F7945AAB5D975AC916BEE97"/>
    <w:rsid w:val="000268E1"/>
  </w:style>
  <w:style w:type="paragraph" w:customStyle="1" w:styleId="CA0E6B4394D44C0E866CC425B90F5A71">
    <w:name w:val="CA0E6B4394D44C0E866CC425B90F5A71"/>
    <w:rsid w:val="000268E1"/>
  </w:style>
  <w:style w:type="paragraph" w:customStyle="1" w:styleId="6FB6580C68D34EC8A203CF552B33C9B9">
    <w:name w:val="6FB6580C68D34EC8A203CF552B33C9B9"/>
    <w:rsid w:val="000268E1"/>
  </w:style>
  <w:style w:type="paragraph" w:customStyle="1" w:styleId="A89434B6A8BA4E50A8DA3284ADB5DAF3">
    <w:name w:val="A89434B6A8BA4E50A8DA3284ADB5DAF3"/>
    <w:rsid w:val="000268E1"/>
  </w:style>
  <w:style w:type="paragraph" w:customStyle="1" w:styleId="C7BB51158A914600887208B42DA0457C">
    <w:name w:val="C7BB51158A914600887208B42DA0457C"/>
    <w:rsid w:val="000268E1"/>
  </w:style>
  <w:style w:type="paragraph" w:customStyle="1" w:styleId="EB7CFDF56E804019B178B92586DD6943">
    <w:name w:val="EB7CFDF56E804019B178B92586DD6943"/>
    <w:rsid w:val="000268E1"/>
  </w:style>
  <w:style w:type="paragraph" w:customStyle="1" w:styleId="FFFCBE9E8AF4499FAA81E22536A1CEB6">
    <w:name w:val="FFFCBE9E8AF4499FAA81E22536A1CEB6"/>
    <w:rsid w:val="000268E1"/>
  </w:style>
  <w:style w:type="paragraph" w:customStyle="1" w:styleId="F8D855732A5C4D2C9D170F465CE3F589">
    <w:name w:val="F8D855732A5C4D2C9D170F465CE3F589"/>
    <w:rsid w:val="000268E1"/>
  </w:style>
  <w:style w:type="paragraph" w:customStyle="1" w:styleId="B1C4F97E6D7F461DAA507CBAFFB5FCFA">
    <w:name w:val="B1C4F97E6D7F461DAA507CBAFFB5FCFA"/>
    <w:rsid w:val="000268E1"/>
  </w:style>
  <w:style w:type="paragraph" w:customStyle="1" w:styleId="FE46D44DA2924C7594C4153E6E1AFD32">
    <w:name w:val="FE46D44DA2924C7594C4153E6E1AFD32"/>
    <w:rsid w:val="000268E1"/>
  </w:style>
  <w:style w:type="paragraph" w:customStyle="1" w:styleId="7D81CB870A444C1286B0CC2933E427BA">
    <w:name w:val="7D81CB870A444C1286B0CC2933E427BA"/>
    <w:rsid w:val="000268E1"/>
  </w:style>
  <w:style w:type="paragraph" w:customStyle="1" w:styleId="FF354E524D3B447A97FBF6ADF30952A4">
    <w:name w:val="FF354E524D3B447A97FBF6ADF30952A4"/>
    <w:rsid w:val="000268E1"/>
  </w:style>
  <w:style w:type="paragraph" w:customStyle="1" w:styleId="394B9DA3ED974BFEB980B28FBCE216E3">
    <w:name w:val="394B9DA3ED974BFEB980B28FBCE216E3"/>
    <w:rsid w:val="000268E1"/>
  </w:style>
  <w:style w:type="paragraph" w:customStyle="1" w:styleId="550E60F58FB6409D90738BA58A7A2FBA">
    <w:name w:val="550E60F58FB6409D90738BA58A7A2FBA"/>
    <w:rsid w:val="000268E1"/>
  </w:style>
  <w:style w:type="paragraph" w:customStyle="1" w:styleId="8A8D422A3CF644A3AF22B19DD4658708">
    <w:name w:val="8A8D422A3CF644A3AF22B19DD4658708"/>
    <w:rsid w:val="000268E1"/>
  </w:style>
  <w:style w:type="paragraph" w:customStyle="1" w:styleId="CD877243D4C0480C8B7FB51A2BA3B217">
    <w:name w:val="CD877243D4C0480C8B7FB51A2BA3B217"/>
    <w:rsid w:val="00EB1D00"/>
  </w:style>
  <w:style w:type="paragraph" w:customStyle="1" w:styleId="14C03C102BAB4AADB2D6E5849475A0DC">
    <w:name w:val="14C03C102BAB4AADB2D6E5849475A0DC"/>
    <w:rsid w:val="00EB1D00"/>
  </w:style>
  <w:style w:type="paragraph" w:customStyle="1" w:styleId="C4BB47BE2D7B4E7DB28D3D2591FAF002">
    <w:name w:val="C4BB47BE2D7B4E7DB28D3D2591FAF002"/>
    <w:rsid w:val="00EB1D00"/>
  </w:style>
  <w:style w:type="paragraph" w:customStyle="1" w:styleId="FF320798798247A6971391787F9C0EE6">
    <w:name w:val="FF320798798247A6971391787F9C0EE6"/>
    <w:rsid w:val="00EB1D00"/>
  </w:style>
  <w:style w:type="paragraph" w:customStyle="1" w:styleId="0603728DAAC34FC7B8F91807CF7D2C7D">
    <w:name w:val="0603728DAAC34FC7B8F91807CF7D2C7D"/>
    <w:rsid w:val="00EB1D00"/>
  </w:style>
  <w:style w:type="paragraph" w:customStyle="1" w:styleId="2D9B6764293246359D3EC0A1EA332158">
    <w:name w:val="2D9B6764293246359D3EC0A1EA332158"/>
    <w:rsid w:val="00EB1D00"/>
  </w:style>
  <w:style w:type="paragraph" w:customStyle="1" w:styleId="50599B51387445C3A67B748F88077F77">
    <w:name w:val="50599B51387445C3A67B748F88077F77"/>
    <w:rsid w:val="00EB1D00"/>
  </w:style>
  <w:style w:type="paragraph" w:customStyle="1" w:styleId="67AC53D697D34568A9E94EF776BB2500">
    <w:name w:val="67AC53D697D34568A9E94EF776BB2500"/>
    <w:rsid w:val="00EB1D00"/>
  </w:style>
  <w:style w:type="paragraph" w:customStyle="1" w:styleId="D9B09B1415B343299A82D163187CE434">
    <w:name w:val="D9B09B1415B343299A82D163187CE434"/>
    <w:rsid w:val="00EB1D00"/>
  </w:style>
  <w:style w:type="paragraph" w:customStyle="1" w:styleId="094EBE67840C438F950AA9769F6219ED">
    <w:name w:val="094EBE67840C438F950AA9769F6219ED"/>
    <w:rsid w:val="00EB1D00"/>
  </w:style>
  <w:style w:type="paragraph" w:customStyle="1" w:styleId="7EC75FDF46204640A2BEF47D2DD9D6D4">
    <w:name w:val="7EC75FDF46204640A2BEF47D2DD9D6D4"/>
    <w:rsid w:val="00EB1D00"/>
  </w:style>
  <w:style w:type="paragraph" w:customStyle="1" w:styleId="3F69F7A7EDEC456197B12381B56A3E36">
    <w:name w:val="3F69F7A7EDEC456197B12381B56A3E36"/>
    <w:rsid w:val="00EB1D00"/>
  </w:style>
  <w:style w:type="paragraph" w:customStyle="1" w:styleId="4777A280864F44059890ACAA3ABBC2CC">
    <w:name w:val="4777A280864F44059890ACAA3ABBC2CC"/>
    <w:rsid w:val="00EB1D00"/>
  </w:style>
  <w:style w:type="paragraph" w:customStyle="1" w:styleId="0CD39E5B5D994E20BAE0F8022DF06D9D">
    <w:name w:val="0CD39E5B5D994E20BAE0F8022DF06D9D"/>
    <w:rsid w:val="00EB1D00"/>
  </w:style>
  <w:style w:type="paragraph" w:customStyle="1" w:styleId="B64F21C1F5EB4A29B16AC75D5912B7DC">
    <w:name w:val="B64F21C1F5EB4A29B16AC75D5912B7DC"/>
    <w:rsid w:val="00EB1D00"/>
  </w:style>
  <w:style w:type="paragraph" w:customStyle="1" w:styleId="02BE1112B40D48BDB4F5B1D968AA7EC2">
    <w:name w:val="02BE1112B40D48BDB4F5B1D968AA7EC2"/>
    <w:rsid w:val="00EB1D00"/>
  </w:style>
  <w:style w:type="paragraph" w:customStyle="1" w:styleId="7A2274B71BBC4C7593B0D517F4DEAEFA">
    <w:name w:val="7A2274B71BBC4C7593B0D517F4DEAEFA"/>
    <w:rsid w:val="00B364EE"/>
  </w:style>
  <w:style w:type="paragraph" w:customStyle="1" w:styleId="762571184D3D4965883CE6AA47CE3C8E">
    <w:name w:val="762571184D3D4965883CE6AA47CE3C8E"/>
    <w:rsid w:val="00B364EE"/>
  </w:style>
  <w:style w:type="paragraph" w:customStyle="1" w:styleId="D19903AED54A4CEB9F4059D0D467A612">
    <w:name w:val="D19903AED54A4CEB9F4059D0D467A612"/>
    <w:rsid w:val="00B364EE"/>
  </w:style>
  <w:style w:type="paragraph" w:customStyle="1" w:styleId="AF7D5083845A4BDE920BC9B8CC8BA53A">
    <w:name w:val="AF7D5083845A4BDE920BC9B8CC8BA53A"/>
    <w:rsid w:val="00B364EE"/>
  </w:style>
  <w:style w:type="paragraph" w:customStyle="1" w:styleId="6BE93A5ADD1A4F66BA2590C1D6035C72">
    <w:name w:val="6BE93A5ADD1A4F66BA2590C1D6035C72"/>
    <w:rsid w:val="00B364EE"/>
  </w:style>
  <w:style w:type="paragraph" w:customStyle="1" w:styleId="42D6AD4E1A734C1AA134332202E35140">
    <w:name w:val="42D6AD4E1A734C1AA134332202E35140"/>
    <w:rsid w:val="00B364EE"/>
  </w:style>
  <w:style w:type="paragraph" w:customStyle="1" w:styleId="57C02A666B0742F7AC463E89017CD70B">
    <w:name w:val="57C02A666B0742F7AC463E89017CD70B"/>
    <w:rsid w:val="00B364EE"/>
  </w:style>
  <w:style w:type="paragraph" w:customStyle="1" w:styleId="3E33F15D2D8348C7861B0542ADAD6B6B">
    <w:name w:val="3E33F15D2D8348C7861B0542ADAD6B6B"/>
    <w:rsid w:val="00B364EE"/>
  </w:style>
  <w:style w:type="paragraph" w:customStyle="1" w:styleId="12F6EC13465B447288D1CFAAFB6D650C">
    <w:name w:val="12F6EC13465B447288D1CFAAFB6D650C"/>
    <w:rsid w:val="00B364EE"/>
  </w:style>
  <w:style w:type="paragraph" w:customStyle="1" w:styleId="3E9B0BEA78E5418FBB1FA21B28B7C452">
    <w:name w:val="3E9B0BEA78E5418FBB1FA21B28B7C452"/>
    <w:rsid w:val="00B364EE"/>
  </w:style>
  <w:style w:type="paragraph" w:customStyle="1" w:styleId="05A9E022D72344FDA70E62D4BD71E51F">
    <w:name w:val="05A9E022D72344FDA70E62D4BD71E51F"/>
    <w:rsid w:val="00B364EE"/>
  </w:style>
  <w:style w:type="paragraph" w:customStyle="1" w:styleId="A6A5903AC96842179AD0F276F3DF1FFD">
    <w:name w:val="A6A5903AC96842179AD0F276F3DF1FFD"/>
    <w:rsid w:val="00B364EE"/>
  </w:style>
  <w:style w:type="paragraph" w:customStyle="1" w:styleId="6192927CD5DB40CCA02017223840AA72">
    <w:name w:val="6192927CD5DB40CCA02017223840AA72"/>
    <w:rsid w:val="00B364EE"/>
  </w:style>
  <w:style w:type="paragraph" w:customStyle="1" w:styleId="D7D4F8DA74044BAEA3C2AAA799CF5E86">
    <w:name w:val="D7D4F8DA74044BAEA3C2AAA799CF5E86"/>
    <w:rsid w:val="00B364EE"/>
  </w:style>
  <w:style w:type="paragraph" w:customStyle="1" w:styleId="306EB0FFC6454E2DA7E66BF0853A5E8A">
    <w:name w:val="306EB0FFC6454E2DA7E66BF0853A5E8A"/>
    <w:rsid w:val="00B364EE"/>
  </w:style>
  <w:style w:type="paragraph" w:customStyle="1" w:styleId="CB671FFFA152407C92D78BFBADB9DA19">
    <w:name w:val="CB671FFFA152407C92D78BFBADB9DA19"/>
    <w:rsid w:val="00B364EE"/>
  </w:style>
  <w:style w:type="paragraph" w:customStyle="1" w:styleId="19D1B9FC5C554BD0A4AFD0C6CA662095">
    <w:name w:val="19D1B9FC5C554BD0A4AFD0C6CA662095"/>
    <w:rsid w:val="00B364EE"/>
  </w:style>
  <w:style w:type="paragraph" w:customStyle="1" w:styleId="FA627E8EC4A140F9B73730994C302532">
    <w:name w:val="FA627E8EC4A140F9B73730994C302532"/>
    <w:rsid w:val="00B364EE"/>
  </w:style>
  <w:style w:type="paragraph" w:customStyle="1" w:styleId="C6538CC62C6440E995AF08367972F1DD">
    <w:name w:val="C6538CC62C6440E995AF08367972F1DD"/>
    <w:rsid w:val="00B364EE"/>
  </w:style>
  <w:style w:type="paragraph" w:customStyle="1" w:styleId="A6243217AE1742D8A96ED9FDB765E5B7">
    <w:name w:val="A6243217AE1742D8A96ED9FDB765E5B7"/>
    <w:rsid w:val="00B364EE"/>
  </w:style>
  <w:style w:type="paragraph" w:customStyle="1" w:styleId="DD65E0EB77054F82A2C330C4B21BC678">
    <w:name w:val="DD65E0EB77054F82A2C330C4B21BC678"/>
    <w:rsid w:val="00B364EE"/>
  </w:style>
  <w:style w:type="paragraph" w:customStyle="1" w:styleId="B382F81526B649E5838832D528A738CE">
    <w:name w:val="B382F81526B649E5838832D528A738CE"/>
    <w:rsid w:val="00B364EE"/>
  </w:style>
  <w:style w:type="paragraph" w:customStyle="1" w:styleId="22E92FA020664816B906B10AD6DDD396">
    <w:name w:val="22E92FA020664816B906B10AD6DDD396"/>
    <w:rsid w:val="00B364EE"/>
  </w:style>
  <w:style w:type="paragraph" w:customStyle="1" w:styleId="918C26C2B0B047B8B6A77591A15792D0">
    <w:name w:val="918C26C2B0B047B8B6A77591A15792D0"/>
    <w:rsid w:val="00B364EE"/>
  </w:style>
  <w:style w:type="paragraph" w:customStyle="1" w:styleId="F238F723445341D5930F7DB9D0814E5D">
    <w:name w:val="F238F723445341D5930F7DB9D0814E5D"/>
    <w:rsid w:val="00B364EE"/>
  </w:style>
  <w:style w:type="paragraph" w:customStyle="1" w:styleId="C17B132DA9E8422F95766D014B981DB6">
    <w:name w:val="C17B132DA9E8422F95766D014B981DB6"/>
    <w:rsid w:val="00B364EE"/>
  </w:style>
  <w:style w:type="paragraph" w:customStyle="1" w:styleId="FF763307C2294E99A5D89EF862018EF5">
    <w:name w:val="FF763307C2294E99A5D89EF862018EF5"/>
    <w:rsid w:val="00B364EE"/>
  </w:style>
  <w:style w:type="paragraph" w:customStyle="1" w:styleId="F464F691F40D47A5B74D9CD754C22AFB">
    <w:name w:val="F464F691F40D47A5B74D9CD754C22AFB"/>
    <w:rsid w:val="00B364EE"/>
  </w:style>
  <w:style w:type="paragraph" w:customStyle="1" w:styleId="A5AB7BC10FE948509C0088A5C4EA1665">
    <w:name w:val="A5AB7BC10FE948509C0088A5C4EA1665"/>
    <w:rsid w:val="00B364EE"/>
  </w:style>
  <w:style w:type="paragraph" w:customStyle="1" w:styleId="B3ADB439CC5848C384BC35A0C3C16BFF">
    <w:name w:val="B3ADB439CC5848C384BC35A0C3C16BFF"/>
    <w:rsid w:val="00B364EE"/>
  </w:style>
  <w:style w:type="paragraph" w:customStyle="1" w:styleId="7B25205E12CD4CFBB709BBC49B507357">
    <w:name w:val="7B25205E12CD4CFBB709BBC49B507357"/>
    <w:rsid w:val="00B364EE"/>
  </w:style>
  <w:style w:type="paragraph" w:customStyle="1" w:styleId="66D04A42FB4A4D06AFE6EA871F699F80">
    <w:name w:val="66D04A42FB4A4D06AFE6EA871F699F80"/>
    <w:rsid w:val="00B364EE"/>
  </w:style>
  <w:style w:type="paragraph" w:customStyle="1" w:styleId="DD4191725CF84D10B5A9446AF5485C85">
    <w:name w:val="DD4191725CF84D10B5A9446AF5485C85"/>
    <w:rsid w:val="00B364EE"/>
  </w:style>
  <w:style w:type="paragraph" w:customStyle="1" w:styleId="EB3F14B7FB4C4E29BC1A5F11E5E1C460">
    <w:name w:val="EB3F14B7FB4C4E29BC1A5F11E5E1C460"/>
    <w:rsid w:val="00B364EE"/>
  </w:style>
  <w:style w:type="paragraph" w:customStyle="1" w:styleId="677F3DAD864141CCA0C27F25EB9ACC71">
    <w:name w:val="677F3DAD864141CCA0C27F25EB9ACC71"/>
    <w:rsid w:val="00B364EE"/>
  </w:style>
  <w:style w:type="paragraph" w:customStyle="1" w:styleId="5017C7509A7C47089ECC6A9669CE00E0">
    <w:name w:val="5017C7509A7C47089ECC6A9669CE00E0"/>
    <w:rsid w:val="00B364EE"/>
  </w:style>
  <w:style w:type="paragraph" w:customStyle="1" w:styleId="6394E869400547A9B8F7D35437DCB23B">
    <w:name w:val="6394E869400547A9B8F7D35437DCB23B"/>
    <w:rsid w:val="00B364EE"/>
  </w:style>
  <w:style w:type="paragraph" w:customStyle="1" w:styleId="57F9D7E6B6C14F368054F5A19FF0A486">
    <w:name w:val="57F9D7E6B6C14F368054F5A19FF0A486"/>
    <w:rsid w:val="00B364EE"/>
  </w:style>
  <w:style w:type="paragraph" w:customStyle="1" w:styleId="B554A2DF4D504EC9805CFAFD12A90D7A">
    <w:name w:val="B554A2DF4D504EC9805CFAFD12A90D7A"/>
    <w:rsid w:val="00B364EE"/>
  </w:style>
  <w:style w:type="paragraph" w:customStyle="1" w:styleId="06EDDB135D3940CB9A551D6C1808B16E">
    <w:name w:val="06EDDB135D3940CB9A551D6C1808B16E"/>
    <w:rsid w:val="00B364EE"/>
  </w:style>
  <w:style w:type="paragraph" w:customStyle="1" w:styleId="5A948C20A1EC4F6DA96233AF03C4876C">
    <w:name w:val="5A948C20A1EC4F6DA96233AF03C4876C"/>
    <w:rsid w:val="00B364EE"/>
  </w:style>
  <w:style w:type="paragraph" w:customStyle="1" w:styleId="C152C38BDC4F4FF98DD865BFD0194BF4">
    <w:name w:val="C152C38BDC4F4FF98DD865BFD0194BF4"/>
    <w:rsid w:val="00B364EE"/>
  </w:style>
  <w:style w:type="paragraph" w:customStyle="1" w:styleId="63DFDB246EED437CA9A211465667557E">
    <w:name w:val="63DFDB246EED437CA9A211465667557E"/>
    <w:rsid w:val="00B364EE"/>
  </w:style>
  <w:style w:type="paragraph" w:customStyle="1" w:styleId="CEA1237344124DFD8CC7674058454143">
    <w:name w:val="CEA1237344124DFD8CC7674058454143"/>
    <w:rsid w:val="00B364EE"/>
  </w:style>
  <w:style w:type="paragraph" w:customStyle="1" w:styleId="DAC80331831E41729D75E2FE601870AD">
    <w:name w:val="DAC80331831E41729D75E2FE601870AD"/>
    <w:rsid w:val="00B364EE"/>
  </w:style>
  <w:style w:type="paragraph" w:customStyle="1" w:styleId="F531BEBAED264D93869837EDA93B2DA5">
    <w:name w:val="F531BEBAED264D93869837EDA93B2DA5"/>
    <w:rsid w:val="00B364EE"/>
  </w:style>
  <w:style w:type="paragraph" w:customStyle="1" w:styleId="4EC35B25810F4231BDFCEE4335D566D9">
    <w:name w:val="4EC35B25810F4231BDFCEE4335D566D9"/>
    <w:rsid w:val="00B364EE"/>
  </w:style>
  <w:style w:type="paragraph" w:customStyle="1" w:styleId="BD063A1E0B594B1F935FBBFB124DCD69">
    <w:name w:val="BD063A1E0B594B1F935FBBFB124DCD69"/>
    <w:rsid w:val="00B364EE"/>
  </w:style>
  <w:style w:type="paragraph" w:customStyle="1" w:styleId="6C22B1E604434E719B3753B203DA17BE">
    <w:name w:val="6C22B1E604434E719B3753B203DA17BE"/>
    <w:rsid w:val="00B364EE"/>
  </w:style>
  <w:style w:type="paragraph" w:customStyle="1" w:styleId="55C3CA27077A4177857712D80C9D6F19">
    <w:name w:val="55C3CA27077A4177857712D80C9D6F19"/>
    <w:rsid w:val="00B364EE"/>
  </w:style>
  <w:style w:type="paragraph" w:customStyle="1" w:styleId="A6F424F656474F91AEC611C8F9B41F89">
    <w:name w:val="A6F424F656474F91AEC611C8F9B41F89"/>
    <w:rsid w:val="00B364EE"/>
  </w:style>
  <w:style w:type="paragraph" w:customStyle="1" w:styleId="E0CDF477E70349128BDDEB22953C38AD">
    <w:name w:val="E0CDF477E70349128BDDEB22953C38AD"/>
    <w:rsid w:val="00B364EE"/>
  </w:style>
  <w:style w:type="paragraph" w:customStyle="1" w:styleId="B3EB345B0B2545A39DF30226E314A713">
    <w:name w:val="B3EB345B0B2545A39DF30226E314A713"/>
    <w:rsid w:val="00B364EE"/>
  </w:style>
  <w:style w:type="paragraph" w:customStyle="1" w:styleId="E231466C55A641EB9BB3F4F563C504D5">
    <w:name w:val="E231466C55A641EB9BB3F4F563C504D5"/>
    <w:rsid w:val="00B364EE"/>
  </w:style>
  <w:style w:type="paragraph" w:customStyle="1" w:styleId="11D2545CA0484C59B8FF0B4F93D2B0C6">
    <w:name w:val="11D2545CA0484C59B8FF0B4F93D2B0C6"/>
    <w:rsid w:val="00B364EE"/>
  </w:style>
  <w:style w:type="paragraph" w:customStyle="1" w:styleId="C1CE1C57524C465BBB95E573D222001D">
    <w:name w:val="C1CE1C57524C465BBB95E573D222001D"/>
    <w:rsid w:val="00B364EE"/>
  </w:style>
  <w:style w:type="paragraph" w:customStyle="1" w:styleId="6DF6C7E3613E4B43A2C4706402534C03">
    <w:name w:val="6DF6C7E3613E4B43A2C4706402534C03"/>
    <w:rsid w:val="00B364EE"/>
  </w:style>
  <w:style w:type="paragraph" w:customStyle="1" w:styleId="61367A3308D644FC98F5ED8E3D6A6F28">
    <w:name w:val="61367A3308D644FC98F5ED8E3D6A6F28"/>
    <w:rsid w:val="00B364EE"/>
  </w:style>
  <w:style w:type="paragraph" w:customStyle="1" w:styleId="3B8025F303B1424F96E954E422B5CAD0">
    <w:name w:val="3B8025F303B1424F96E954E422B5CAD0"/>
    <w:rsid w:val="00B364EE"/>
  </w:style>
  <w:style w:type="paragraph" w:customStyle="1" w:styleId="99B601F28711443FAF86D2D3BF76883F">
    <w:name w:val="99B601F28711443FAF86D2D3BF76883F"/>
    <w:rsid w:val="00B364EE"/>
  </w:style>
  <w:style w:type="paragraph" w:customStyle="1" w:styleId="CE6A62FD86A148508527894A8167B81F">
    <w:name w:val="CE6A62FD86A148508527894A8167B81F"/>
    <w:rsid w:val="00B364EE"/>
  </w:style>
  <w:style w:type="paragraph" w:customStyle="1" w:styleId="7EF26CB86BED4CE0BAF2B0DB8FEEA562">
    <w:name w:val="7EF26CB86BED4CE0BAF2B0DB8FEEA562"/>
    <w:rsid w:val="00B364EE"/>
  </w:style>
  <w:style w:type="paragraph" w:customStyle="1" w:styleId="C427C71BB74A4185BCA743215B96863C">
    <w:name w:val="C427C71BB74A4185BCA743215B96863C"/>
    <w:rsid w:val="00B364EE"/>
  </w:style>
  <w:style w:type="paragraph" w:customStyle="1" w:styleId="17F965ADB4E64B99A87AB8030BCC0E5E">
    <w:name w:val="17F965ADB4E64B99A87AB8030BCC0E5E"/>
    <w:rsid w:val="00B364EE"/>
  </w:style>
  <w:style w:type="paragraph" w:customStyle="1" w:styleId="1089E72A70E34AD897DBE7C3AD2CD457">
    <w:name w:val="1089E72A70E34AD897DBE7C3AD2CD457"/>
    <w:rsid w:val="00B364EE"/>
  </w:style>
  <w:style w:type="paragraph" w:customStyle="1" w:styleId="F39639009D1547009ED2758C445B45C3">
    <w:name w:val="F39639009D1547009ED2758C445B45C3"/>
    <w:rsid w:val="00B364EE"/>
  </w:style>
  <w:style w:type="paragraph" w:customStyle="1" w:styleId="CAC75F95AEB74E6D8600AA69027C3EAB">
    <w:name w:val="CAC75F95AEB74E6D8600AA69027C3EAB"/>
    <w:rsid w:val="00B364EE"/>
  </w:style>
  <w:style w:type="paragraph" w:customStyle="1" w:styleId="BFB7E5CEEE764412BCA32D01487FC2D2">
    <w:name w:val="BFB7E5CEEE764412BCA32D01487FC2D2"/>
    <w:rsid w:val="00B364EE"/>
  </w:style>
  <w:style w:type="paragraph" w:customStyle="1" w:styleId="9A07F6539F714320ABE8E3E977BC7B13">
    <w:name w:val="9A07F6539F714320ABE8E3E977BC7B13"/>
    <w:rsid w:val="00B364EE"/>
  </w:style>
  <w:style w:type="paragraph" w:customStyle="1" w:styleId="5153E4FB32E54572BE3391FCF4DC2161">
    <w:name w:val="5153E4FB32E54572BE3391FCF4DC2161"/>
    <w:rsid w:val="00B364EE"/>
  </w:style>
  <w:style w:type="paragraph" w:customStyle="1" w:styleId="C1C6FAD60CBD403890A72CF75D7A6512">
    <w:name w:val="C1C6FAD60CBD403890A72CF75D7A6512"/>
    <w:rsid w:val="00B364EE"/>
  </w:style>
  <w:style w:type="paragraph" w:customStyle="1" w:styleId="FB7137CE297D4511AAED7199CA9383A6">
    <w:name w:val="FB7137CE297D4511AAED7199CA9383A6"/>
    <w:rsid w:val="00B364EE"/>
  </w:style>
  <w:style w:type="paragraph" w:customStyle="1" w:styleId="192A7E0720AB463C8FE6CD0558ADF2B3">
    <w:name w:val="192A7E0720AB463C8FE6CD0558ADF2B3"/>
    <w:rsid w:val="00B364EE"/>
  </w:style>
  <w:style w:type="paragraph" w:customStyle="1" w:styleId="6C1A3C0B619B44E0997186088837668F">
    <w:name w:val="6C1A3C0B619B44E0997186088837668F"/>
    <w:rsid w:val="00B364EE"/>
  </w:style>
  <w:style w:type="paragraph" w:customStyle="1" w:styleId="15291DB7D72F4560B4F11F3E88441D70">
    <w:name w:val="15291DB7D72F4560B4F11F3E88441D70"/>
    <w:rsid w:val="00B364EE"/>
  </w:style>
  <w:style w:type="paragraph" w:customStyle="1" w:styleId="12093AAF7B044CEBBC95EFC412BC7C0F">
    <w:name w:val="12093AAF7B044CEBBC95EFC412BC7C0F"/>
    <w:rsid w:val="00B364EE"/>
  </w:style>
  <w:style w:type="paragraph" w:customStyle="1" w:styleId="0F203022E14247E8AFD997DC19B1DBCD">
    <w:name w:val="0F203022E14247E8AFD997DC19B1DBCD"/>
    <w:rsid w:val="00B364EE"/>
  </w:style>
  <w:style w:type="paragraph" w:customStyle="1" w:styleId="6185FEBC72A146B8830996841D392731">
    <w:name w:val="6185FEBC72A146B8830996841D392731"/>
    <w:rsid w:val="00B364EE"/>
  </w:style>
  <w:style w:type="paragraph" w:customStyle="1" w:styleId="67F750E8EBC04D49BF288067D624E927">
    <w:name w:val="67F750E8EBC04D49BF288067D624E927"/>
    <w:rsid w:val="00B364EE"/>
  </w:style>
  <w:style w:type="paragraph" w:customStyle="1" w:styleId="C922D662BBBF4412AA51D06E6CCB75BF">
    <w:name w:val="C922D662BBBF4412AA51D06E6CCB75BF"/>
    <w:rsid w:val="00B364EE"/>
  </w:style>
  <w:style w:type="paragraph" w:customStyle="1" w:styleId="17CAB445652E4557869DDB411A3FC22D">
    <w:name w:val="17CAB445652E4557869DDB411A3FC22D"/>
    <w:rsid w:val="00B364EE"/>
  </w:style>
  <w:style w:type="paragraph" w:customStyle="1" w:styleId="FC63442D7DC14F47B9984C78CF6A7125">
    <w:name w:val="FC63442D7DC14F47B9984C78CF6A7125"/>
    <w:rsid w:val="00B364EE"/>
  </w:style>
  <w:style w:type="paragraph" w:customStyle="1" w:styleId="8FC0F69C095B408B86730CE4C48C0543">
    <w:name w:val="8FC0F69C095B408B86730CE4C48C0543"/>
    <w:rsid w:val="00B364EE"/>
  </w:style>
  <w:style w:type="paragraph" w:customStyle="1" w:styleId="E31B2C6DD1954104B8BE81626F656C66">
    <w:name w:val="E31B2C6DD1954104B8BE81626F656C66"/>
    <w:rsid w:val="00B364EE"/>
  </w:style>
  <w:style w:type="paragraph" w:customStyle="1" w:styleId="64D8680EA58E47E18BDE09783C7FFF12">
    <w:name w:val="64D8680EA58E47E18BDE09783C7FFF12"/>
    <w:rsid w:val="00B364EE"/>
  </w:style>
  <w:style w:type="paragraph" w:customStyle="1" w:styleId="7FC00FB166674ACE9B4031ECEA54A660">
    <w:name w:val="7FC00FB166674ACE9B4031ECEA54A660"/>
    <w:rsid w:val="00B364EE"/>
  </w:style>
  <w:style w:type="paragraph" w:customStyle="1" w:styleId="86572C680CAE4D75A5155A66BF5E776E">
    <w:name w:val="86572C680CAE4D75A5155A66BF5E776E"/>
    <w:rsid w:val="00B364EE"/>
  </w:style>
  <w:style w:type="paragraph" w:customStyle="1" w:styleId="02A81654E27E46EA930B22CF685887BD">
    <w:name w:val="02A81654E27E46EA930B22CF685887BD"/>
    <w:rsid w:val="00B364EE"/>
  </w:style>
  <w:style w:type="paragraph" w:customStyle="1" w:styleId="9EC2BBEEE8E54AEF9359D26B8C23D5F6">
    <w:name w:val="9EC2BBEEE8E54AEF9359D26B8C23D5F6"/>
    <w:rsid w:val="00B364EE"/>
  </w:style>
  <w:style w:type="paragraph" w:customStyle="1" w:styleId="FB0908FB387546E09AB1591E539A9B85">
    <w:name w:val="FB0908FB387546E09AB1591E539A9B85"/>
    <w:rsid w:val="00B364EE"/>
  </w:style>
  <w:style w:type="paragraph" w:customStyle="1" w:styleId="1796781BD42E46E7BA2FF3744338BE6F">
    <w:name w:val="1796781BD42E46E7BA2FF3744338BE6F"/>
    <w:rsid w:val="00B364EE"/>
  </w:style>
  <w:style w:type="paragraph" w:customStyle="1" w:styleId="E9593BA10FEE4355977677269B21761F">
    <w:name w:val="E9593BA10FEE4355977677269B21761F"/>
    <w:rsid w:val="00B364EE"/>
  </w:style>
  <w:style w:type="paragraph" w:customStyle="1" w:styleId="D451A71FCE0F4BA5A12B7C496EE8C7CF">
    <w:name w:val="D451A71FCE0F4BA5A12B7C496EE8C7CF"/>
    <w:rsid w:val="00B364EE"/>
  </w:style>
  <w:style w:type="paragraph" w:customStyle="1" w:styleId="481E3CDBEF304A88BCD7643FAA58CA7B">
    <w:name w:val="481E3CDBEF304A88BCD7643FAA58CA7B"/>
    <w:rsid w:val="00B364EE"/>
  </w:style>
  <w:style w:type="paragraph" w:customStyle="1" w:styleId="D999221784FF4E1F86B08153C1FC3549">
    <w:name w:val="D999221784FF4E1F86B08153C1FC3549"/>
    <w:rsid w:val="00B364EE"/>
  </w:style>
  <w:style w:type="paragraph" w:customStyle="1" w:styleId="FFEDE0F483BF49F0941DD2914453FC33">
    <w:name w:val="FFEDE0F483BF49F0941DD2914453FC33"/>
    <w:rsid w:val="00B364EE"/>
  </w:style>
  <w:style w:type="paragraph" w:customStyle="1" w:styleId="0826B619C363473C8765C6ADC48A1922">
    <w:name w:val="0826B619C363473C8765C6ADC48A1922"/>
    <w:rsid w:val="00B364EE"/>
  </w:style>
  <w:style w:type="paragraph" w:customStyle="1" w:styleId="2D3C173448C047F4A06F97B1E13F130E">
    <w:name w:val="2D3C173448C047F4A06F97B1E13F130E"/>
    <w:rsid w:val="00B364EE"/>
  </w:style>
  <w:style w:type="paragraph" w:customStyle="1" w:styleId="D071BDE028AB44D49D0FBBAD6FDB519E">
    <w:name w:val="D071BDE028AB44D49D0FBBAD6FDB519E"/>
    <w:rsid w:val="00B364EE"/>
  </w:style>
  <w:style w:type="paragraph" w:customStyle="1" w:styleId="8BB4DCD6566D4ABE9870DAE019490839">
    <w:name w:val="8BB4DCD6566D4ABE9870DAE019490839"/>
    <w:rsid w:val="00B364EE"/>
  </w:style>
  <w:style w:type="paragraph" w:customStyle="1" w:styleId="8E3BFC6F3E54401BA9ED9B4BEAF92524">
    <w:name w:val="8E3BFC6F3E54401BA9ED9B4BEAF92524"/>
    <w:rsid w:val="00B364EE"/>
  </w:style>
  <w:style w:type="paragraph" w:customStyle="1" w:styleId="D4669AD712064390AB3940121207CA72">
    <w:name w:val="D4669AD712064390AB3940121207CA72"/>
    <w:rsid w:val="00B364EE"/>
  </w:style>
  <w:style w:type="paragraph" w:customStyle="1" w:styleId="6C6F2EE535C54B09858A6543B1516481">
    <w:name w:val="6C6F2EE535C54B09858A6543B1516481"/>
    <w:rsid w:val="00B364EE"/>
  </w:style>
  <w:style w:type="paragraph" w:customStyle="1" w:styleId="0CD5FE0168114DA3B3DBFB6EFE595901">
    <w:name w:val="0CD5FE0168114DA3B3DBFB6EFE595901"/>
    <w:rsid w:val="00B364EE"/>
  </w:style>
  <w:style w:type="paragraph" w:customStyle="1" w:styleId="F415ED356AC24C89BA6B580879ECD667">
    <w:name w:val="F415ED356AC24C89BA6B580879ECD667"/>
    <w:rsid w:val="00B364EE"/>
  </w:style>
  <w:style w:type="paragraph" w:customStyle="1" w:styleId="861228F04CE84C29AAC752FAC0281998">
    <w:name w:val="861228F04CE84C29AAC752FAC0281998"/>
    <w:rsid w:val="00B364EE"/>
  </w:style>
  <w:style w:type="paragraph" w:customStyle="1" w:styleId="A22EAB559AE9445B9B9BC3C1149833C1">
    <w:name w:val="A22EAB559AE9445B9B9BC3C1149833C1"/>
    <w:rsid w:val="00B364EE"/>
  </w:style>
  <w:style w:type="paragraph" w:customStyle="1" w:styleId="110609B17CFB4F449D21BBC04C34B29D">
    <w:name w:val="110609B17CFB4F449D21BBC04C34B29D"/>
    <w:rsid w:val="00B364EE"/>
  </w:style>
  <w:style w:type="paragraph" w:customStyle="1" w:styleId="1A48A2D3194945BDAEA2EEA9570B09D0">
    <w:name w:val="1A48A2D3194945BDAEA2EEA9570B09D0"/>
    <w:rsid w:val="00B364EE"/>
  </w:style>
  <w:style w:type="paragraph" w:customStyle="1" w:styleId="2EE3ED06E606473880BF456922A52685">
    <w:name w:val="2EE3ED06E606473880BF456922A52685"/>
    <w:rsid w:val="00B364EE"/>
  </w:style>
  <w:style w:type="paragraph" w:customStyle="1" w:styleId="24AFA8D41BC64DA2BDFB9FF6A7AAE6DD">
    <w:name w:val="24AFA8D41BC64DA2BDFB9FF6A7AAE6DD"/>
    <w:rsid w:val="00B364EE"/>
  </w:style>
  <w:style w:type="paragraph" w:customStyle="1" w:styleId="B42FA8C7900B41A3A4CB9F822392DADC">
    <w:name w:val="B42FA8C7900B41A3A4CB9F822392DADC"/>
    <w:rsid w:val="00B364EE"/>
  </w:style>
  <w:style w:type="paragraph" w:customStyle="1" w:styleId="BB034D6CF1464B6E916F029420DBA10D">
    <w:name w:val="BB034D6CF1464B6E916F029420DBA10D"/>
    <w:rsid w:val="00B364EE"/>
  </w:style>
  <w:style w:type="paragraph" w:customStyle="1" w:styleId="DD799723357C499EA6B845D9FD916E4B">
    <w:name w:val="DD799723357C499EA6B845D9FD916E4B"/>
    <w:rsid w:val="00B364EE"/>
  </w:style>
  <w:style w:type="paragraph" w:customStyle="1" w:styleId="9180B3A2FD554943B9601AAD56A0E4E5">
    <w:name w:val="9180B3A2FD554943B9601AAD56A0E4E5"/>
    <w:rsid w:val="00B364EE"/>
  </w:style>
  <w:style w:type="paragraph" w:customStyle="1" w:styleId="05E4ECC76CB0420A9E5646EB313ADD01">
    <w:name w:val="05E4ECC76CB0420A9E5646EB313ADD01"/>
    <w:rsid w:val="00B364EE"/>
  </w:style>
  <w:style w:type="paragraph" w:customStyle="1" w:styleId="42F82903444E438A9E83E988F4F57C9A">
    <w:name w:val="42F82903444E438A9E83E988F4F57C9A"/>
    <w:rsid w:val="00B364EE"/>
  </w:style>
  <w:style w:type="paragraph" w:customStyle="1" w:styleId="7DCDCDBB7D0C41FDB4A425951CE4BA43">
    <w:name w:val="7DCDCDBB7D0C41FDB4A425951CE4BA43"/>
    <w:rsid w:val="00B364EE"/>
  </w:style>
  <w:style w:type="paragraph" w:customStyle="1" w:styleId="9700FE6DFB8E490E825FF1EEFA5F66EB">
    <w:name w:val="9700FE6DFB8E490E825FF1EEFA5F66EB"/>
    <w:rsid w:val="00B364EE"/>
  </w:style>
  <w:style w:type="paragraph" w:customStyle="1" w:styleId="B7F59C31B7184013A232BEAB7CEFDCB5">
    <w:name w:val="B7F59C31B7184013A232BEAB7CEFDCB5"/>
    <w:rsid w:val="00B364EE"/>
  </w:style>
  <w:style w:type="paragraph" w:customStyle="1" w:styleId="09C6BFD684B349208CEB1AA9CA6C5922">
    <w:name w:val="09C6BFD684B349208CEB1AA9CA6C5922"/>
    <w:rsid w:val="00B364EE"/>
  </w:style>
  <w:style w:type="paragraph" w:customStyle="1" w:styleId="A4DB3BAE919E45D0B2CBDB7B49670BE6">
    <w:name w:val="A4DB3BAE919E45D0B2CBDB7B49670BE6"/>
    <w:rsid w:val="00B364EE"/>
  </w:style>
  <w:style w:type="paragraph" w:customStyle="1" w:styleId="2F3ECB83F4FB4B879D9A68C8EF30B930">
    <w:name w:val="2F3ECB83F4FB4B879D9A68C8EF30B930"/>
    <w:rsid w:val="00B364EE"/>
  </w:style>
  <w:style w:type="paragraph" w:customStyle="1" w:styleId="A15E1FAC90904872A89EFBE89B3BE6EC">
    <w:name w:val="A15E1FAC90904872A89EFBE89B3BE6EC"/>
    <w:rsid w:val="00B364EE"/>
  </w:style>
  <w:style w:type="paragraph" w:customStyle="1" w:styleId="CAD7AC7635CE4BBC9762AEECA8E86345">
    <w:name w:val="CAD7AC7635CE4BBC9762AEECA8E86345"/>
    <w:rsid w:val="00B364EE"/>
  </w:style>
  <w:style w:type="paragraph" w:customStyle="1" w:styleId="5F071BE1FE224E7EBE5CB4BA0151DC7C">
    <w:name w:val="5F071BE1FE224E7EBE5CB4BA0151DC7C"/>
    <w:rsid w:val="00B364EE"/>
  </w:style>
  <w:style w:type="paragraph" w:customStyle="1" w:styleId="5FFFE57E6BD8450BB32943AD2D3182D6">
    <w:name w:val="5FFFE57E6BD8450BB32943AD2D3182D6"/>
    <w:rsid w:val="00B364EE"/>
  </w:style>
  <w:style w:type="paragraph" w:customStyle="1" w:styleId="64C9C71FACB74D17A9C70AB012398619">
    <w:name w:val="64C9C71FACB74D17A9C70AB012398619"/>
    <w:rsid w:val="00B364EE"/>
  </w:style>
  <w:style w:type="paragraph" w:customStyle="1" w:styleId="A1398A8AC9E142EBA5F278C55BFF69FE">
    <w:name w:val="A1398A8AC9E142EBA5F278C55BFF69FE"/>
    <w:rsid w:val="00B364EE"/>
  </w:style>
  <w:style w:type="paragraph" w:customStyle="1" w:styleId="FDF0AA263EAD4540A0EA179C5DFD751F">
    <w:name w:val="FDF0AA263EAD4540A0EA179C5DFD751F"/>
    <w:rsid w:val="00B364EE"/>
  </w:style>
  <w:style w:type="paragraph" w:customStyle="1" w:styleId="EA5B1215B49D4D299DBC1B09FE1126AC">
    <w:name w:val="EA5B1215B49D4D299DBC1B09FE1126AC"/>
    <w:rsid w:val="00B364EE"/>
  </w:style>
  <w:style w:type="paragraph" w:customStyle="1" w:styleId="C6C60EACDC5049589B73A333EECBFB59">
    <w:name w:val="C6C60EACDC5049589B73A333EECBFB59"/>
    <w:rsid w:val="00B364EE"/>
  </w:style>
  <w:style w:type="paragraph" w:customStyle="1" w:styleId="F2E62EA8BC984BC6B1E49253C71B1741">
    <w:name w:val="F2E62EA8BC984BC6B1E49253C71B1741"/>
    <w:rsid w:val="00B364EE"/>
  </w:style>
  <w:style w:type="paragraph" w:customStyle="1" w:styleId="1CE0C0770D0043EB93511A989332EA91">
    <w:name w:val="1CE0C0770D0043EB93511A989332EA91"/>
    <w:rsid w:val="00B364EE"/>
  </w:style>
  <w:style w:type="paragraph" w:customStyle="1" w:styleId="9E33D1A0D219419488E2382FF1B657C4">
    <w:name w:val="9E33D1A0D219419488E2382FF1B657C4"/>
    <w:rsid w:val="00B364EE"/>
  </w:style>
  <w:style w:type="paragraph" w:customStyle="1" w:styleId="B7769874AF8D44D4AAC0C759CCB6B1BC">
    <w:name w:val="B7769874AF8D44D4AAC0C759CCB6B1BC"/>
    <w:rsid w:val="00B364EE"/>
  </w:style>
  <w:style w:type="paragraph" w:customStyle="1" w:styleId="136C0C3791024D4B976AF601DECB6A02">
    <w:name w:val="136C0C3791024D4B976AF601DECB6A02"/>
    <w:rsid w:val="00B364EE"/>
  </w:style>
  <w:style w:type="paragraph" w:customStyle="1" w:styleId="00DEDD12366F424CB1B80DC3D306A62A">
    <w:name w:val="00DEDD12366F424CB1B80DC3D306A62A"/>
    <w:rsid w:val="00B364EE"/>
  </w:style>
  <w:style w:type="paragraph" w:customStyle="1" w:styleId="F1D89820B4BF4B8DA90CF539C13238F4">
    <w:name w:val="F1D89820B4BF4B8DA90CF539C13238F4"/>
    <w:rsid w:val="00B364EE"/>
  </w:style>
  <w:style w:type="paragraph" w:customStyle="1" w:styleId="1842ABC9082D437E8E7BC02D17AC51AF">
    <w:name w:val="1842ABC9082D437E8E7BC02D17AC51AF"/>
    <w:rsid w:val="00B364EE"/>
  </w:style>
  <w:style w:type="paragraph" w:customStyle="1" w:styleId="AE74841E304C409FB1C567FABF0477B4">
    <w:name w:val="AE74841E304C409FB1C567FABF0477B4"/>
    <w:rsid w:val="00B364EE"/>
  </w:style>
  <w:style w:type="paragraph" w:customStyle="1" w:styleId="BD03D0A184784E6F8A2829CF25BFF21E">
    <w:name w:val="BD03D0A184784E6F8A2829CF25BFF21E"/>
    <w:rsid w:val="00B364EE"/>
  </w:style>
  <w:style w:type="paragraph" w:customStyle="1" w:styleId="C220037971F84C9C807E9403A02DA7E2">
    <w:name w:val="C220037971F84C9C807E9403A02DA7E2"/>
    <w:rsid w:val="00B364EE"/>
  </w:style>
  <w:style w:type="paragraph" w:customStyle="1" w:styleId="D99BDCAE0A7342839C09DD606EB682A3">
    <w:name w:val="D99BDCAE0A7342839C09DD606EB682A3"/>
    <w:rsid w:val="00B364EE"/>
  </w:style>
  <w:style w:type="paragraph" w:customStyle="1" w:styleId="CFD5C7F3FFB345B2AB2F1DF014A4F6B5">
    <w:name w:val="CFD5C7F3FFB345B2AB2F1DF014A4F6B5"/>
    <w:rsid w:val="00B364EE"/>
  </w:style>
  <w:style w:type="paragraph" w:customStyle="1" w:styleId="7970B818C34344F59EDDE94CFD81F615">
    <w:name w:val="7970B818C34344F59EDDE94CFD81F615"/>
    <w:rsid w:val="00B364EE"/>
  </w:style>
  <w:style w:type="paragraph" w:customStyle="1" w:styleId="46526AC427854C6DB5F7FF53431BB271">
    <w:name w:val="46526AC427854C6DB5F7FF53431BB271"/>
    <w:rsid w:val="00B364EE"/>
  </w:style>
  <w:style w:type="paragraph" w:customStyle="1" w:styleId="B9C381508AF34E809E2D99F9A495B503">
    <w:name w:val="B9C381508AF34E809E2D99F9A495B503"/>
    <w:rsid w:val="00B364EE"/>
  </w:style>
  <w:style w:type="paragraph" w:customStyle="1" w:styleId="80A00BEE100E4ADAB36A060085C69727">
    <w:name w:val="80A00BEE100E4ADAB36A060085C69727"/>
    <w:rsid w:val="00B364EE"/>
  </w:style>
  <w:style w:type="paragraph" w:customStyle="1" w:styleId="D60D11AAE40A4FF3A142FF9A7F773FC7">
    <w:name w:val="D60D11AAE40A4FF3A142FF9A7F773FC7"/>
    <w:rsid w:val="00B364EE"/>
  </w:style>
  <w:style w:type="paragraph" w:customStyle="1" w:styleId="3281D76A9C4B44F784C0D61232F6ECF6">
    <w:name w:val="3281D76A9C4B44F784C0D61232F6ECF6"/>
    <w:rsid w:val="00B364EE"/>
  </w:style>
  <w:style w:type="paragraph" w:customStyle="1" w:styleId="EB1366C7582B415A977CA836B53C4840">
    <w:name w:val="EB1366C7582B415A977CA836B53C4840"/>
    <w:rsid w:val="00B364EE"/>
  </w:style>
  <w:style w:type="paragraph" w:customStyle="1" w:styleId="C7E2C4C779254826A4B931B140DA4852">
    <w:name w:val="C7E2C4C779254826A4B931B140DA4852"/>
    <w:rsid w:val="00B364EE"/>
  </w:style>
  <w:style w:type="paragraph" w:customStyle="1" w:styleId="A50A0213035243CABBEFAAA4C501702C">
    <w:name w:val="A50A0213035243CABBEFAAA4C501702C"/>
    <w:rsid w:val="00B364EE"/>
  </w:style>
  <w:style w:type="paragraph" w:customStyle="1" w:styleId="ECBA154B17A34C7998E65969A6C75B2A">
    <w:name w:val="ECBA154B17A34C7998E65969A6C75B2A"/>
    <w:rsid w:val="00B364EE"/>
  </w:style>
  <w:style w:type="paragraph" w:customStyle="1" w:styleId="AD7C2ADDB65D46E7B1CB31CC71EB2F3E">
    <w:name w:val="AD7C2ADDB65D46E7B1CB31CC71EB2F3E"/>
    <w:rsid w:val="00B364EE"/>
  </w:style>
  <w:style w:type="paragraph" w:customStyle="1" w:styleId="CB2B1DEECD7348AEB3DF0B523664E71B">
    <w:name w:val="CB2B1DEECD7348AEB3DF0B523664E71B"/>
    <w:rsid w:val="00B364EE"/>
  </w:style>
  <w:style w:type="paragraph" w:customStyle="1" w:styleId="D832672DC8A04042BC05093C0FD03A18">
    <w:name w:val="D832672DC8A04042BC05093C0FD03A18"/>
    <w:rsid w:val="00B364EE"/>
  </w:style>
  <w:style w:type="paragraph" w:customStyle="1" w:styleId="BE1E0F6BA34D40A0A9050F01528E67A9">
    <w:name w:val="BE1E0F6BA34D40A0A9050F01528E67A9"/>
    <w:rsid w:val="00B364EE"/>
  </w:style>
  <w:style w:type="paragraph" w:customStyle="1" w:styleId="5B7E6EB0A135441391BDDAA075D70EE6">
    <w:name w:val="5B7E6EB0A135441391BDDAA075D70EE6"/>
    <w:rsid w:val="00B364EE"/>
  </w:style>
  <w:style w:type="paragraph" w:customStyle="1" w:styleId="75E0066DAE2F4302A44672340F56ADEF">
    <w:name w:val="75E0066DAE2F4302A44672340F56ADEF"/>
    <w:rsid w:val="00B364EE"/>
  </w:style>
  <w:style w:type="paragraph" w:customStyle="1" w:styleId="C4DAB42514604C768CA3F87AF7656503">
    <w:name w:val="C4DAB42514604C768CA3F87AF7656503"/>
    <w:rsid w:val="00B364EE"/>
  </w:style>
  <w:style w:type="paragraph" w:customStyle="1" w:styleId="A7F79DE1E7F74EF58B78AC8CF14626CD">
    <w:name w:val="A7F79DE1E7F74EF58B78AC8CF14626CD"/>
    <w:rsid w:val="00B364EE"/>
  </w:style>
  <w:style w:type="paragraph" w:customStyle="1" w:styleId="C4B40D1550274746AEB7A8A3AEC3115A">
    <w:name w:val="C4B40D1550274746AEB7A8A3AEC3115A"/>
    <w:rsid w:val="00B364EE"/>
  </w:style>
  <w:style w:type="paragraph" w:customStyle="1" w:styleId="67FE5C324A304760B95FFF8513FB87D0">
    <w:name w:val="67FE5C324A304760B95FFF8513FB87D0"/>
    <w:rsid w:val="00B364EE"/>
  </w:style>
  <w:style w:type="paragraph" w:customStyle="1" w:styleId="DA2D1162ADA74944B584D1E7B1D963B1">
    <w:name w:val="DA2D1162ADA74944B584D1E7B1D963B1"/>
    <w:rsid w:val="00B364EE"/>
  </w:style>
  <w:style w:type="paragraph" w:customStyle="1" w:styleId="A233A12B1A3A4FCA9FB00DBA0446718C">
    <w:name w:val="A233A12B1A3A4FCA9FB00DBA0446718C"/>
    <w:rsid w:val="00B364EE"/>
  </w:style>
  <w:style w:type="paragraph" w:customStyle="1" w:styleId="73DC68BC28794AF6AE2D1566720DC671">
    <w:name w:val="73DC68BC28794AF6AE2D1566720DC671"/>
    <w:rsid w:val="00B364EE"/>
  </w:style>
  <w:style w:type="paragraph" w:customStyle="1" w:styleId="41151739F707440E91BE8BFDE090190C">
    <w:name w:val="41151739F707440E91BE8BFDE090190C"/>
    <w:rsid w:val="00B364EE"/>
  </w:style>
  <w:style w:type="paragraph" w:customStyle="1" w:styleId="BCB88BAE0D864495A261A6485A0993DA">
    <w:name w:val="BCB88BAE0D864495A261A6485A0993DA"/>
    <w:rsid w:val="00B364EE"/>
  </w:style>
  <w:style w:type="paragraph" w:customStyle="1" w:styleId="FEB145B5F9394B52AA9D3BD59410ABAC">
    <w:name w:val="FEB145B5F9394B52AA9D3BD59410ABAC"/>
    <w:rsid w:val="00B364EE"/>
  </w:style>
  <w:style w:type="paragraph" w:customStyle="1" w:styleId="AA33EB8BC6AB4084AC1AD9FE0BF131C6">
    <w:name w:val="AA33EB8BC6AB4084AC1AD9FE0BF131C6"/>
    <w:rsid w:val="00B364EE"/>
  </w:style>
  <w:style w:type="paragraph" w:customStyle="1" w:styleId="EF16F31FD5C347DFB05465F3B1245B7C">
    <w:name w:val="EF16F31FD5C347DFB05465F3B1245B7C"/>
    <w:rsid w:val="00B364EE"/>
  </w:style>
  <w:style w:type="paragraph" w:customStyle="1" w:styleId="F89EFBA673B245ACABCA97EC3439014C">
    <w:name w:val="F89EFBA673B245ACABCA97EC3439014C"/>
    <w:rsid w:val="00B364EE"/>
  </w:style>
  <w:style w:type="paragraph" w:customStyle="1" w:styleId="37874287F418498B85549E3A5BAE5FC5">
    <w:name w:val="37874287F418498B85549E3A5BAE5FC5"/>
    <w:rsid w:val="00B364EE"/>
  </w:style>
  <w:style w:type="paragraph" w:customStyle="1" w:styleId="E5DA29F73F4D485694929EDED184150B">
    <w:name w:val="E5DA29F73F4D485694929EDED184150B"/>
    <w:rsid w:val="00B364EE"/>
  </w:style>
  <w:style w:type="paragraph" w:customStyle="1" w:styleId="8BC01FC67EC44F1591BD3B11A09BE829">
    <w:name w:val="8BC01FC67EC44F1591BD3B11A09BE829"/>
    <w:rsid w:val="00B364EE"/>
  </w:style>
  <w:style w:type="paragraph" w:customStyle="1" w:styleId="C7DA4BB41BF94E699D9EECE17B0E7216">
    <w:name w:val="C7DA4BB41BF94E699D9EECE17B0E7216"/>
    <w:rsid w:val="00B364EE"/>
  </w:style>
  <w:style w:type="paragraph" w:customStyle="1" w:styleId="06D9871872FC4325A7845EE62665341F">
    <w:name w:val="06D9871872FC4325A7845EE62665341F"/>
    <w:rsid w:val="00B364EE"/>
  </w:style>
  <w:style w:type="paragraph" w:customStyle="1" w:styleId="5CC47AD8F05F4A55ABE54525B00BA444">
    <w:name w:val="5CC47AD8F05F4A55ABE54525B00BA444"/>
    <w:rsid w:val="00B364EE"/>
  </w:style>
  <w:style w:type="paragraph" w:customStyle="1" w:styleId="B8CFBCDEE1A24A0D9179613338E9A217">
    <w:name w:val="B8CFBCDEE1A24A0D9179613338E9A217"/>
    <w:rsid w:val="00B364EE"/>
  </w:style>
  <w:style w:type="paragraph" w:customStyle="1" w:styleId="466D84738F8A4A559F9FB6034F8CCE35">
    <w:name w:val="466D84738F8A4A559F9FB6034F8CCE35"/>
    <w:rsid w:val="00B364EE"/>
  </w:style>
  <w:style w:type="paragraph" w:customStyle="1" w:styleId="EA7DC5CDAD3348FDA8F8DFAE5957671D">
    <w:name w:val="EA7DC5CDAD3348FDA8F8DFAE5957671D"/>
    <w:rsid w:val="00B364EE"/>
  </w:style>
  <w:style w:type="paragraph" w:customStyle="1" w:styleId="4C657386F8984EF1B16ED37F2C91CA09">
    <w:name w:val="4C657386F8984EF1B16ED37F2C91CA09"/>
    <w:rsid w:val="00B364EE"/>
  </w:style>
  <w:style w:type="paragraph" w:customStyle="1" w:styleId="9DF9270B999F4B41BF3533E6E9903803">
    <w:name w:val="9DF9270B999F4B41BF3533E6E9903803"/>
    <w:rsid w:val="00B364EE"/>
  </w:style>
  <w:style w:type="paragraph" w:customStyle="1" w:styleId="6BE1740471E044B1AF6F5F4000136C4B">
    <w:name w:val="6BE1740471E044B1AF6F5F4000136C4B"/>
    <w:rsid w:val="00B364EE"/>
  </w:style>
  <w:style w:type="paragraph" w:customStyle="1" w:styleId="1FA4705C36184C78B74A260732B8D56A">
    <w:name w:val="1FA4705C36184C78B74A260732B8D56A"/>
    <w:rsid w:val="00B364EE"/>
  </w:style>
  <w:style w:type="paragraph" w:customStyle="1" w:styleId="7E9D142CC1C64BFA8865040151690A64">
    <w:name w:val="7E9D142CC1C64BFA8865040151690A64"/>
    <w:rsid w:val="00B364EE"/>
  </w:style>
  <w:style w:type="paragraph" w:customStyle="1" w:styleId="0A44CDB771824684B4685676F63B9ACA">
    <w:name w:val="0A44CDB771824684B4685676F63B9ACA"/>
    <w:rsid w:val="00B364EE"/>
  </w:style>
  <w:style w:type="paragraph" w:customStyle="1" w:styleId="CFD001AC2C394021A23A2D384CA7DF1D">
    <w:name w:val="CFD001AC2C394021A23A2D384CA7DF1D"/>
    <w:rsid w:val="00B364EE"/>
  </w:style>
  <w:style w:type="paragraph" w:customStyle="1" w:styleId="7593CBE88AD14ACD88CD9D42FB63F945">
    <w:name w:val="7593CBE88AD14ACD88CD9D42FB63F945"/>
    <w:rsid w:val="00B364EE"/>
  </w:style>
  <w:style w:type="paragraph" w:customStyle="1" w:styleId="96BECE23546147DAA6D4AFDEF0E81952">
    <w:name w:val="96BECE23546147DAA6D4AFDEF0E81952"/>
    <w:rsid w:val="00B364EE"/>
  </w:style>
  <w:style w:type="paragraph" w:customStyle="1" w:styleId="8D66137F98F84BC9AEAA933A6BB7E03C">
    <w:name w:val="8D66137F98F84BC9AEAA933A6BB7E03C"/>
    <w:rsid w:val="00B364EE"/>
  </w:style>
  <w:style w:type="paragraph" w:customStyle="1" w:styleId="91644D2445674516936048777690A459">
    <w:name w:val="91644D2445674516936048777690A459"/>
    <w:rsid w:val="00B364EE"/>
  </w:style>
  <w:style w:type="paragraph" w:customStyle="1" w:styleId="052B8C15098A44B9AC35BAF921F16AD0">
    <w:name w:val="052B8C15098A44B9AC35BAF921F16AD0"/>
    <w:rsid w:val="00B364EE"/>
  </w:style>
  <w:style w:type="paragraph" w:customStyle="1" w:styleId="D669BE8F67B6464AA11441964E1E0E77">
    <w:name w:val="D669BE8F67B6464AA11441964E1E0E77"/>
    <w:rsid w:val="00B364EE"/>
  </w:style>
  <w:style w:type="paragraph" w:customStyle="1" w:styleId="383110BA5A824630A9B30631B17F5EBD">
    <w:name w:val="383110BA5A824630A9B30631B17F5EBD"/>
    <w:rsid w:val="00B364EE"/>
  </w:style>
  <w:style w:type="paragraph" w:customStyle="1" w:styleId="4F66AFDD7B014BBBBDEAD3C4BB83C91F">
    <w:name w:val="4F66AFDD7B014BBBBDEAD3C4BB83C91F"/>
    <w:rsid w:val="00B364EE"/>
  </w:style>
  <w:style w:type="paragraph" w:customStyle="1" w:styleId="911EB7ACBA344740AA27874AFDE316DF">
    <w:name w:val="911EB7ACBA344740AA27874AFDE316DF"/>
    <w:rsid w:val="00B364EE"/>
  </w:style>
  <w:style w:type="paragraph" w:customStyle="1" w:styleId="F756C32807DC45529914EC7A844C2094">
    <w:name w:val="F756C32807DC45529914EC7A844C2094"/>
    <w:rsid w:val="00B364EE"/>
  </w:style>
  <w:style w:type="paragraph" w:customStyle="1" w:styleId="D91C6C08C8404EDBBBA18391E4F5DB9F">
    <w:name w:val="D91C6C08C8404EDBBBA18391E4F5DB9F"/>
    <w:rsid w:val="00B364EE"/>
  </w:style>
  <w:style w:type="paragraph" w:customStyle="1" w:styleId="9D3F8978FFA443A19F838CA7FBC4AD25">
    <w:name w:val="9D3F8978FFA443A19F838CA7FBC4AD25"/>
    <w:rsid w:val="00B364EE"/>
  </w:style>
  <w:style w:type="paragraph" w:customStyle="1" w:styleId="CDB7CA1FE3D44D94B1990DF4268AAAE6">
    <w:name w:val="CDB7CA1FE3D44D94B1990DF4268AAAE6"/>
    <w:rsid w:val="00B364EE"/>
  </w:style>
  <w:style w:type="paragraph" w:customStyle="1" w:styleId="A6C893C6738140B491724B91D6170281">
    <w:name w:val="A6C893C6738140B491724B91D6170281"/>
    <w:rsid w:val="00B364EE"/>
  </w:style>
  <w:style w:type="paragraph" w:customStyle="1" w:styleId="71DBD0E270AF434EBA3052E55474F81C">
    <w:name w:val="71DBD0E270AF434EBA3052E55474F81C"/>
    <w:rsid w:val="000F6D90"/>
  </w:style>
  <w:style w:type="paragraph" w:customStyle="1" w:styleId="981455F9530B4412A5AEF8802093BDE7">
    <w:name w:val="981455F9530B4412A5AEF8802093BDE7"/>
    <w:rsid w:val="000F6D90"/>
  </w:style>
  <w:style w:type="paragraph" w:customStyle="1" w:styleId="848A77C8334D40AB853CFF0AD49C5624">
    <w:name w:val="848A77C8334D40AB853CFF0AD49C5624"/>
    <w:rsid w:val="000F6D90"/>
  </w:style>
  <w:style w:type="paragraph" w:customStyle="1" w:styleId="9211BF4E88CC45899E404DFAAF7D7AB7">
    <w:name w:val="9211BF4E88CC45899E404DFAAF7D7AB7"/>
    <w:rsid w:val="000F6D90"/>
  </w:style>
  <w:style w:type="paragraph" w:customStyle="1" w:styleId="4300DFD985EB438E958603583A6A8324">
    <w:name w:val="4300DFD985EB438E958603583A6A8324"/>
    <w:rsid w:val="000F6D90"/>
  </w:style>
  <w:style w:type="paragraph" w:customStyle="1" w:styleId="1309F0593AB8458CBC7774A76A26E699">
    <w:name w:val="1309F0593AB8458CBC7774A76A26E699"/>
    <w:rsid w:val="000F6D90"/>
  </w:style>
  <w:style w:type="paragraph" w:customStyle="1" w:styleId="2011C55B4F2340FA8FCB56D273FC3720">
    <w:name w:val="2011C55B4F2340FA8FCB56D273FC3720"/>
    <w:rsid w:val="000F6D90"/>
  </w:style>
  <w:style w:type="paragraph" w:customStyle="1" w:styleId="0542F976E15143FC8AAC41434E7B1D52">
    <w:name w:val="0542F976E15143FC8AAC41434E7B1D52"/>
    <w:rsid w:val="000F6D90"/>
  </w:style>
  <w:style w:type="paragraph" w:customStyle="1" w:styleId="15817A9E09F849AFBCE4F9E1316ED548">
    <w:name w:val="15817A9E09F849AFBCE4F9E1316ED548"/>
    <w:rsid w:val="000F6D90"/>
  </w:style>
  <w:style w:type="paragraph" w:customStyle="1" w:styleId="06F2ED872DA64A94B32BAB1EF55EFD41">
    <w:name w:val="06F2ED872DA64A94B32BAB1EF55EFD41"/>
    <w:rsid w:val="000F6D90"/>
  </w:style>
  <w:style w:type="paragraph" w:customStyle="1" w:styleId="DCE41C11B94346398107434E4C7D8976">
    <w:name w:val="DCE41C11B94346398107434E4C7D8976"/>
    <w:rsid w:val="000F6D90"/>
  </w:style>
  <w:style w:type="paragraph" w:customStyle="1" w:styleId="A02605A6E23948E89577D476E8CCC829">
    <w:name w:val="A02605A6E23948E89577D476E8CCC829"/>
    <w:rsid w:val="000F6D90"/>
  </w:style>
  <w:style w:type="paragraph" w:customStyle="1" w:styleId="0A35FF77949B4BE5846A2333042F617B">
    <w:name w:val="0A35FF77949B4BE5846A2333042F617B"/>
    <w:rsid w:val="000F6D90"/>
  </w:style>
  <w:style w:type="paragraph" w:customStyle="1" w:styleId="FCB78BBE13944DD98D7B0E08C754D930">
    <w:name w:val="FCB78BBE13944DD98D7B0E08C754D930"/>
    <w:rsid w:val="000F6D90"/>
  </w:style>
  <w:style w:type="paragraph" w:customStyle="1" w:styleId="F4A003336F4E424498FB6885BC64275F">
    <w:name w:val="F4A003336F4E424498FB6885BC64275F"/>
    <w:rsid w:val="000F6D90"/>
  </w:style>
  <w:style w:type="paragraph" w:customStyle="1" w:styleId="95F118C2371F4C94A8A68630B8F5D9C4">
    <w:name w:val="95F118C2371F4C94A8A68630B8F5D9C4"/>
    <w:rsid w:val="000F6D90"/>
  </w:style>
  <w:style w:type="paragraph" w:customStyle="1" w:styleId="66F9D145186841A78AD4531ED11958DF">
    <w:name w:val="66F9D145186841A78AD4531ED11958DF"/>
    <w:rsid w:val="000F6D90"/>
  </w:style>
  <w:style w:type="paragraph" w:customStyle="1" w:styleId="9447BC14CAD2469FB2B9095BDCAC02A7">
    <w:name w:val="9447BC14CAD2469FB2B9095BDCAC02A7"/>
    <w:rsid w:val="000F6D90"/>
  </w:style>
  <w:style w:type="paragraph" w:customStyle="1" w:styleId="10744D5BC07142BDAF9EFA5B0D56205A">
    <w:name w:val="10744D5BC07142BDAF9EFA5B0D56205A"/>
    <w:rsid w:val="000F6D90"/>
  </w:style>
  <w:style w:type="paragraph" w:customStyle="1" w:styleId="7103C5AFDC33488AB53181F91909D0F5">
    <w:name w:val="7103C5AFDC33488AB53181F91909D0F5"/>
    <w:rsid w:val="000F6D90"/>
  </w:style>
  <w:style w:type="paragraph" w:customStyle="1" w:styleId="D8500364D4984F0582C50A7A52961A38">
    <w:name w:val="D8500364D4984F0582C50A7A52961A38"/>
    <w:rsid w:val="000F6D90"/>
  </w:style>
  <w:style w:type="paragraph" w:customStyle="1" w:styleId="20D26986B341480FA8F9E4EFC1F9A800">
    <w:name w:val="20D26986B341480FA8F9E4EFC1F9A800"/>
    <w:rsid w:val="000F6D90"/>
  </w:style>
  <w:style w:type="paragraph" w:customStyle="1" w:styleId="05B449C6B71B437889AA4D8E3DB1C87C">
    <w:name w:val="05B449C6B71B437889AA4D8E3DB1C87C"/>
    <w:rsid w:val="000F6D90"/>
  </w:style>
  <w:style w:type="paragraph" w:customStyle="1" w:styleId="3E6F8C1850D745F7A8E86D4C6A5B3B48">
    <w:name w:val="3E6F8C1850D745F7A8E86D4C6A5B3B48"/>
    <w:rsid w:val="000F6D90"/>
  </w:style>
  <w:style w:type="paragraph" w:customStyle="1" w:styleId="8AB0A7A91ADE48D9A2D95768E1517532">
    <w:name w:val="8AB0A7A91ADE48D9A2D95768E1517532"/>
    <w:rsid w:val="000F6D90"/>
  </w:style>
  <w:style w:type="paragraph" w:customStyle="1" w:styleId="5B733239D80A446A955869EA534FE618">
    <w:name w:val="5B733239D80A446A955869EA534FE618"/>
    <w:rsid w:val="000F6D90"/>
  </w:style>
  <w:style w:type="paragraph" w:customStyle="1" w:styleId="A1936651D8C640F2AE4130D8DC41FBD6">
    <w:name w:val="A1936651D8C640F2AE4130D8DC41FBD6"/>
    <w:rsid w:val="000F6D90"/>
  </w:style>
  <w:style w:type="paragraph" w:customStyle="1" w:styleId="8479BAF319494B1BB25960A7B5883845">
    <w:name w:val="8479BAF319494B1BB25960A7B5883845"/>
    <w:rsid w:val="000F6D90"/>
  </w:style>
  <w:style w:type="paragraph" w:customStyle="1" w:styleId="D15ACD1ABCEA4AF28E6C9A1FEF1D3E9B">
    <w:name w:val="D15ACD1ABCEA4AF28E6C9A1FEF1D3E9B"/>
    <w:rsid w:val="000F6D90"/>
  </w:style>
  <w:style w:type="paragraph" w:customStyle="1" w:styleId="050C6D97B0464D68B19316532F6E8EE3">
    <w:name w:val="050C6D97B0464D68B19316532F6E8EE3"/>
    <w:rsid w:val="000F6D90"/>
  </w:style>
  <w:style w:type="paragraph" w:customStyle="1" w:styleId="3F3E0AEDA1E24DD294ED7AC351551A0E">
    <w:name w:val="3F3E0AEDA1E24DD294ED7AC351551A0E"/>
    <w:rsid w:val="000F6D90"/>
  </w:style>
  <w:style w:type="paragraph" w:customStyle="1" w:styleId="1F13BB9CD1F1499489276320BC891D79">
    <w:name w:val="1F13BB9CD1F1499489276320BC891D79"/>
    <w:rsid w:val="000F6D90"/>
  </w:style>
  <w:style w:type="paragraph" w:customStyle="1" w:styleId="07E9F6D6F5F0474DBD2EA409DB1D7DE8">
    <w:name w:val="07E9F6D6F5F0474DBD2EA409DB1D7DE8"/>
    <w:rsid w:val="000F6D90"/>
  </w:style>
  <w:style w:type="paragraph" w:customStyle="1" w:styleId="8C016A45258642AC8812DF7044BF0FE5">
    <w:name w:val="8C016A45258642AC8812DF7044BF0FE5"/>
    <w:rsid w:val="000F6D90"/>
  </w:style>
  <w:style w:type="paragraph" w:customStyle="1" w:styleId="38F16A21A33948A0AAC1C9E82FC95489">
    <w:name w:val="38F16A21A33948A0AAC1C9E82FC95489"/>
    <w:rsid w:val="000F6D90"/>
  </w:style>
  <w:style w:type="paragraph" w:customStyle="1" w:styleId="86206B6B4678494289B160E14431A0BD">
    <w:name w:val="86206B6B4678494289B160E14431A0BD"/>
    <w:rsid w:val="000F6D90"/>
  </w:style>
  <w:style w:type="paragraph" w:customStyle="1" w:styleId="3667A1F9BD7F4B589F7E37C903058BAF">
    <w:name w:val="3667A1F9BD7F4B589F7E37C903058BAF"/>
    <w:rsid w:val="000F6D90"/>
  </w:style>
  <w:style w:type="paragraph" w:customStyle="1" w:styleId="BA41F993121C436DADA03BA04B71CEDA">
    <w:name w:val="BA41F993121C436DADA03BA04B71CEDA"/>
    <w:rsid w:val="000F6D90"/>
  </w:style>
  <w:style w:type="paragraph" w:customStyle="1" w:styleId="F30747CAFE8C493D884D241BDAC9FFED">
    <w:name w:val="F30747CAFE8C493D884D241BDAC9FFED"/>
    <w:rsid w:val="000F6D90"/>
  </w:style>
  <w:style w:type="paragraph" w:customStyle="1" w:styleId="464CA3CE8CB64BB8903E440E46AFAC8F">
    <w:name w:val="464CA3CE8CB64BB8903E440E46AFAC8F"/>
    <w:rsid w:val="000F6D90"/>
  </w:style>
  <w:style w:type="paragraph" w:customStyle="1" w:styleId="C5926104427D4DD491D8ED961442554C">
    <w:name w:val="C5926104427D4DD491D8ED961442554C"/>
    <w:rsid w:val="000F6D90"/>
  </w:style>
  <w:style w:type="paragraph" w:customStyle="1" w:styleId="4D3241FADD0D4039B0DDC3680A127009">
    <w:name w:val="4D3241FADD0D4039B0DDC3680A127009"/>
    <w:rsid w:val="000F6D90"/>
  </w:style>
  <w:style w:type="paragraph" w:customStyle="1" w:styleId="E1F82DADFF654262ABD0E9A29AC3E8B6">
    <w:name w:val="E1F82DADFF654262ABD0E9A29AC3E8B6"/>
    <w:rsid w:val="000F6D90"/>
  </w:style>
  <w:style w:type="paragraph" w:customStyle="1" w:styleId="45A13C8EA9144810AA68A1D1C06B2BB7">
    <w:name w:val="45A13C8EA9144810AA68A1D1C06B2BB7"/>
    <w:rsid w:val="000F6D90"/>
  </w:style>
  <w:style w:type="paragraph" w:customStyle="1" w:styleId="07F84CDDA51B440CBAB81E63F614F7DE">
    <w:name w:val="07F84CDDA51B440CBAB81E63F614F7DE"/>
    <w:rsid w:val="000F6D90"/>
  </w:style>
  <w:style w:type="paragraph" w:customStyle="1" w:styleId="64D9A5A2CAD6461C9A769379826D2258">
    <w:name w:val="64D9A5A2CAD6461C9A769379826D2258"/>
    <w:rsid w:val="000F6D90"/>
  </w:style>
  <w:style w:type="paragraph" w:customStyle="1" w:styleId="487FB2309332420C9EC27670FB6A7819">
    <w:name w:val="487FB2309332420C9EC27670FB6A7819"/>
    <w:rsid w:val="000F6D90"/>
  </w:style>
  <w:style w:type="paragraph" w:customStyle="1" w:styleId="409DC13078294AFD9D648489A88287BB">
    <w:name w:val="409DC13078294AFD9D648489A88287BB"/>
    <w:rsid w:val="000F6D90"/>
  </w:style>
  <w:style w:type="paragraph" w:customStyle="1" w:styleId="C8D398FE3C894B3EA7C02AD4EF3F5174">
    <w:name w:val="C8D398FE3C894B3EA7C02AD4EF3F5174"/>
    <w:rsid w:val="000F6D90"/>
  </w:style>
  <w:style w:type="paragraph" w:customStyle="1" w:styleId="575320FFDAFE4163BA6B11FAF89A792B">
    <w:name w:val="575320FFDAFE4163BA6B11FAF89A792B"/>
    <w:rsid w:val="000F6D90"/>
  </w:style>
  <w:style w:type="paragraph" w:customStyle="1" w:styleId="20AA61306CFB41A8BC1AAC4F2E4BB1BD">
    <w:name w:val="20AA61306CFB41A8BC1AAC4F2E4BB1BD"/>
    <w:rsid w:val="000F6D90"/>
  </w:style>
  <w:style w:type="paragraph" w:customStyle="1" w:styleId="1D3092ABE16A4C15AD4A2CA9377E63FE">
    <w:name w:val="1D3092ABE16A4C15AD4A2CA9377E63FE"/>
    <w:rsid w:val="000F6D90"/>
  </w:style>
  <w:style w:type="paragraph" w:customStyle="1" w:styleId="C7672F4655554291870DBED9A1A931A8">
    <w:name w:val="C7672F4655554291870DBED9A1A931A8"/>
    <w:rsid w:val="000F6D90"/>
  </w:style>
  <w:style w:type="paragraph" w:customStyle="1" w:styleId="4A19F2D74BD4448FBB6C603B1D210869">
    <w:name w:val="4A19F2D74BD4448FBB6C603B1D210869"/>
    <w:rsid w:val="000F6D90"/>
  </w:style>
  <w:style w:type="paragraph" w:customStyle="1" w:styleId="FF54B26F4600464AA0505AD2E9FA3F50">
    <w:name w:val="FF54B26F4600464AA0505AD2E9FA3F50"/>
    <w:rsid w:val="000F6D90"/>
  </w:style>
  <w:style w:type="paragraph" w:customStyle="1" w:styleId="5A23C5F21C79400FA512F7AEC0D7DD11">
    <w:name w:val="5A23C5F21C79400FA512F7AEC0D7DD11"/>
    <w:rsid w:val="000F6D90"/>
  </w:style>
  <w:style w:type="paragraph" w:customStyle="1" w:styleId="C03A4E9227724747B43C04A6C40CB934">
    <w:name w:val="C03A4E9227724747B43C04A6C40CB934"/>
    <w:rsid w:val="000F6D90"/>
  </w:style>
  <w:style w:type="paragraph" w:customStyle="1" w:styleId="934B399063874925B73A262C790FF656">
    <w:name w:val="934B399063874925B73A262C790FF656"/>
    <w:rsid w:val="000F6D90"/>
  </w:style>
  <w:style w:type="paragraph" w:customStyle="1" w:styleId="D8027747F4E047819EA9DAA3BDD1756A">
    <w:name w:val="D8027747F4E047819EA9DAA3BDD1756A"/>
    <w:rsid w:val="000F6D90"/>
  </w:style>
  <w:style w:type="paragraph" w:customStyle="1" w:styleId="C3DF4B4B662843D48E6CBEF5FA769D43">
    <w:name w:val="C3DF4B4B662843D48E6CBEF5FA769D43"/>
    <w:rsid w:val="000F6D90"/>
  </w:style>
  <w:style w:type="paragraph" w:customStyle="1" w:styleId="88439BC0009C43398F4D89D5C02E1621">
    <w:name w:val="88439BC0009C43398F4D89D5C02E1621"/>
    <w:rsid w:val="000F6D90"/>
  </w:style>
  <w:style w:type="paragraph" w:customStyle="1" w:styleId="CBB71E47F0544C48B510BD0ABA95B558">
    <w:name w:val="CBB71E47F0544C48B510BD0ABA95B558"/>
    <w:rsid w:val="000F6D90"/>
  </w:style>
  <w:style w:type="paragraph" w:customStyle="1" w:styleId="80E98BBAE5AD43A0B11181F470316D5E">
    <w:name w:val="80E98BBAE5AD43A0B11181F470316D5E"/>
    <w:rsid w:val="000F6D90"/>
  </w:style>
  <w:style w:type="paragraph" w:customStyle="1" w:styleId="0F85644A74294742B7D2973FE063EC6D">
    <w:name w:val="0F85644A74294742B7D2973FE063EC6D"/>
    <w:rsid w:val="000F6D90"/>
  </w:style>
  <w:style w:type="paragraph" w:customStyle="1" w:styleId="B196C10CABF940DEA5A3AC54DD1FC5DF">
    <w:name w:val="B196C10CABF940DEA5A3AC54DD1FC5DF"/>
    <w:rsid w:val="000F6D90"/>
  </w:style>
  <w:style w:type="paragraph" w:customStyle="1" w:styleId="F1FC7A08DF544FBEA71A9F650CD3AF28">
    <w:name w:val="F1FC7A08DF544FBEA71A9F650CD3AF28"/>
    <w:rsid w:val="000F6D90"/>
  </w:style>
  <w:style w:type="paragraph" w:customStyle="1" w:styleId="9AC222A4ADB34E73960FFAE02A571CC5">
    <w:name w:val="9AC222A4ADB34E73960FFAE02A571CC5"/>
    <w:rsid w:val="000F6D90"/>
  </w:style>
  <w:style w:type="paragraph" w:customStyle="1" w:styleId="644517AB858144C5B07C425CC2E9014C">
    <w:name w:val="644517AB858144C5B07C425CC2E9014C"/>
    <w:rsid w:val="000F6D90"/>
  </w:style>
  <w:style w:type="paragraph" w:customStyle="1" w:styleId="097D1EBE56654FBEB50311545F58B3A3">
    <w:name w:val="097D1EBE56654FBEB50311545F58B3A3"/>
    <w:rsid w:val="000F6D90"/>
  </w:style>
  <w:style w:type="paragraph" w:customStyle="1" w:styleId="DBA2E5379EBA441BA75004890CBF28DA">
    <w:name w:val="DBA2E5379EBA441BA75004890CBF28DA"/>
    <w:rsid w:val="000F6D90"/>
  </w:style>
  <w:style w:type="paragraph" w:customStyle="1" w:styleId="6247BBA4FA3F4AB6A9EA170BC3737255">
    <w:name w:val="6247BBA4FA3F4AB6A9EA170BC3737255"/>
    <w:rsid w:val="000F6D90"/>
  </w:style>
  <w:style w:type="paragraph" w:customStyle="1" w:styleId="5C99F531E5FA4E0C820D2544065B6EBE">
    <w:name w:val="5C99F531E5FA4E0C820D2544065B6EBE"/>
    <w:rsid w:val="000F6D90"/>
  </w:style>
  <w:style w:type="paragraph" w:customStyle="1" w:styleId="7ECED3BCE84B4B02A0BB4D7401F2A81E">
    <w:name w:val="7ECED3BCE84B4B02A0BB4D7401F2A81E"/>
    <w:rsid w:val="000F6D90"/>
  </w:style>
  <w:style w:type="paragraph" w:customStyle="1" w:styleId="6430DBCB6C4149C5B29DA00DFC56DAD7">
    <w:name w:val="6430DBCB6C4149C5B29DA00DFC56DAD7"/>
    <w:rsid w:val="000F6D90"/>
  </w:style>
  <w:style w:type="paragraph" w:customStyle="1" w:styleId="565E8867ED694AA49DE147EA3643313E">
    <w:name w:val="565E8867ED694AA49DE147EA3643313E"/>
    <w:rsid w:val="000F6D90"/>
  </w:style>
  <w:style w:type="paragraph" w:customStyle="1" w:styleId="1AE8C7057D0D40F9ACA1AD4CF1887504">
    <w:name w:val="1AE8C7057D0D40F9ACA1AD4CF1887504"/>
    <w:rsid w:val="000F6D90"/>
  </w:style>
  <w:style w:type="paragraph" w:customStyle="1" w:styleId="828E3D6BC60D4F75B9975CB4739229BA">
    <w:name w:val="828E3D6BC60D4F75B9975CB4739229BA"/>
    <w:rsid w:val="000F6D90"/>
  </w:style>
  <w:style w:type="paragraph" w:customStyle="1" w:styleId="ED5BEABA3B1B492887DCD8CB95BB42E0">
    <w:name w:val="ED5BEABA3B1B492887DCD8CB95BB42E0"/>
    <w:rsid w:val="000F6D90"/>
  </w:style>
  <w:style w:type="paragraph" w:customStyle="1" w:styleId="89093FE60E514DE69ACFC391FC12E08B">
    <w:name w:val="89093FE60E514DE69ACFC391FC12E08B"/>
    <w:rsid w:val="000F6D90"/>
  </w:style>
  <w:style w:type="paragraph" w:customStyle="1" w:styleId="762218F27AC249E39FB6E9DF114ADEF4">
    <w:name w:val="762218F27AC249E39FB6E9DF114ADEF4"/>
    <w:rsid w:val="000F6D90"/>
  </w:style>
  <w:style w:type="paragraph" w:customStyle="1" w:styleId="A061C5D6126F43E3828DFB9DE49306DC">
    <w:name w:val="A061C5D6126F43E3828DFB9DE49306DC"/>
    <w:rsid w:val="000F6D90"/>
  </w:style>
  <w:style w:type="paragraph" w:customStyle="1" w:styleId="831022DD6A83464DA29FDC0EC1A8033B">
    <w:name w:val="831022DD6A83464DA29FDC0EC1A8033B"/>
    <w:rsid w:val="000F6D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35C9301389D74FA7523DEA493A5BE5" ma:contentTypeVersion="0" ma:contentTypeDescription="Create a new document." ma:contentTypeScope="" ma:versionID="1dd78cf00827d9a8a6a48837eb68c0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E3362-99AC-40C6-96ED-BB12B3FD2609}"/>
</file>

<file path=customXml/itemProps2.xml><?xml version="1.0" encoding="utf-8"?>
<ds:datastoreItem xmlns:ds="http://schemas.openxmlformats.org/officeDocument/2006/customXml" ds:itemID="{82882F5A-7635-414A-859A-A9F9E8A51CA1}"/>
</file>

<file path=customXml/itemProps3.xml><?xml version="1.0" encoding="utf-8"?>
<ds:datastoreItem xmlns:ds="http://schemas.openxmlformats.org/officeDocument/2006/customXml" ds:itemID="{C034BBDE-F8F6-4136-820B-2DDADDDE4143}"/>
</file>

<file path=customXml/itemProps4.xml><?xml version="1.0" encoding="utf-8"?>
<ds:datastoreItem xmlns:ds="http://schemas.openxmlformats.org/officeDocument/2006/customXml" ds:itemID="{FC94025A-D6A2-4FE1-AE44-D994A0B356A5}"/>
</file>

<file path=docProps/app.xml><?xml version="1.0" encoding="utf-8"?>
<Properties xmlns="http://schemas.openxmlformats.org/officeDocument/2006/extended-properties" xmlns:vt="http://schemas.openxmlformats.org/officeDocument/2006/docPropsVTypes">
  <Template>2921A5FD</Template>
  <TotalTime>0</TotalTime>
  <Pages>1</Pages>
  <Words>529</Words>
  <Characters>3020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3542</CharactersWithSpaces>
  <SharedDoc>false</SharedDoc>
  <HLinks>
    <vt:vector size="6" baseType="variant">
      <vt:variant>
        <vt:i4>4521987</vt:i4>
      </vt:variant>
      <vt:variant>
        <vt:i4>0</vt:i4>
      </vt:variant>
      <vt:variant>
        <vt:i4>0</vt:i4>
      </vt:variant>
      <vt:variant>
        <vt:i4>5</vt:i4>
      </vt:variant>
      <vt:variant>
        <vt:lpwstr>http://www.c-id.net/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He Seon Ihn</cp:lastModifiedBy>
  <cp:revision>2</cp:revision>
  <cp:lastPrinted>2011-02-04T23:22:00Z</cp:lastPrinted>
  <dcterms:created xsi:type="dcterms:W3CDTF">2012-08-16T23:26:00Z</dcterms:created>
  <dcterms:modified xsi:type="dcterms:W3CDTF">2012-08-16T23:26:00Z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0x010100CA35C9301389D74FA7523DEA493A5BE5</vt:lpwstr>
  </property>
</Properties>
</file>