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C0" w:rsidRPr="008341D1" w:rsidRDefault="00835E82" w:rsidP="00FB66D8">
      <w:pPr>
        <w:tabs>
          <w:tab w:val="right" w:pos="10710"/>
        </w:tabs>
        <w:rPr>
          <w:rFonts w:ascii="Arial" w:hAnsi="Arial"/>
          <w:b/>
          <w:sz w:val="21"/>
          <w:szCs w:val="21"/>
        </w:rPr>
      </w:pPr>
      <w:bookmarkStart w:id="0" w:name="_GoBack"/>
      <w:bookmarkEnd w:id="0"/>
      <w:r w:rsidRPr="008341D1">
        <w:rPr>
          <w:rFonts w:ascii="Arial" w:hAnsi="Arial"/>
          <w:b/>
          <w:sz w:val="21"/>
          <w:szCs w:val="21"/>
        </w:rPr>
        <w:t>Geography</w:t>
      </w:r>
      <w:r w:rsidR="00D803C0" w:rsidRPr="008341D1">
        <w:rPr>
          <w:rFonts w:ascii="Arial" w:hAnsi="Arial"/>
          <w:b/>
          <w:sz w:val="21"/>
          <w:szCs w:val="21"/>
        </w:rPr>
        <w:t xml:space="preserve"> Transfer Model Curriculum  </w:t>
      </w:r>
      <w:r w:rsidR="00FB66D8" w:rsidRPr="008341D1">
        <w:rPr>
          <w:rFonts w:ascii="Arial" w:hAnsi="Arial"/>
          <w:b/>
          <w:sz w:val="21"/>
          <w:szCs w:val="21"/>
        </w:rPr>
        <w:tab/>
      </w:r>
      <w:r w:rsidR="00732974">
        <w:rPr>
          <w:rFonts w:ascii="Arial" w:hAnsi="Arial"/>
          <w:sz w:val="18"/>
          <w:szCs w:val="18"/>
        </w:rPr>
        <w:t>6</w:t>
      </w:r>
      <w:r w:rsidR="0086033F" w:rsidRPr="008341D1">
        <w:rPr>
          <w:rFonts w:ascii="Arial" w:hAnsi="Arial"/>
          <w:sz w:val="18"/>
          <w:szCs w:val="18"/>
        </w:rPr>
        <w:t>/</w:t>
      </w:r>
      <w:r w:rsidR="00732974">
        <w:rPr>
          <w:rFonts w:ascii="Arial" w:hAnsi="Arial"/>
          <w:sz w:val="18"/>
          <w:szCs w:val="18"/>
        </w:rPr>
        <w:t>25</w:t>
      </w:r>
      <w:r w:rsidR="00FB66D8" w:rsidRPr="008341D1">
        <w:rPr>
          <w:rFonts w:ascii="Arial" w:hAnsi="Arial"/>
          <w:sz w:val="18"/>
          <w:szCs w:val="18"/>
        </w:rPr>
        <w:t>/201</w:t>
      </w:r>
      <w:r w:rsidR="0086033F" w:rsidRPr="008341D1">
        <w:rPr>
          <w:rFonts w:ascii="Arial" w:hAnsi="Arial"/>
          <w:sz w:val="18"/>
          <w:szCs w:val="18"/>
        </w:rPr>
        <w:t>2</w:t>
      </w:r>
    </w:p>
    <w:p w:rsidR="00D803C0" w:rsidRPr="008341D1" w:rsidRDefault="00D803C0" w:rsidP="008E59F5">
      <w:pPr>
        <w:tabs>
          <w:tab w:val="right" w:pos="10710"/>
        </w:tabs>
        <w:rPr>
          <w:rFonts w:ascii="Arial" w:hAnsi="Arial"/>
          <w:sz w:val="21"/>
          <w:szCs w:val="21"/>
        </w:rPr>
      </w:pPr>
      <w:r w:rsidRPr="008341D1">
        <w:rPr>
          <w:rFonts w:ascii="Arial" w:hAnsi="Arial"/>
          <w:b/>
          <w:sz w:val="21"/>
          <w:szCs w:val="21"/>
        </w:rPr>
        <w:t>CCC Major or Area of Emphasis</w:t>
      </w:r>
      <w:r w:rsidRPr="008341D1">
        <w:rPr>
          <w:rFonts w:ascii="Arial" w:hAnsi="Arial"/>
          <w:sz w:val="21"/>
          <w:szCs w:val="21"/>
        </w:rPr>
        <w:t xml:space="preserve">: </w:t>
      </w:r>
      <w:r w:rsidR="00835E82" w:rsidRPr="008341D1">
        <w:rPr>
          <w:rFonts w:ascii="Arial" w:hAnsi="Arial"/>
          <w:sz w:val="21"/>
          <w:szCs w:val="21"/>
        </w:rPr>
        <w:t>Geography</w:t>
      </w:r>
      <w:r w:rsidR="008E59F5" w:rsidRPr="008341D1">
        <w:rPr>
          <w:rFonts w:ascii="Arial" w:hAnsi="Arial"/>
          <w:sz w:val="21"/>
          <w:szCs w:val="21"/>
        </w:rPr>
        <w:tab/>
      </w:r>
      <w:r w:rsidR="008E59F5" w:rsidRPr="008341D1">
        <w:rPr>
          <w:rFonts w:ascii="Arial" w:hAnsi="Arial"/>
          <w:sz w:val="18"/>
          <w:szCs w:val="18"/>
        </w:rPr>
        <w:t>Template #10</w:t>
      </w:r>
      <w:r w:rsidR="008D0796" w:rsidRPr="008341D1">
        <w:rPr>
          <w:rFonts w:ascii="Arial" w:hAnsi="Arial"/>
          <w:sz w:val="18"/>
          <w:szCs w:val="18"/>
        </w:rPr>
        <w:t>13</w:t>
      </w:r>
    </w:p>
    <w:p w:rsidR="00D803C0" w:rsidRPr="008341D1" w:rsidRDefault="00D803C0" w:rsidP="00EE63BF">
      <w:pPr>
        <w:rPr>
          <w:rFonts w:ascii="Arial" w:hAnsi="Arial"/>
          <w:sz w:val="21"/>
          <w:szCs w:val="21"/>
        </w:rPr>
      </w:pPr>
      <w:r w:rsidRPr="008341D1">
        <w:rPr>
          <w:rFonts w:ascii="Arial" w:hAnsi="Arial"/>
          <w:b/>
          <w:sz w:val="21"/>
          <w:szCs w:val="21"/>
        </w:rPr>
        <w:t>CSU Major or Majors</w:t>
      </w:r>
      <w:r w:rsidRPr="008341D1">
        <w:rPr>
          <w:rFonts w:ascii="Arial" w:hAnsi="Arial"/>
          <w:sz w:val="21"/>
          <w:szCs w:val="21"/>
        </w:rPr>
        <w:t xml:space="preserve">: </w:t>
      </w:r>
      <w:r w:rsidR="00835E82" w:rsidRPr="008341D1">
        <w:rPr>
          <w:rFonts w:ascii="Arial" w:hAnsi="Arial"/>
          <w:sz w:val="21"/>
          <w:szCs w:val="21"/>
        </w:rPr>
        <w:t>Geography</w:t>
      </w:r>
    </w:p>
    <w:p w:rsidR="00B43939" w:rsidRDefault="00D803C0" w:rsidP="008C5C33">
      <w:pPr>
        <w:rPr>
          <w:rFonts w:ascii="Arial" w:hAnsi="Arial"/>
          <w:i/>
          <w:sz w:val="21"/>
          <w:szCs w:val="21"/>
        </w:rPr>
      </w:pPr>
      <w:r w:rsidRPr="008341D1">
        <w:rPr>
          <w:rFonts w:ascii="Arial" w:hAnsi="Arial"/>
          <w:b/>
          <w:sz w:val="21"/>
          <w:szCs w:val="21"/>
        </w:rPr>
        <w:t>Total units</w:t>
      </w:r>
      <w:r w:rsidRPr="008341D1">
        <w:rPr>
          <w:rFonts w:ascii="Arial" w:hAnsi="Arial"/>
          <w:sz w:val="21"/>
          <w:szCs w:val="21"/>
        </w:rPr>
        <w:t>: 18- 2</w:t>
      </w:r>
      <w:r w:rsidR="00835E82" w:rsidRPr="008341D1">
        <w:rPr>
          <w:rFonts w:ascii="Arial" w:hAnsi="Arial"/>
          <w:sz w:val="21"/>
          <w:szCs w:val="21"/>
        </w:rPr>
        <w:t>0</w:t>
      </w:r>
      <w:r w:rsidRPr="008341D1">
        <w:rPr>
          <w:rFonts w:ascii="Arial" w:hAnsi="Arial"/>
          <w:sz w:val="21"/>
          <w:szCs w:val="21"/>
        </w:rPr>
        <w:t xml:space="preserve"> </w:t>
      </w:r>
      <w:r w:rsidRPr="008341D1">
        <w:rPr>
          <w:rFonts w:ascii="Arial" w:hAnsi="Arial"/>
          <w:i/>
          <w:sz w:val="21"/>
          <w:szCs w:val="21"/>
        </w:rPr>
        <w:t>(all units are semester units)</w:t>
      </w:r>
    </w:p>
    <w:p w:rsidR="008C5C33" w:rsidRDefault="008C5C33" w:rsidP="008C5C33">
      <w:pPr>
        <w:rPr>
          <w:rFonts w:ascii="Arial" w:hAnsi="Arial"/>
          <w:i/>
          <w:sz w:val="21"/>
          <w:szCs w:val="21"/>
        </w:rPr>
      </w:pPr>
    </w:p>
    <w:p w:rsidR="00FC3EF8" w:rsidRDefault="00D803C0" w:rsidP="008C5C33">
      <w:pPr>
        <w:rPr>
          <w:rFonts w:ascii="Arial" w:hAnsi="Arial" w:cs="Arial"/>
          <w:sz w:val="22"/>
          <w:szCs w:val="22"/>
        </w:rPr>
      </w:pPr>
      <w:r w:rsidRPr="00DD7BA4">
        <w:rPr>
          <w:rFonts w:ascii="Arial" w:hAnsi="Arial" w:cs="Arial"/>
          <w:sz w:val="22"/>
          <w:szCs w:val="22"/>
        </w:rPr>
        <w:t>In the four columns on the right, enter the course identifier, course title and number of units of a course that is comparable to the course indicated for the TMC (in the far left column). If the course may be double-counted</w:t>
      </w:r>
      <w:r w:rsidR="0073304A">
        <w:rPr>
          <w:rFonts w:ascii="Arial" w:hAnsi="Arial" w:cs="Arial"/>
          <w:sz w:val="22"/>
          <w:szCs w:val="22"/>
        </w:rPr>
        <w:t xml:space="preserve"> with either CSU-GE or IGETC</w:t>
      </w:r>
      <w:r w:rsidRPr="00DD7BA4">
        <w:rPr>
          <w:rFonts w:ascii="Arial" w:hAnsi="Arial" w:cs="Arial"/>
          <w:sz w:val="22"/>
          <w:szCs w:val="22"/>
        </w:rPr>
        <w:t xml:space="preserve">, put an X in the GE column. </w:t>
      </w:r>
    </w:p>
    <w:p w:rsidR="008C5C33" w:rsidRPr="00DD7BA4" w:rsidRDefault="008C5C33" w:rsidP="008C5C33">
      <w:pPr>
        <w:rPr>
          <w:rFonts w:ascii="Arial" w:hAnsi="Arial" w:cs="Arial"/>
          <w:sz w:val="22"/>
          <w:szCs w:val="22"/>
        </w:rPr>
      </w:pPr>
    </w:p>
    <w:p w:rsidR="00FC3EF8" w:rsidRDefault="00FC3520" w:rsidP="008C5C33">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p>
    <w:p w:rsidR="008C5C33" w:rsidRPr="00A94C31" w:rsidRDefault="008C5C33" w:rsidP="008C5C33">
      <w:pPr>
        <w:rPr>
          <w:rFonts w:ascii="Arial" w:hAnsi="Arial"/>
          <w:sz w:val="21"/>
          <w:szCs w:val="21"/>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800"/>
        <w:gridCol w:w="1080"/>
        <w:gridCol w:w="2610"/>
        <w:gridCol w:w="900"/>
        <w:gridCol w:w="720"/>
      </w:tblGrid>
      <w:tr w:rsidR="00D803C0" w:rsidRPr="00E00ABD" w:rsidTr="008341D1">
        <w:trPr>
          <w:trHeight w:val="257"/>
        </w:trPr>
        <w:tc>
          <w:tcPr>
            <w:tcW w:w="5850" w:type="dxa"/>
            <w:gridSpan w:val="2"/>
            <w:shd w:val="clear" w:color="auto" w:fill="E0E0E0"/>
          </w:tcPr>
          <w:p w:rsidR="00D803C0" w:rsidRPr="008341D1" w:rsidRDefault="00B43939" w:rsidP="00222FBE">
            <w:pPr>
              <w:rPr>
                <w:rFonts w:ascii="Arial" w:hAnsi="Arial" w:cs="Arial"/>
                <w:b/>
                <w:sz w:val="20"/>
                <w:szCs w:val="20"/>
              </w:rPr>
            </w:pPr>
            <w:r w:rsidRPr="008341D1">
              <w:rPr>
                <w:rFonts w:ascii="Arial" w:hAnsi="Arial" w:cs="Arial"/>
                <w:b/>
                <w:sz w:val="20"/>
                <w:szCs w:val="20"/>
              </w:rPr>
              <w:t>Geography</w:t>
            </w:r>
            <w:r w:rsidR="00D803C0" w:rsidRPr="008341D1">
              <w:rPr>
                <w:rFonts w:ascii="Arial" w:hAnsi="Arial" w:cs="Arial"/>
                <w:b/>
                <w:sz w:val="20"/>
                <w:szCs w:val="20"/>
              </w:rPr>
              <w:t xml:space="preserve"> Transfer Model Curriculum  </w:t>
            </w:r>
          </w:p>
        </w:tc>
        <w:tc>
          <w:tcPr>
            <w:tcW w:w="5310" w:type="dxa"/>
            <w:gridSpan w:val="4"/>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Associate in Arts degree in</w:t>
            </w:r>
            <w:r w:rsidR="008D0796" w:rsidRPr="008341D1">
              <w:rPr>
                <w:rFonts w:ascii="Arial" w:hAnsi="Arial" w:cs="Arial"/>
                <w:b/>
                <w:sz w:val="20"/>
                <w:szCs w:val="20"/>
              </w:rPr>
              <w:t xml:space="preserve"> Geo</w:t>
            </w:r>
            <w:r w:rsidR="00FC3EF8" w:rsidRPr="008341D1">
              <w:rPr>
                <w:rFonts w:ascii="Arial" w:hAnsi="Arial" w:cs="Arial"/>
                <w:b/>
                <w:sz w:val="20"/>
                <w:szCs w:val="20"/>
              </w:rPr>
              <w:t>graphy</w:t>
            </w:r>
            <w:r w:rsidRPr="008341D1">
              <w:rPr>
                <w:rFonts w:ascii="Arial" w:hAnsi="Arial" w:cs="Arial"/>
                <w:b/>
                <w:sz w:val="20"/>
                <w:szCs w:val="20"/>
              </w:rPr>
              <w:t xml:space="preserve"> for transfer</w:t>
            </w:r>
          </w:p>
          <w:p w:rsidR="00876565" w:rsidRPr="008341D1" w:rsidRDefault="00D803C0" w:rsidP="009F088A">
            <w:pPr>
              <w:jc w:val="center"/>
              <w:rPr>
                <w:rFonts w:ascii="Arial" w:hAnsi="Arial" w:cs="Arial"/>
                <w:sz w:val="20"/>
                <w:szCs w:val="20"/>
              </w:rPr>
            </w:pPr>
            <w:r w:rsidRPr="008341D1">
              <w:rPr>
                <w:rFonts w:ascii="Arial" w:hAnsi="Arial" w:cs="Arial"/>
                <w:sz w:val="20"/>
                <w:szCs w:val="20"/>
              </w:rPr>
              <w:t xml:space="preserve">College Name: </w:t>
            </w:r>
            <w:r w:rsidR="00A01A60" w:rsidRPr="008341D1">
              <w:rPr>
                <w:rFonts w:ascii="Arial" w:hAnsi="Arial" w:cs="Arial"/>
                <w:sz w:val="20"/>
                <w:szCs w:val="20"/>
              </w:rPr>
              <w:fldChar w:fldCharType="begin">
                <w:ffData>
                  <w:name w:val="Text8"/>
                  <w:enabled/>
                  <w:calcOnExit w:val="0"/>
                  <w:textInput/>
                </w:ffData>
              </w:fldChar>
            </w:r>
            <w:bookmarkStart w:id="1" w:name="Text8"/>
            <w:r w:rsidR="008E59F5" w:rsidRPr="008341D1">
              <w:rPr>
                <w:rFonts w:ascii="Arial" w:hAnsi="Arial" w:cs="Arial"/>
                <w:sz w:val="20"/>
                <w:szCs w:val="20"/>
              </w:rPr>
              <w:instrText xml:space="preserve"> FORMTEXT </w:instrText>
            </w:r>
            <w:r w:rsidR="00A01A60" w:rsidRPr="008341D1">
              <w:rPr>
                <w:rFonts w:ascii="Arial" w:hAnsi="Arial" w:cs="Arial"/>
                <w:sz w:val="20"/>
                <w:szCs w:val="20"/>
              </w:rPr>
            </w:r>
            <w:r w:rsidR="00A01A60" w:rsidRPr="008341D1">
              <w:rPr>
                <w:rFonts w:ascii="Arial" w:hAnsi="Arial" w:cs="Arial"/>
                <w:sz w:val="20"/>
                <w:szCs w:val="20"/>
              </w:rPr>
              <w:fldChar w:fldCharType="separate"/>
            </w:r>
            <w:r w:rsidR="008E59F5" w:rsidRPr="008341D1">
              <w:rPr>
                <w:rFonts w:ascii="Arial" w:hAnsi="Arial" w:cs="Arial"/>
                <w:noProof/>
                <w:sz w:val="20"/>
                <w:szCs w:val="20"/>
              </w:rPr>
              <w:t> </w:t>
            </w:r>
            <w:r w:rsidR="008E59F5" w:rsidRPr="008341D1">
              <w:rPr>
                <w:rFonts w:ascii="Arial" w:hAnsi="Arial" w:cs="Arial"/>
                <w:noProof/>
                <w:sz w:val="20"/>
                <w:szCs w:val="20"/>
              </w:rPr>
              <w:t> </w:t>
            </w:r>
            <w:r w:rsidR="008E59F5" w:rsidRPr="008341D1">
              <w:rPr>
                <w:rFonts w:ascii="Arial" w:hAnsi="Arial" w:cs="Arial"/>
                <w:noProof/>
                <w:sz w:val="20"/>
                <w:szCs w:val="20"/>
              </w:rPr>
              <w:t> </w:t>
            </w:r>
            <w:r w:rsidR="008E59F5" w:rsidRPr="008341D1">
              <w:rPr>
                <w:rFonts w:ascii="Arial" w:hAnsi="Arial" w:cs="Arial"/>
                <w:noProof/>
                <w:sz w:val="20"/>
                <w:szCs w:val="20"/>
              </w:rPr>
              <w:t> </w:t>
            </w:r>
            <w:r w:rsidR="008E59F5" w:rsidRPr="008341D1">
              <w:rPr>
                <w:rFonts w:ascii="Arial" w:hAnsi="Arial" w:cs="Arial"/>
                <w:noProof/>
                <w:sz w:val="20"/>
                <w:szCs w:val="20"/>
              </w:rPr>
              <w:t> </w:t>
            </w:r>
            <w:r w:rsidR="00A01A60" w:rsidRPr="008341D1">
              <w:rPr>
                <w:rFonts w:ascii="Arial" w:hAnsi="Arial" w:cs="Arial"/>
                <w:sz w:val="20"/>
                <w:szCs w:val="20"/>
              </w:rPr>
              <w:fldChar w:fldCharType="end"/>
            </w:r>
            <w:bookmarkEnd w:id="1"/>
          </w:p>
          <w:p w:rsidR="00D803C0" w:rsidRPr="008341D1" w:rsidRDefault="00D803C0" w:rsidP="009F088A">
            <w:pPr>
              <w:jc w:val="center"/>
              <w:rPr>
                <w:rFonts w:ascii="Arial" w:hAnsi="Arial" w:cs="Arial"/>
                <w:sz w:val="20"/>
                <w:szCs w:val="20"/>
              </w:rPr>
            </w:pPr>
            <w:r w:rsidRPr="008341D1">
              <w:rPr>
                <w:rFonts w:ascii="Arial" w:hAnsi="Arial" w:cs="Arial"/>
                <w:sz w:val="20"/>
                <w:szCs w:val="20"/>
              </w:rPr>
              <w:t>Program Requirements</w:t>
            </w:r>
          </w:p>
        </w:tc>
      </w:tr>
      <w:tr w:rsidR="00D803C0" w:rsidRPr="008341D1" w:rsidTr="008341D1">
        <w:trPr>
          <w:trHeight w:val="257"/>
        </w:trPr>
        <w:tc>
          <w:tcPr>
            <w:tcW w:w="4050" w:type="dxa"/>
            <w:shd w:val="clear" w:color="auto" w:fill="E0E0E0"/>
          </w:tcPr>
          <w:p w:rsidR="00D803C0" w:rsidRPr="008341D1" w:rsidRDefault="00D803C0" w:rsidP="00222FBE">
            <w:pPr>
              <w:rPr>
                <w:rFonts w:ascii="Arial" w:hAnsi="Arial" w:cs="Arial"/>
                <w:b/>
                <w:sz w:val="20"/>
                <w:szCs w:val="20"/>
              </w:rPr>
            </w:pPr>
            <w:r w:rsidRPr="008341D1">
              <w:rPr>
                <w:rFonts w:ascii="Arial" w:hAnsi="Arial" w:cs="Arial"/>
                <w:b/>
                <w:sz w:val="20"/>
                <w:szCs w:val="20"/>
              </w:rPr>
              <w:t>Course Title (units)</w:t>
            </w:r>
          </w:p>
        </w:tc>
        <w:tc>
          <w:tcPr>
            <w:tcW w:w="1800" w:type="dxa"/>
            <w:shd w:val="clear" w:color="auto" w:fill="E0E0E0"/>
          </w:tcPr>
          <w:p w:rsidR="00D803C0" w:rsidRPr="008341D1" w:rsidRDefault="00D803C0" w:rsidP="00FC3520">
            <w:pPr>
              <w:rPr>
                <w:rFonts w:ascii="Arial" w:hAnsi="Arial" w:cs="Arial"/>
                <w:b/>
                <w:sz w:val="20"/>
                <w:szCs w:val="20"/>
              </w:rPr>
            </w:pPr>
            <w:r w:rsidRPr="008341D1">
              <w:rPr>
                <w:rFonts w:ascii="Arial" w:hAnsi="Arial" w:cs="Arial"/>
                <w:b/>
                <w:sz w:val="20"/>
                <w:szCs w:val="20"/>
              </w:rPr>
              <w:t xml:space="preserve">C-ID </w:t>
            </w:r>
            <w:r w:rsidR="002A2FC2" w:rsidRPr="008341D1">
              <w:rPr>
                <w:rFonts w:ascii="Arial" w:hAnsi="Arial" w:cs="Arial"/>
                <w:b/>
                <w:sz w:val="20"/>
                <w:szCs w:val="20"/>
              </w:rPr>
              <w:t>(</w:t>
            </w:r>
            <w:r w:rsidRPr="008341D1">
              <w:rPr>
                <w:rFonts w:ascii="Arial" w:hAnsi="Arial" w:cs="Arial"/>
                <w:b/>
                <w:sz w:val="20"/>
                <w:szCs w:val="20"/>
              </w:rPr>
              <w:t>or TCSU</w:t>
            </w:r>
            <w:r w:rsidR="002A2FC2" w:rsidRPr="008341D1">
              <w:rPr>
                <w:rFonts w:ascii="Arial" w:hAnsi="Arial" w:cs="Arial"/>
                <w:b/>
                <w:sz w:val="20"/>
                <w:szCs w:val="20"/>
              </w:rPr>
              <w:t>)</w:t>
            </w:r>
            <w:r w:rsidRPr="008341D1">
              <w:rPr>
                <w:rFonts w:ascii="Arial" w:hAnsi="Arial" w:cs="Arial"/>
                <w:b/>
                <w:sz w:val="20"/>
                <w:szCs w:val="20"/>
              </w:rPr>
              <w:t xml:space="preserve"> Designation</w:t>
            </w:r>
          </w:p>
        </w:tc>
        <w:tc>
          <w:tcPr>
            <w:tcW w:w="1080" w:type="dxa"/>
            <w:shd w:val="clear" w:color="auto" w:fill="E0E0E0"/>
          </w:tcPr>
          <w:p w:rsidR="00D803C0" w:rsidRPr="008341D1" w:rsidRDefault="00D803C0" w:rsidP="00A87491">
            <w:pPr>
              <w:jc w:val="center"/>
              <w:rPr>
                <w:rFonts w:ascii="Arial" w:hAnsi="Arial" w:cs="Arial"/>
                <w:b/>
                <w:sz w:val="20"/>
                <w:szCs w:val="20"/>
              </w:rPr>
            </w:pPr>
            <w:r w:rsidRPr="008341D1">
              <w:rPr>
                <w:rFonts w:ascii="Arial" w:hAnsi="Arial" w:cs="Arial"/>
                <w:b/>
                <w:sz w:val="20"/>
                <w:szCs w:val="20"/>
              </w:rPr>
              <w:t>Course ID</w:t>
            </w:r>
          </w:p>
        </w:tc>
        <w:tc>
          <w:tcPr>
            <w:tcW w:w="2610" w:type="dxa"/>
            <w:shd w:val="clear" w:color="auto" w:fill="E0E0E0"/>
          </w:tcPr>
          <w:p w:rsidR="00D803C0" w:rsidRPr="008341D1" w:rsidRDefault="00D803C0" w:rsidP="00222FBE">
            <w:pPr>
              <w:rPr>
                <w:rFonts w:ascii="Arial" w:hAnsi="Arial" w:cs="Arial"/>
                <w:b/>
                <w:sz w:val="20"/>
                <w:szCs w:val="20"/>
              </w:rPr>
            </w:pPr>
            <w:r w:rsidRPr="008341D1">
              <w:rPr>
                <w:rFonts w:ascii="Arial" w:hAnsi="Arial" w:cs="Arial"/>
                <w:b/>
                <w:sz w:val="20"/>
                <w:szCs w:val="20"/>
              </w:rPr>
              <w:t>Course Title</w:t>
            </w:r>
          </w:p>
        </w:tc>
        <w:tc>
          <w:tcPr>
            <w:tcW w:w="900" w:type="dxa"/>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Units</w:t>
            </w:r>
          </w:p>
        </w:tc>
        <w:tc>
          <w:tcPr>
            <w:tcW w:w="720" w:type="dxa"/>
            <w:shd w:val="clear" w:color="auto" w:fill="E0E0E0"/>
          </w:tcPr>
          <w:p w:rsidR="00D803C0" w:rsidRPr="008341D1" w:rsidRDefault="00D803C0" w:rsidP="00E00ABD">
            <w:pPr>
              <w:jc w:val="center"/>
              <w:rPr>
                <w:rFonts w:ascii="Arial" w:hAnsi="Arial" w:cs="Arial"/>
                <w:b/>
                <w:sz w:val="20"/>
                <w:szCs w:val="20"/>
              </w:rPr>
            </w:pPr>
            <w:r w:rsidRPr="008341D1">
              <w:rPr>
                <w:rFonts w:ascii="Arial" w:hAnsi="Arial" w:cs="Arial"/>
                <w:b/>
                <w:sz w:val="20"/>
                <w:szCs w:val="20"/>
              </w:rPr>
              <w:t>GE</w:t>
            </w:r>
          </w:p>
        </w:tc>
      </w:tr>
      <w:tr w:rsidR="00D803C0" w:rsidRPr="008341D1" w:rsidTr="008341D1">
        <w:trPr>
          <w:trHeight w:val="269"/>
        </w:trPr>
        <w:tc>
          <w:tcPr>
            <w:tcW w:w="4050" w:type="dxa"/>
          </w:tcPr>
          <w:p w:rsidR="00D803C0" w:rsidRPr="008341D1" w:rsidRDefault="00D803C0" w:rsidP="008D0796">
            <w:pPr>
              <w:rPr>
                <w:rFonts w:ascii="Arial" w:hAnsi="Arial" w:cs="Arial"/>
                <w:b/>
                <w:sz w:val="20"/>
                <w:szCs w:val="20"/>
              </w:rPr>
            </w:pPr>
            <w:r w:rsidRPr="008341D1">
              <w:rPr>
                <w:rFonts w:ascii="Arial" w:hAnsi="Arial" w:cs="Arial"/>
                <w:b/>
                <w:sz w:val="20"/>
                <w:szCs w:val="20"/>
              </w:rPr>
              <w:t xml:space="preserve">Required Core: </w:t>
            </w:r>
            <w:r w:rsidR="008D0796" w:rsidRPr="008341D1">
              <w:rPr>
                <w:rFonts w:ascii="Arial" w:hAnsi="Arial" w:cs="Arial"/>
                <w:sz w:val="20"/>
                <w:szCs w:val="20"/>
              </w:rPr>
              <w:t>6-7</w:t>
            </w:r>
            <w:r w:rsidRPr="008341D1">
              <w:rPr>
                <w:rFonts w:ascii="Arial" w:hAnsi="Arial" w:cs="Arial"/>
                <w:sz w:val="20"/>
                <w:szCs w:val="20"/>
              </w:rPr>
              <w:t xml:space="preserve"> units</w:t>
            </w:r>
          </w:p>
        </w:tc>
        <w:tc>
          <w:tcPr>
            <w:tcW w:w="1800" w:type="dxa"/>
            <w:shd w:val="clear" w:color="auto" w:fill="D9D9D9"/>
          </w:tcPr>
          <w:p w:rsidR="00D803C0" w:rsidRPr="008341D1" w:rsidRDefault="00D803C0" w:rsidP="004C4549">
            <w:pPr>
              <w:rPr>
                <w:rFonts w:ascii="Arial" w:hAnsi="Arial" w:cs="Arial"/>
                <w:b/>
                <w:sz w:val="20"/>
                <w:szCs w:val="20"/>
              </w:rPr>
            </w:pPr>
          </w:p>
        </w:tc>
        <w:tc>
          <w:tcPr>
            <w:tcW w:w="1080" w:type="dxa"/>
            <w:shd w:val="clear" w:color="auto" w:fill="D9D9D9"/>
          </w:tcPr>
          <w:p w:rsidR="00D803C0" w:rsidRPr="008341D1" w:rsidRDefault="00D803C0" w:rsidP="004C4549">
            <w:pPr>
              <w:rPr>
                <w:rFonts w:ascii="Arial" w:hAnsi="Arial" w:cs="Arial"/>
                <w:b/>
                <w:sz w:val="20"/>
                <w:szCs w:val="20"/>
              </w:rPr>
            </w:pPr>
          </w:p>
        </w:tc>
        <w:tc>
          <w:tcPr>
            <w:tcW w:w="2610" w:type="dxa"/>
            <w:shd w:val="clear" w:color="auto" w:fill="D9D9D9"/>
          </w:tcPr>
          <w:p w:rsidR="00D803C0" w:rsidRPr="008341D1" w:rsidRDefault="00D803C0" w:rsidP="004C4549">
            <w:pPr>
              <w:rPr>
                <w:rFonts w:ascii="Arial" w:hAnsi="Arial" w:cs="Arial"/>
                <w:b/>
                <w:sz w:val="20"/>
                <w:szCs w:val="20"/>
              </w:rPr>
            </w:pPr>
          </w:p>
        </w:tc>
        <w:tc>
          <w:tcPr>
            <w:tcW w:w="900" w:type="dxa"/>
            <w:shd w:val="clear" w:color="auto" w:fill="D9D9D9"/>
          </w:tcPr>
          <w:p w:rsidR="00D803C0" w:rsidRPr="008341D1" w:rsidRDefault="00D803C0" w:rsidP="00E00ABD">
            <w:pPr>
              <w:jc w:val="center"/>
              <w:rPr>
                <w:rFonts w:ascii="Arial" w:hAnsi="Arial" w:cs="Arial"/>
                <w:b/>
                <w:sz w:val="20"/>
                <w:szCs w:val="20"/>
              </w:rPr>
            </w:pPr>
          </w:p>
        </w:tc>
        <w:tc>
          <w:tcPr>
            <w:tcW w:w="720" w:type="dxa"/>
            <w:shd w:val="clear" w:color="auto" w:fill="D9D9D9"/>
          </w:tcPr>
          <w:p w:rsidR="00D803C0" w:rsidRPr="008341D1" w:rsidRDefault="00D803C0" w:rsidP="00E00ABD">
            <w:pPr>
              <w:jc w:val="center"/>
              <w:rPr>
                <w:rFonts w:ascii="Arial" w:hAnsi="Arial" w:cs="Arial"/>
                <w:b/>
                <w:sz w:val="20"/>
                <w:szCs w:val="20"/>
              </w:rPr>
            </w:pPr>
          </w:p>
        </w:tc>
      </w:tr>
      <w:tr w:rsidR="007D47B2" w:rsidRPr="008341D1" w:rsidTr="000F609A">
        <w:trPr>
          <w:trHeight w:val="257"/>
        </w:trPr>
        <w:tc>
          <w:tcPr>
            <w:tcW w:w="4050" w:type="dxa"/>
          </w:tcPr>
          <w:p w:rsidR="007D47B2" w:rsidRPr="008341D1" w:rsidRDefault="007D47B2" w:rsidP="000F609A">
            <w:pPr>
              <w:rPr>
                <w:rFonts w:ascii="Arial" w:hAnsi="Arial" w:cs="Arial"/>
                <w:sz w:val="20"/>
                <w:szCs w:val="20"/>
              </w:rPr>
            </w:pPr>
            <w:r w:rsidRPr="008341D1">
              <w:rPr>
                <w:rFonts w:ascii="Arial" w:hAnsi="Arial" w:cs="Arial"/>
                <w:sz w:val="20"/>
                <w:szCs w:val="20"/>
              </w:rPr>
              <w:t xml:space="preserve">Human Geography (3) </w:t>
            </w:r>
          </w:p>
        </w:tc>
        <w:tc>
          <w:tcPr>
            <w:tcW w:w="1800" w:type="dxa"/>
          </w:tcPr>
          <w:p w:rsidR="007D47B2" w:rsidRPr="008341D1" w:rsidRDefault="007D47B2" w:rsidP="000F609A">
            <w:pPr>
              <w:rPr>
                <w:rFonts w:ascii="Arial" w:hAnsi="Arial" w:cs="Arial"/>
                <w:sz w:val="20"/>
                <w:szCs w:val="20"/>
              </w:rPr>
            </w:pPr>
            <w:r w:rsidRPr="008341D1">
              <w:rPr>
                <w:rFonts w:ascii="Arial" w:hAnsi="Arial" w:cs="Arial"/>
                <w:sz w:val="20"/>
                <w:szCs w:val="20"/>
              </w:rPr>
              <w:t>GEOG 120</w:t>
            </w:r>
          </w:p>
        </w:tc>
        <w:tc>
          <w:tcPr>
            <w:tcW w:w="1080" w:type="dxa"/>
          </w:tcPr>
          <w:p w:rsidR="007D47B2" w:rsidRPr="008341D1" w:rsidRDefault="009C2527" w:rsidP="000F609A">
            <w:pPr>
              <w:jc w:val="center"/>
              <w:rPr>
                <w:rFonts w:ascii="Arial" w:hAnsi="Arial" w:cs="Arial"/>
                <w:sz w:val="20"/>
                <w:szCs w:val="20"/>
              </w:rPr>
            </w:pPr>
            <w:sdt>
              <w:sdtPr>
                <w:rPr>
                  <w:rFonts w:ascii="Arial" w:hAnsi="Arial" w:cs="Arial"/>
                  <w:sz w:val="20"/>
                  <w:szCs w:val="20"/>
                </w:rPr>
                <w:id w:val="3124241"/>
                <w:placeholder>
                  <w:docPart w:val="591439080FC54AAD89040006EBCCCF81"/>
                </w:placeholder>
              </w:sdtPr>
              <w:sdtEndPr/>
              <w:sdtContent>
                <w:r w:rsidR="007D47B2" w:rsidRPr="008341D1">
                  <w:rPr>
                    <w:rFonts w:ascii="Arial" w:hAnsi="Arial" w:cs="Arial"/>
                    <w:sz w:val="20"/>
                    <w:szCs w:val="20"/>
                  </w:rPr>
                  <w:fldChar w:fldCharType="begin">
                    <w:ffData>
                      <w:name w:val="Text3"/>
                      <w:enabled/>
                      <w:calcOnExit w:val="0"/>
                      <w:textInput/>
                    </w:ffData>
                  </w:fldChar>
                </w:r>
                <w:r w:rsidR="007D47B2" w:rsidRPr="008341D1">
                  <w:rPr>
                    <w:rFonts w:ascii="Arial" w:hAnsi="Arial" w:cs="Arial"/>
                    <w:sz w:val="20"/>
                    <w:szCs w:val="20"/>
                  </w:rPr>
                  <w:instrText xml:space="preserve"> FORMTEXT </w:instrText>
                </w:r>
                <w:r w:rsidR="007D47B2" w:rsidRPr="008341D1">
                  <w:rPr>
                    <w:rFonts w:ascii="Arial" w:hAnsi="Arial" w:cs="Arial"/>
                    <w:sz w:val="20"/>
                    <w:szCs w:val="20"/>
                  </w:rPr>
                </w:r>
                <w:r w:rsidR="007D47B2" w:rsidRPr="008341D1">
                  <w:rPr>
                    <w:rFonts w:ascii="Arial" w:hAnsi="Arial" w:cs="Arial"/>
                    <w:sz w:val="20"/>
                    <w:szCs w:val="20"/>
                  </w:rPr>
                  <w:fldChar w:fldCharType="separate"/>
                </w:r>
                <w:r w:rsidR="007D47B2" w:rsidRPr="008341D1">
                  <w:rPr>
                    <w:rFonts w:ascii="Arial" w:hAnsi="Arial" w:cs="Arial"/>
                    <w:noProof/>
                    <w:sz w:val="20"/>
                    <w:szCs w:val="20"/>
                  </w:rPr>
                  <w:t> </w:t>
                </w:r>
                <w:r w:rsidR="007D47B2" w:rsidRPr="008341D1">
                  <w:rPr>
                    <w:rFonts w:ascii="Arial" w:hAnsi="Arial" w:cs="Arial"/>
                    <w:noProof/>
                    <w:sz w:val="20"/>
                    <w:szCs w:val="20"/>
                  </w:rPr>
                  <w:t> </w:t>
                </w:r>
                <w:r w:rsidR="007D47B2" w:rsidRPr="008341D1">
                  <w:rPr>
                    <w:rFonts w:ascii="Arial" w:hAnsi="Arial" w:cs="Arial"/>
                    <w:noProof/>
                    <w:sz w:val="20"/>
                    <w:szCs w:val="20"/>
                  </w:rPr>
                  <w:t> </w:t>
                </w:r>
                <w:r w:rsidR="007D47B2" w:rsidRPr="008341D1">
                  <w:rPr>
                    <w:rFonts w:ascii="Arial" w:hAnsi="Arial" w:cs="Arial"/>
                    <w:noProof/>
                    <w:sz w:val="20"/>
                    <w:szCs w:val="20"/>
                  </w:rPr>
                  <w:t> </w:t>
                </w:r>
                <w:r w:rsidR="007D47B2" w:rsidRPr="008341D1">
                  <w:rPr>
                    <w:rFonts w:ascii="Arial" w:hAnsi="Arial" w:cs="Arial"/>
                    <w:noProof/>
                    <w:sz w:val="20"/>
                    <w:szCs w:val="20"/>
                  </w:rPr>
                  <w:t> </w:t>
                </w:r>
                <w:r w:rsidR="007D47B2" w:rsidRPr="008341D1">
                  <w:rPr>
                    <w:rFonts w:ascii="Arial" w:hAnsi="Arial" w:cs="Arial"/>
                    <w:sz w:val="20"/>
                    <w:szCs w:val="20"/>
                  </w:rPr>
                  <w:fldChar w:fldCharType="end"/>
                </w:r>
              </w:sdtContent>
            </w:sdt>
          </w:p>
        </w:tc>
        <w:tc>
          <w:tcPr>
            <w:tcW w:w="2610" w:type="dxa"/>
          </w:tcPr>
          <w:sdt>
            <w:sdtPr>
              <w:rPr>
                <w:rFonts w:ascii="Arial" w:hAnsi="Arial" w:cs="Arial"/>
                <w:sz w:val="20"/>
                <w:szCs w:val="20"/>
              </w:rPr>
              <w:id w:val="3124242"/>
              <w:placeholder>
                <w:docPart w:val="FFE9155927094ED79B060C5F82675801"/>
              </w:placeholder>
            </w:sdtPr>
            <w:sdtEndPr/>
            <w:sdtContent>
              <w:p w:rsidR="007D47B2" w:rsidRPr="008341D1" w:rsidRDefault="007D47B2" w:rsidP="000F609A">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Pr>
          <w:sdt>
            <w:sdtPr>
              <w:rPr>
                <w:rFonts w:ascii="Arial" w:hAnsi="Arial" w:cs="Arial"/>
                <w:sz w:val="20"/>
                <w:szCs w:val="20"/>
              </w:rPr>
              <w:id w:val="3124243"/>
              <w:placeholder>
                <w:docPart w:val="361E617CDE604621AA1C9D9819255E58"/>
              </w:placeholder>
            </w:sdtPr>
            <w:sdtEndPr/>
            <w:sdtContent>
              <w:p w:rsidR="007D47B2" w:rsidRPr="008341D1" w:rsidRDefault="007D47B2" w:rsidP="000F609A">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Pr>
          <w:sdt>
            <w:sdtPr>
              <w:rPr>
                <w:rFonts w:ascii="Arial" w:hAnsi="Arial" w:cs="Arial"/>
                <w:sz w:val="20"/>
                <w:szCs w:val="20"/>
              </w:rPr>
              <w:id w:val="3124244"/>
              <w:placeholder>
                <w:docPart w:val="BCBB0C9F6C9D44E2BF8B98634D98EE2C"/>
              </w:placeholder>
            </w:sdtPr>
            <w:sdtEndPr/>
            <w:sdtContent>
              <w:p w:rsidR="007D47B2" w:rsidRPr="008341D1" w:rsidRDefault="007D47B2" w:rsidP="000F609A">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EB7965" w:rsidRPr="008341D1" w:rsidTr="008341D1">
        <w:trPr>
          <w:trHeight w:val="257"/>
        </w:trPr>
        <w:tc>
          <w:tcPr>
            <w:tcW w:w="4050" w:type="dxa"/>
          </w:tcPr>
          <w:p w:rsidR="00EB7965" w:rsidRPr="008341D1" w:rsidRDefault="00EB7965" w:rsidP="00EB7965">
            <w:pPr>
              <w:rPr>
                <w:rFonts w:ascii="Arial" w:hAnsi="Arial" w:cs="Arial"/>
                <w:b/>
                <w:sz w:val="20"/>
                <w:szCs w:val="20"/>
              </w:rPr>
            </w:pPr>
            <w:r w:rsidRPr="008341D1">
              <w:rPr>
                <w:rFonts w:ascii="Arial" w:hAnsi="Arial" w:cs="Arial"/>
                <w:b/>
                <w:sz w:val="20"/>
                <w:szCs w:val="20"/>
              </w:rPr>
              <w:t>Option 1 (select one): 3-4 units</w:t>
            </w:r>
          </w:p>
        </w:tc>
        <w:tc>
          <w:tcPr>
            <w:tcW w:w="1800" w:type="dxa"/>
            <w:shd w:val="clear" w:color="auto" w:fill="D9D9D9" w:themeFill="background1" w:themeFillShade="D9"/>
          </w:tcPr>
          <w:p w:rsidR="00EB7965" w:rsidRPr="008341D1" w:rsidRDefault="00EB7965" w:rsidP="00E0720A">
            <w:pPr>
              <w:rPr>
                <w:rFonts w:ascii="Arial" w:hAnsi="Arial" w:cs="Arial"/>
                <w:b/>
                <w:sz w:val="20"/>
                <w:szCs w:val="20"/>
              </w:rPr>
            </w:pPr>
          </w:p>
        </w:tc>
        <w:tc>
          <w:tcPr>
            <w:tcW w:w="1080" w:type="dxa"/>
            <w:shd w:val="clear" w:color="auto" w:fill="D9D9D9" w:themeFill="background1" w:themeFillShade="D9"/>
          </w:tcPr>
          <w:p w:rsidR="00EB7965" w:rsidRPr="008341D1" w:rsidRDefault="00EB7965" w:rsidP="00E0720A">
            <w:pPr>
              <w:rPr>
                <w:rFonts w:ascii="Arial" w:hAnsi="Arial" w:cs="Arial"/>
                <w:b/>
                <w:sz w:val="20"/>
                <w:szCs w:val="20"/>
              </w:rPr>
            </w:pPr>
          </w:p>
        </w:tc>
        <w:tc>
          <w:tcPr>
            <w:tcW w:w="2610" w:type="dxa"/>
            <w:shd w:val="clear" w:color="auto" w:fill="D9D9D9" w:themeFill="background1" w:themeFillShade="D9"/>
          </w:tcPr>
          <w:p w:rsidR="00EB7965" w:rsidRPr="008341D1" w:rsidRDefault="00EB7965" w:rsidP="00E0720A">
            <w:pPr>
              <w:rPr>
                <w:rFonts w:ascii="Arial" w:hAnsi="Arial" w:cs="Arial"/>
                <w:b/>
                <w:sz w:val="20"/>
                <w:szCs w:val="20"/>
              </w:rPr>
            </w:pPr>
          </w:p>
        </w:tc>
        <w:tc>
          <w:tcPr>
            <w:tcW w:w="900" w:type="dxa"/>
            <w:shd w:val="clear" w:color="auto" w:fill="D9D9D9" w:themeFill="background1" w:themeFillShade="D9"/>
          </w:tcPr>
          <w:p w:rsidR="00EB7965" w:rsidRPr="008341D1" w:rsidRDefault="00EB7965" w:rsidP="00E0720A">
            <w:pPr>
              <w:jc w:val="center"/>
              <w:rPr>
                <w:rFonts w:ascii="Arial" w:hAnsi="Arial" w:cs="Arial"/>
                <w:b/>
                <w:sz w:val="20"/>
                <w:szCs w:val="20"/>
              </w:rPr>
            </w:pPr>
          </w:p>
        </w:tc>
        <w:tc>
          <w:tcPr>
            <w:tcW w:w="720" w:type="dxa"/>
            <w:shd w:val="clear" w:color="auto" w:fill="D9D9D9" w:themeFill="background1" w:themeFillShade="D9"/>
          </w:tcPr>
          <w:p w:rsidR="00EB7965" w:rsidRPr="008341D1" w:rsidRDefault="00EB7965" w:rsidP="00E0720A">
            <w:pPr>
              <w:jc w:val="center"/>
              <w:rPr>
                <w:rFonts w:ascii="Arial" w:hAnsi="Arial" w:cs="Arial"/>
                <w:b/>
                <w:sz w:val="20"/>
                <w:szCs w:val="20"/>
              </w:rPr>
            </w:pPr>
          </w:p>
        </w:tc>
      </w:tr>
      <w:tr w:rsidR="002B0A1F" w:rsidRPr="008341D1" w:rsidTr="008341D1">
        <w:trPr>
          <w:trHeight w:val="257"/>
        </w:trPr>
        <w:tc>
          <w:tcPr>
            <w:tcW w:w="4050" w:type="dxa"/>
          </w:tcPr>
          <w:p w:rsidR="007D47B2" w:rsidRDefault="008D0796" w:rsidP="00677959">
            <w:pPr>
              <w:rPr>
                <w:rFonts w:ascii="Arial" w:hAnsi="Arial" w:cs="Arial"/>
                <w:sz w:val="20"/>
                <w:szCs w:val="20"/>
              </w:rPr>
            </w:pPr>
            <w:r w:rsidRPr="008341D1">
              <w:rPr>
                <w:rFonts w:ascii="Arial" w:hAnsi="Arial" w:cs="Arial"/>
                <w:sz w:val="20"/>
                <w:szCs w:val="20"/>
              </w:rPr>
              <w:t>Physical Geo</w:t>
            </w:r>
            <w:r w:rsidR="00677959" w:rsidRPr="008341D1">
              <w:rPr>
                <w:rFonts w:ascii="Arial" w:hAnsi="Arial" w:cs="Arial"/>
                <w:sz w:val="20"/>
                <w:szCs w:val="20"/>
              </w:rPr>
              <w:t>graphy</w:t>
            </w:r>
            <w:r w:rsidRPr="008341D1">
              <w:rPr>
                <w:rFonts w:ascii="Arial" w:hAnsi="Arial" w:cs="Arial"/>
                <w:sz w:val="20"/>
                <w:szCs w:val="20"/>
              </w:rPr>
              <w:t>, with or without lab</w:t>
            </w:r>
            <w:r w:rsidR="002B0A1F" w:rsidRPr="008341D1">
              <w:rPr>
                <w:rFonts w:ascii="Arial" w:hAnsi="Arial" w:cs="Arial"/>
                <w:sz w:val="20"/>
                <w:szCs w:val="20"/>
              </w:rPr>
              <w:t xml:space="preserve"> </w:t>
            </w:r>
          </w:p>
          <w:p w:rsidR="002B0A1F" w:rsidRPr="008341D1" w:rsidRDefault="002B0A1F" w:rsidP="00677959">
            <w:pPr>
              <w:rPr>
                <w:rFonts w:ascii="Arial" w:hAnsi="Arial" w:cs="Arial"/>
                <w:sz w:val="20"/>
                <w:szCs w:val="20"/>
              </w:rPr>
            </w:pPr>
            <w:r w:rsidRPr="008341D1">
              <w:rPr>
                <w:rFonts w:ascii="Arial" w:hAnsi="Arial" w:cs="Arial"/>
                <w:sz w:val="20"/>
                <w:szCs w:val="20"/>
              </w:rPr>
              <w:t>(3-4)</w:t>
            </w:r>
          </w:p>
        </w:tc>
        <w:tc>
          <w:tcPr>
            <w:tcW w:w="1800" w:type="dxa"/>
          </w:tcPr>
          <w:p w:rsidR="008D0796" w:rsidRPr="008341D1" w:rsidRDefault="008D0796" w:rsidP="004C4549">
            <w:pPr>
              <w:rPr>
                <w:rFonts w:ascii="Arial" w:hAnsi="Arial" w:cs="Arial"/>
                <w:sz w:val="20"/>
                <w:szCs w:val="20"/>
              </w:rPr>
            </w:pPr>
            <w:r w:rsidRPr="008341D1">
              <w:rPr>
                <w:rFonts w:ascii="Arial" w:hAnsi="Arial" w:cs="Arial"/>
                <w:sz w:val="20"/>
                <w:szCs w:val="20"/>
              </w:rPr>
              <w:t xml:space="preserve">GEOG 110 </w:t>
            </w:r>
            <w:r w:rsidR="00EB7965" w:rsidRPr="008341D1">
              <w:rPr>
                <w:rFonts w:ascii="Arial" w:hAnsi="Arial" w:cs="Arial"/>
                <w:sz w:val="20"/>
                <w:szCs w:val="20"/>
              </w:rPr>
              <w:t xml:space="preserve"> </w:t>
            </w:r>
          </w:p>
          <w:p w:rsidR="008D0796" w:rsidRPr="008341D1" w:rsidRDefault="008D0796" w:rsidP="004C4549">
            <w:pPr>
              <w:rPr>
                <w:rFonts w:ascii="Arial" w:hAnsi="Arial" w:cs="Arial"/>
                <w:sz w:val="20"/>
                <w:szCs w:val="20"/>
              </w:rPr>
            </w:pPr>
            <w:r w:rsidRPr="008341D1">
              <w:rPr>
                <w:rFonts w:ascii="Arial" w:hAnsi="Arial" w:cs="Arial"/>
                <w:sz w:val="20"/>
                <w:szCs w:val="20"/>
              </w:rPr>
              <w:t xml:space="preserve">or </w:t>
            </w:r>
          </w:p>
          <w:p w:rsidR="002B0A1F" w:rsidRPr="008341D1" w:rsidRDefault="008D0796" w:rsidP="00EB7965">
            <w:pPr>
              <w:rPr>
                <w:rFonts w:ascii="Arial" w:hAnsi="Arial" w:cs="Arial"/>
                <w:sz w:val="20"/>
                <w:szCs w:val="20"/>
              </w:rPr>
            </w:pPr>
            <w:r w:rsidRPr="008341D1">
              <w:rPr>
                <w:rFonts w:ascii="Arial" w:hAnsi="Arial" w:cs="Arial"/>
                <w:sz w:val="20"/>
                <w:szCs w:val="20"/>
              </w:rPr>
              <w:t xml:space="preserve">GEOG 115 </w:t>
            </w:r>
          </w:p>
        </w:tc>
        <w:tc>
          <w:tcPr>
            <w:tcW w:w="1080" w:type="dxa"/>
          </w:tcPr>
          <w:p w:rsidR="002B0A1F" w:rsidRPr="008341D1" w:rsidRDefault="009C2527" w:rsidP="002B0A1F">
            <w:pPr>
              <w:jc w:val="center"/>
              <w:rPr>
                <w:rFonts w:ascii="Arial" w:hAnsi="Arial" w:cs="Arial"/>
                <w:sz w:val="20"/>
                <w:szCs w:val="20"/>
              </w:rPr>
            </w:pPr>
            <w:sdt>
              <w:sdtPr>
                <w:rPr>
                  <w:rFonts w:ascii="Arial" w:hAnsi="Arial" w:cs="Arial"/>
                  <w:sz w:val="20"/>
                  <w:szCs w:val="20"/>
                </w:rPr>
                <w:id w:val="3124058"/>
                <w:placeholder>
                  <w:docPart w:val="7C2F66C4908D4BFC9E595393F9CEDF3E"/>
                </w:placeholder>
              </w:sdtPr>
              <w:sdtEndPr/>
              <w:sdtContent>
                <w:bookmarkStart w:id="2" w:name="Text3"/>
                <w:r w:rsidR="00A01A60" w:rsidRPr="008341D1">
                  <w:rPr>
                    <w:rFonts w:ascii="Arial" w:hAnsi="Arial" w:cs="Arial"/>
                    <w:sz w:val="20"/>
                    <w:szCs w:val="20"/>
                  </w:rPr>
                  <w:fldChar w:fldCharType="begin">
                    <w:ffData>
                      <w:name w:val="Text3"/>
                      <w:enabled/>
                      <w:calcOnExit w:val="0"/>
                      <w:textInput/>
                    </w:ffData>
                  </w:fldChar>
                </w:r>
                <w:r w:rsidR="002B0A1F" w:rsidRPr="008341D1">
                  <w:rPr>
                    <w:rFonts w:ascii="Arial" w:hAnsi="Arial" w:cs="Arial"/>
                    <w:sz w:val="20"/>
                    <w:szCs w:val="20"/>
                  </w:rPr>
                  <w:instrText xml:space="preserve"> FORMTEXT </w:instrText>
                </w:r>
                <w:r w:rsidR="00A01A60" w:rsidRPr="008341D1">
                  <w:rPr>
                    <w:rFonts w:ascii="Arial" w:hAnsi="Arial" w:cs="Arial"/>
                    <w:sz w:val="20"/>
                    <w:szCs w:val="20"/>
                  </w:rPr>
                </w:r>
                <w:r w:rsidR="00A01A60" w:rsidRPr="008341D1">
                  <w:rPr>
                    <w:rFonts w:ascii="Arial" w:hAnsi="Arial" w:cs="Arial"/>
                    <w:sz w:val="20"/>
                    <w:szCs w:val="20"/>
                  </w:rPr>
                  <w:fldChar w:fldCharType="separate"/>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A01A60" w:rsidRPr="008341D1">
                  <w:rPr>
                    <w:rFonts w:ascii="Arial" w:hAnsi="Arial" w:cs="Arial"/>
                    <w:sz w:val="20"/>
                    <w:szCs w:val="20"/>
                  </w:rPr>
                  <w:fldChar w:fldCharType="end"/>
                </w:r>
                <w:bookmarkEnd w:id="2"/>
              </w:sdtContent>
            </w:sdt>
          </w:p>
        </w:tc>
        <w:tc>
          <w:tcPr>
            <w:tcW w:w="2610" w:type="dxa"/>
          </w:tcPr>
          <w:sdt>
            <w:sdtPr>
              <w:rPr>
                <w:rFonts w:ascii="Arial" w:hAnsi="Arial" w:cs="Arial"/>
                <w:sz w:val="20"/>
                <w:szCs w:val="20"/>
              </w:rPr>
              <w:id w:val="3124063"/>
              <w:placeholder>
                <w:docPart w:val="90B92511B1784395A8BE967DA8523A1E"/>
              </w:placeholder>
            </w:sdtPr>
            <w:sdtEndPr/>
            <w:sdtContent>
              <w:p w:rsidR="002B0A1F" w:rsidRPr="008341D1" w:rsidRDefault="00A01A60" w:rsidP="002B0A1F">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002B0A1F"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76121E1F71114D989D9A83B7C08E3100"/>
              </w:placeholder>
            </w:sdtPr>
            <w:sdtEndPr/>
            <w:sdtContent>
              <w:p w:rsidR="002B0A1F" w:rsidRPr="008341D1" w:rsidRDefault="00A01A60" w:rsidP="002B0A1F">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002B0A1F"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002B0A1F"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BF5F2BB22E504AB0A1E96093A95B25DA"/>
              </w:placeholder>
            </w:sdtPr>
            <w:sdtEndPr/>
            <w:sdtContent>
              <w:bookmarkStart w:id="3" w:name="Check1" w:displacedByCustomXml="prev"/>
              <w:p w:rsidR="002B0A1F" w:rsidRPr="008341D1" w:rsidRDefault="00A01A60" w:rsidP="002B0A1F">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002B0A1F"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bookmarkEnd w:id="3"/>
                <w:r w:rsidR="002B0A1F" w:rsidRPr="008341D1">
                  <w:rPr>
                    <w:rFonts w:ascii="Arial" w:hAnsi="Arial" w:cs="Arial"/>
                    <w:sz w:val="20"/>
                    <w:szCs w:val="20"/>
                  </w:rPr>
                  <w:t xml:space="preserve">  </w:t>
                </w:r>
              </w:p>
            </w:sdtContent>
          </w:sdt>
        </w:tc>
      </w:tr>
      <w:tr w:rsidR="00EB7965" w:rsidRPr="008341D1" w:rsidTr="008341D1">
        <w:trPr>
          <w:trHeight w:val="257"/>
        </w:trPr>
        <w:tc>
          <w:tcPr>
            <w:tcW w:w="4050" w:type="dxa"/>
          </w:tcPr>
          <w:p w:rsidR="00EB7965" w:rsidRPr="008341D1" w:rsidRDefault="00EB7965" w:rsidP="007D47B2">
            <w:pPr>
              <w:rPr>
                <w:rFonts w:ascii="Arial" w:hAnsi="Arial" w:cs="Arial"/>
                <w:b/>
                <w:sz w:val="20"/>
                <w:szCs w:val="20"/>
              </w:rPr>
            </w:pPr>
            <w:r w:rsidRPr="008341D1">
              <w:rPr>
                <w:rFonts w:ascii="Arial" w:hAnsi="Arial" w:cs="Arial"/>
                <w:b/>
                <w:sz w:val="20"/>
                <w:szCs w:val="20"/>
              </w:rPr>
              <w:t>Option 2: 4 units</w:t>
            </w:r>
          </w:p>
        </w:tc>
        <w:tc>
          <w:tcPr>
            <w:tcW w:w="1800" w:type="dxa"/>
            <w:shd w:val="clear" w:color="auto" w:fill="D9D9D9" w:themeFill="background1" w:themeFillShade="D9"/>
          </w:tcPr>
          <w:p w:rsidR="00EB7965" w:rsidRPr="008341D1" w:rsidRDefault="00EB7965" w:rsidP="004C4549">
            <w:pPr>
              <w:rPr>
                <w:rFonts w:ascii="Arial" w:hAnsi="Arial" w:cs="Arial"/>
                <w:sz w:val="20"/>
                <w:szCs w:val="20"/>
              </w:rPr>
            </w:pPr>
          </w:p>
        </w:tc>
        <w:tc>
          <w:tcPr>
            <w:tcW w:w="1080" w:type="dxa"/>
            <w:shd w:val="clear" w:color="auto" w:fill="D9D9D9" w:themeFill="background1" w:themeFillShade="D9"/>
          </w:tcPr>
          <w:p w:rsidR="00EB7965" w:rsidRPr="008341D1" w:rsidRDefault="00EB7965" w:rsidP="00835E82">
            <w:pPr>
              <w:jc w:val="center"/>
              <w:rPr>
                <w:rFonts w:ascii="Arial" w:hAnsi="Arial" w:cs="Arial"/>
                <w:sz w:val="20"/>
                <w:szCs w:val="20"/>
              </w:rPr>
            </w:pPr>
          </w:p>
        </w:tc>
        <w:tc>
          <w:tcPr>
            <w:tcW w:w="2610" w:type="dxa"/>
            <w:shd w:val="clear" w:color="auto" w:fill="D9D9D9" w:themeFill="background1" w:themeFillShade="D9"/>
          </w:tcPr>
          <w:p w:rsidR="00EB7965" w:rsidRPr="008341D1" w:rsidRDefault="00EB7965" w:rsidP="00835E82">
            <w:pPr>
              <w:rPr>
                <w:rFonts w:ascii="Arial" w:hAnsi="Arial" w:cs="Arial"/>
                <w:sz w:val="20"/>
                <w:szCs w:val="20"/>
              </w:rPr>
            </w:pPr>
          </w:p>
        </w:tc>
        <w:tc>
          <w:tcPr>
            <w:tcW w:w="900" w:type="dxa"/>
            <w:shd w:val="clear" w:color="auto" w:fill="D9D9D9" w:themeFill="background1" w:themeFillShade="D9"/>
          </w:tcPr>
          <w:p w:rsidR="00EB7965" w:rsidRPr="008341D1" w:rsidRDefault="00EB7965" w:rsidP="00835E82">
            <w:pPr>
              <w:jc w:val="center"/>
              <w:rPr>
                <w:rFonts w:ascii="Arial" w:hAnsi="Arial" w:cs="Arial"/>
                <w:sz w:val="20"/>
                <w:szCs w:val="20"/>
              </w:rPr>
            </w:pPr>
          </w:p>
        </w:tc>
        <w:tc>
          <w:tcPr>
            <w:tcW w:w="720" w:type="dxa"/>
            <w:shd w:val="clear" w:color="auto" w:fill="D9D9D9" w:themeFill="background1" w:themeFillShade="D9"/>
          </w:tcPr>
          <w:p w:rsidR="00EB7965" w:rsidRPr="008341D1" w:rsidRDefault="00EB7965" w:rsidP="00835E82">
            <w:pPr>
              <w:jc w:val="center"/>
              <w:rPr>
                <w:rFonts w:ascii="Arial" w:hAnsi="Arial" w:cs="Arial"/>
                <w:sz w:val="20"/>
                <w:szCs w:val="20"/>
              </w:rPr>
            </w:pPr>
          </w:p>
        </w:tc>
      </w:tr>
      <w:tr w:rsidR="00EB7965" w:rsidRPr="008341D1" w:rsidTr="008341D1">
        <w:trPr>
          <w:trHeight w:val="257"/>
        </w:trPr>
        <w:tc>
          <w:tcPr>
            <w:tcW w:w="4050" w:type="dxa"/>
          </w:tcPr>
          <w:p w:rsidR="00EB7965" w:rsidRPr="008341D1" w:rsidRDefault="00EB7965" w:rsidP="008D0796">
            <w:pPr>
              <w:rPr>
                <w:rFonts w:ascii="Arial" w:hAnsi="Arial" w:cs="Arial"/>
                <w:sz w:val="20"/>
                <w:szCs w:val="20"/>
              </w:rPr>
            </w:pPr>
            <w:r w:rsidRPr="008341D1">
              <w:rPr>
                <w:rFonts w:ascii="Arial" w:hAnsi="Arial" w:cs="Arial"/>
                <w:sz w:val="20"/>
                <w:szCs w:val="20"/>
              </w:rPr>
              <w:t>Physical Geography, with lab (4)</w:t>
            </w:r>
          </w:p>
        </w:tc>
        <w:tc>
          <w:tcPr>
            <w:tcW w:w="1800" w:type="dxa"/>
          </w:tcPr>
          <w:p w:rsidR="00EB7965" w:rsidRPr="008341D1" w:rsidRDefault="005927A7" w:rsidP="00EB7965">
            <w:pPr>
              <w:rPr>
                <w:rFonts w:ascii="Arial" w:hAnsi="Arial" w:cs="Arial"/>
                <w:sz w:val="20"/>
                <w:szCs w:val="20"/>
              </w:rPr>
            </w:pPr>
            <w:r w:rsidRPr="008341D1">
              <w:rPr>
                <w:rFonts w:ascii="Arial" w:hAnsi="Arial" w:cs="Arial"/>
                <w:sz w:val="20"/>
                <w:szCs w:val="20"/>
              </w:rPr>
              <w:t xml:space="preserve">GEOG 110  </w:t>
            </w:r>
          </w:p>
          <w:p w:rsidR="00EB7965" w:rsidRPr="008341D1" w:rsidRDefault="005927A7" w:rsidP="00EB7965">
            <w:pPr>
              <w:rPr>
                <w:rFonts w:ascii="Arial" w:hAnsi="Arial" w:cs="Arial"/>
                <w:sz w:val="20"/>
                <w:szCs w:val="20"/>
              </w:rPr>
            </w:pPr>
            <w:r w:rsidRPr="008341D1">
              <w:rPr>
                <w:rFonts w:ascii="Arial" w:hAnsi="Arial" w:cs="Arial"/>
                <w:sz w:val="20"/>
                <w:szCs w:val="20"/>
              </w:rPr>
              <w:t>and</w:t>
            </w:r>
            <w:r w:rsidR="00EB7965" w:rsidRPr="008341D1">
              <w:rPr>
                <w:rFonts w:ascii="Arial" w:hAnsi="Arial" w:cs="Arial"/>
                <w:sz w:val="20"/>
                <w:szCs w:val="20"/>
              </w:rPr>
              <w:t xml:space="preserve"> </w:t>
            </w:r>
          </w:p>
          <w:p w:rsidR="00EB7965" w:rsidRPr="008341D1" w:rsidRDefault="00EB7965" w:rsidP="00EB7965">
            <w:pPr>
              <w:rPr>
                <w:rFonts w:ascii="Arial" w:hAnsi="Arial" w:cs="Arial"/>
                <w:sz w:val="20"/>
                <w:szCs w:val="20"/>
              </w:rPr>
            </w:pPr>
            <w:r w:rsidRPr="008341D1">
              <w:rPr>
                <w:rFonts w:ascii="Arial" w:hAnsi="Arial" w:cs="Arial"/>
                <w:sz w:val="20"/>
                <w:szCs w:val="20"/>
              </w:rPr>
              <w:t xml:space="preserve">GEOG 111 </w:t>
            </w:r>
          </w:p>
        </w:tc>
        <w:tc>
          <w:tcPr>
            <w:tcW w:w="1080" w:type="dxa"/>
          </w:tcPr>
          <w:p w:rsidR="00EB7965" w:rsidRPr="008341D1" w:rsidRDefault="009C2527" w:rsidP="00835E82">
            <w:pPr>
              <w:jc w:val="center"/>
              <w:rPr>
                <w:rFonts w:ascii="Arial" w:hAnsi="Arial" w:cs="Arial"/>
                <w:sz w:val="20"/>
                <w:szCs w:val="20"/>
              </w:rPr>
            </w:pPr>
            <w:sdt>
              <w:sdtPr>
                <w:rPr>
                  <w:rFonts w:ascii="Arial" w:hAnsi="Arial" w:cs="Arial"/>
                  <w:sz w:val="20"/>
                  <w:szCs w:val="20"/>
                </w:rPr>
                <w:id w:val="182095552"/>
                <w:placeholder>
                  <w:docPart w:val="0257B693AEBE49AB9B4EDCCA7A6EE620"/>
                </w:placeholder>
              </w:sdtPr>
              <w:sdtEndPr/>
              <w:sdtContent>
                <w:r w:rsidR="005927A7" w:rsidRPr="008341D1">
                  <w:rPr>
                    <w:rFonts w:ascii="Arial" w:hAnsi="Arial" w:cs="Arial"/>
                    <w:sz w:val="20"/>
                    <w:szCs w:val="20"/>
                  </w:rPr>
                  <w:fldChar w:fldCharType="begin">
                    <w:ffData>
                      <w:name w:val="Text3"/>
                      <w:enabled/>
                      <w:calcOnExit w:val="0"/>
                      <w:textInput/>
                    </w:ffData>
                  </w:fldChar>
                </w:r>
                <w:r w:rsidR="005927A7" w:rsidRPr="008341D1">
                  <w:rPr>
                    <w:rFonts w:ascii="Arial" w:hAnsi="Arial" w:cs="Arial"/>
                    <w:sz w:val="20"/>
                    <w:szCs w:val="20"/>
                  </w:rPr>
                  <w:instrText xml:space="preserve"> FORMTEXT </w:instrText>
                </w:r>
                <w:r w:rsidR="005927A7" w:rsidRPr="008341D1">
                  <w:rPr>
                    <w:rFonts w:ascii="Arial" w:hAnsi="Arial" w:cs="Arial"/>
                    <w:sz w:val="20"/>
                    <w:szCs w:val="20"/>
                  </w:rPr>
                </w:r>
                <w:r w:rsidR="005927A7" w:rsidRPr="008341D1">
                  <w:rPr>
                    <w:rFonts w:ascii="Arial" w:hAnsi="Arial" w:cs="Arial"/>
                    <w:sz w:val="20"/>
                    <w:szCs w:val="20"/>
                  </w:rPr>
                  <w:fldChar w:fldCharType="separate"/>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sz w:val="20"/>
                    <w:szCs w:val="20"/>
                  </w:rPr>
                  <w:fldChar w:fldCharType="end"/>
                </w:r>
              </w:sdtContent>
            </w:sdt>
          </w:p>
        </w:tc>
        <w:tc>
          <w:tcPr>
            <w:tcW w:w="2610" w:type="dxa"/>
          </w:tcPr>
          <w:p w:rsidR="00EB7965" w:rsidRPr="008341D1" w:rsidRDefault="009C2527" w:rsidP="00835E82">
            <w:pPr>
              <w:rPr>
                <w:rFonts w:ascii="Arial" w:hAnsi="Arial" w:cs="Arial"/>
                <w:sz w:val="20"/>
                <w:szCs w:val="20"/>
              </w:rPr>
            </w:pPr>
            <w:sdt>
              <w:sdtPr>
                <w:rPr>
                  <w:rFonts w:ascii="Arial" w:hAnsi="Arial" w:cs="Arial"/>
                  <w:sz w:val="20"/>
                  <w:szCs w:val="20"/>
                </w:rPr>
                <w:id w:val="927314567"/>
                <w:placeholder>
                  <w:docPart w:val="21EBF3794660491B82B1CB30A699F43C"/>
                </w:placeholder>
              </w:sdtPr>
              <w:sdtEndPr/>
              <w:sdtContent>
                <w:r w:rsidR="005927A7" w:rsidRPr="008341D1">
                  <w:rPr>
                    <w:rFonts w:ascii="Arial" w:hAnsi="Arial" w:cs="Arial"/>
                    <w:sz w:val="20"/>
                    <w:szCs w:val="20"/>
                  </w:rPr>
                  <w:fldChar w:fldCharType="begin">
                    <w:ffData>
                      <w:name w:val="Text3"/>
                      <w:enabled/>
                      <w:calcOnExit w:val="0"/>
                      <w:textInput/>
                    </w:ffData>
                  </w:fldChar>
                </w:r>
                <w:r w:rsidR="005927A7" w:rsidRPr="008341D1">
                  <w:rPr>
                    <w:rFonts w:ascii="Arial" w:hAnsi="Arial" w:cs="Arial"/>
                    <w:sz w:val="20"/>
                    <w:szCs w:val="20"/>
                  </w:rPr>
                  <w:instrText xml:space="preserve"> FORMTEXT </w:instrText>
                </w:r>
                <w:r w:rsidR="005927A7" w:rsidRPr="008341D1">
                  <w:rPr>
                    <w:rFonts w:ascii="Arial" w:hAnsi="Arial" w:cs="Arial"/>
                    <w:sz w:val="20"/>
                    <w:szCs w:val="20"/>
                  </w:rPr>
                </w:r>
                <w:r w:rsidR="005927A7" w:rsidRPr="008341D1">
                  <w:rPr>
                    <w:rFonts w:ascii="Arial" w:hAnsi="Arial" w:cs="Arial"/>
                    <w:sz w:val="20"/>
                    <w:szCs w:val="20"/>
                  </w:rPr>
                  <w:fldChar w:fldCharType="separate"/>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sz w:val="20"/>
                    <w:szCs w:val="20"/>
                  </w:rPr>
                  <w:fldChar w:fldCharType="end"/>
                </w:r>
              </w:sdtContent>
            </w:sdt>
          </w:p>
        </w:tc>
        <w:tc>
          <w:tcPr>
            <w:tcW w:w="900" w:type="dxa"/>
          </w:tcPr>
          <w:p w:rsidR="00EB7965" w:rsidRPr="008341D1" w:rsidRDefault="009C2527" w:rsidP="00835E82">
            <w:pPr>
              <w:jc w:val="center"/>
              <w:rPr>
                <w:rFonts w:ascii="Arial" w:hAnsi="Arial" w:cs="Arial"/>
                <w:sz w:val="20"/>
                <w:szCs w:val="20"/>
              </w:rPr>
            </w:pPr>
            <w:sdt>
              <w:sdtPr>
                <w:rPr>
                  <w:rFonts w:ascii="Arial" w:hAnsi="Arial" w:cs="Arial"/>
                  <w:sz w:val="20"/>
                  <w:szCs w:val="20"/>
                </w:rPr>
                <w:id w:val="1263880317"/>
                <w:placeholder>
                  <w:docPart w:val="33A5CAD8CC63452CAED0CB54ED638C8D"/>
                </w:placeholder>
              </w:sdtPr>
              <w:sdtEndPr/>
              <w:sdtContent>
                <w:r w:rsidR="005927A7" w:rsidRPr="008341D1">
                  <w:rPr>
                    <w:rFonts w:ascii="Arial" w:hAnsi="Arial" w:cs="Arial"/>
                    <w:sz w:val="20"/>
                    <w:szCs w:val="20"/>
                  </w:rPr>
                  <w:fldChar w:fldCharType="begin">
                    <w:ffData>
                      <w:name w:val="Text3"/>
                      <w:enabled/>
                      <w:calcOnExit w:val="0"/>
                      <w:textInput/>
                    </w:ffData>
                  </w:fldChar>
                </w:r>
                <w:r w:rsidR="005927A7" w:rsidRPr="008341D1">
                  <w:rPr>
                    <w:rFonts w:ascii="Arial" w:hAnsi="Arial" w:cs="Arial"/>
                    <w:sz w:val="20"/>
                    <w:szCs w:val="20"/>
                  </w:rPr>
                  <w:instrText xml:space="preserve"> FORMTEXT </w:instrText>
                </w:r>
                <w:r w:rsidR="005927A7" w:rsidRPr="008341D1">
                  <w:rPr>
                    <w:rFonts w:ascii="Arial" w:hAnsi="Arial" w:cs="Arial"/>
                    <w:sz w:val="20"/>
                    <w:szCs w:val="20"/>
                  </w:rPr>
                </w:r>
                <w:r w:rsidR="005927A7" w:rsidRPr="008341D1">
                  <w:rPr>
                    <w:rFonts w:ascii="Arial" w:hAnsi="Arial" w:cs="Arial"/>
                    <w:sz w:val="20"/>
                    <w:szCs w:val="20"/>
                  </w:rPr>
                  <w:fldChar w:fldCharType="separate"/>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noProof/>
                    <w:sz w:val="20"/>
                    <w:szCs w:val="20"/>
                  </w:rPr>
                  <w:t> </w:t>
                </w:r>
                <w:r w:rsidR="005927A7" w:rsidRPr="008341D1">
                  <w:rPr>
                    <w:rFonts w:ascii="Arial" w:hAnsi="Arial" w:cs="Arial"/>
                    <w:sz w:val="20"/>
                    <w:szCs w:val="20"/>
                  </w:rPr>
                  <w:fldChar w:fldCharType="end"/>
                </w:r>
              </w:sdtContent>
            </w:sdt>
          </w:p>
        </w:tc>
        <w:tc>
          <w:tcPr>
            <w:tcW w:w="720" w:type="dxa"/>
          </w:tcPr>
          <w:p w:rsidR="00EB7965" w:rsidRPr="008341D1" w:rsidRDefault="008341D1" w:rsidP="00835E82">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p>
        </w:tc>
      </w:tr>
      <w:tr w:rsidR="002B0A1F" w:rsidRPr="008341D1" w:rsidTr="008341D1">
        <w:trPr>
          <w:trHeight w:val="143"/>
        </w:trPr>
        <w:tc>
          <w:tcPr>
            <w:tcW w:w="4050" w:type="dxa"/>
          </w:tcPr>
          <w:p w:rsidR="002B0A1F" w:rsidRPr="008341D1" w:rsidRDefault="002B0A1F" w:rsidP="008D0796">
            <w:pPr>
              <w:rPr>
                <w:rFonts w:ascii="Arial" w:hAnsi="Arial" w:cs="Arial"/>
                <w:sz w:val="20"/>
                <w:szCs w:val="20"/>
              </w:rPr>
            </w:pPr>
            <w:r w:rsidRPr="008341D1">
              <w:rPr>
                <w:rFonts w:ascii="Arial" w:hAnsi="Arial" w:cs="Arial"/>
                <w:b/>
                <w:sz w:val="20"/>
                <w:szCs w:val="20"/>
              </w:rPr>
              <w:t xml:space="preserve">List A (select one): </w:t>
            </w:r>
            <w:r w:rsidR="008D0796" w:rsidRPr="008341D1">
              <w:rPr>
                <w:rFonts w:ascii="Arial" w:hAnsi="Arial" w:cs="Arial"/>
                <w:sz w:val="20"/>
                <w:szCs w:val="20"/>
              </w:rPr>
              <w:t>6</w:t>
            </w:r>
            <w:r w:rsidRPr="008341D1">
              <w:rPr>
                <w:rFonts w:ascii="Arial" w:hAnsi="Arial" w:cs="Arial"/>
                <w:sz w:val="20"/>
                <w:szCs w:val="20"/>
              </w:rPr>
              <w:t>-</w:t>
            </w:r>
            <w:r w:rsidR="008D0796" w:rsidRPr="008341D1">
              <w:rPr>
                <w:rFonts w:ascii="Arial" w:hAnsi="Arial" w:cs="Arial"/>
                <w:sz w:val="20"/>
                <w:szCs w:val="20"/>
              </w:rPr>
              <w:t>7</w:t>
            </w:r>
            <w:r w:rsidRPr="008341D1">
              <w:rPr>
                <w:rFonts w:ascii="Arial" w:hAnsi="Arial" w:cs="Arial"/>
                <w:sz w:val="20"/>
                <w:szCs w:val="20"/>
              </w:rPr>
              <w:t xml:space="preserve"> units</w:t>
            </w:r>
          </w:p>
        </w:tc>
        <w:tc>
          <w:tcPr>
            <w:tcW w:w="1800" w:type="dxa"/>
            <w:shd w:val="clear" w:color="auto" w:fill="D9D9D9"/>
          </w:tcPr>
          <w:p w:rsidR="002B0A1F" w:rsidRPr="008341D1" w:rsidRDefault="002B0A1F" w:rsidP="00EF6A3A">
            <w:pPr>
              <w:rPr>
                <w:rFonts w:ascii="Arial" w:hAnsi="Arial" w:cs="Arial"/>
                <w:b/>
                <w:sz w:val="20"/>
                <w:szCs w:val="20"/>
              </w:rPr>
            </w:pPr>
          </w:p>
        </w:tc>
        <w:tc>
          <w:tcPr>
            <w:tcW w:w="1080" w:type="dxa"/>
            <w:shd w:val="clear" w:color="auto" w:fill="D9D9D9"/>
          </w:tcPr>
          <w:p w:rsidR="002B0A1F" w:rsidRPr="008341D1" w:rsidRDefault="002B0A1F" w:rsidP="00EF6A3A">
            <w:pPr>
              <w:rPr>
                <w:rFonts w:ascii="Arial" w:hAnsi="Arial" w:cs="Arial"/>
                <w:b/>
                <w:sz w:val="20"/>
                <w:szCs w:val="20"/>
              </w:rPr>
            </w:pPr>
          </w:p>
        </w:tc>
        <w:tc>
          <w:tcPr>
            <w:tcW w:w="2610" w:type="dxa"/>
            <w:shd w:val="clear" w:color="auto" w:fill="D9D9D9"/>
          </w:tcPr>
          <w:p w:rsidR="002B0A1F" w:rsidRPr="008341D1" w:rsidRDefault="002B0A1F" w:rsidP="00EF6A3A">
            <w:pPr>
              <w:rPr>
                <w:rFonts w:ascii="Arial" w:hAnsi="Arial" w:cs="Arial"/>
                <w:b/>
                <w:sz w:val="20"/>
                <w:szCs w:val="20"/>
              </w:rPr>
            </w:pPr>
          </w:p>
        </w:tc>
        <w:tc>
          <w:tcPr>
            <w:tcW w:w="900" w:type="dxa"/>
            <w:shd w:val="clear" w:color="auto" w:fill="D9D9D9"/>
          </w:tcPr>
          <w:p w:rsidR="002B0A1F" w:rsidRPr="008341D1" w:rsidRDefault="002B0A1F" w:rsidP="00EF6A3A">
            <w:pPr>
              <w:jc w:val="center"/>
              <w:rPr>
                <w:rFonts w:ascii="Arial" w:hAnsi="Arial" w:cs="Arial"/>
                <w:b/>
                <w:sz w:val="20"/>
                <w:szCs w:val="20"/>
              </w:rPr>
            </w:pPr>
          </w:p>
        </w:tc>
        <w:tc>
          <w:tcPr>
            <w:tcW w:w="720" w:type="dxa"/>
            <w:shd w:val="clear" w:color="auto" w:fill="D9D9D9"/>
          </w:tcPr>
          <w:p w:rsidR="002B0A1F" w:rsidRPr="008341D1" w:rsidRDefault="002B0A1F" w:rsidP="00EF6A3A">
            <w:pPr>
              <w:jc w:val="center"/>
              <w:rPr>
                <w:rFonts w:ascii="Arial" w:hAnsi="Arial" w:cs="Arial"/>
                <w:b/>
                <w:sz w:val="20"/>
                <w:szCs w:val="20"/>
              </w:rPr>
            </w:pPr>
          </w:p>
        </w:tc>
      </w:tr>
      <w:tr w:rsidR="008D0796" w:rsidRPr="008341D1" w:rsidTr="008341D1">
        <w:trPr>
          <w:trHeight w:val="143"/>
        </w:trPr>
        <w:tc>
          <w:tcPr>
            <w:tcW w:w="4050" w:type="dxa"/>
          </w:tcPr>
          <w:p w:rsidR="008D0796" w:rsidRPr="008341D1" w:rsidRDefault="008D0796" w:rsidP="008D0796">
            <w:pPr>
              <w:rPr>
                <w:rFonts w:ascii="Arial" w:hAnsi="Arial" w:cs="Arial"/>
                <w:sz w:val="20"/>
                <w:szCs w:val="20"/>
              </w:rPr>
            </w:pPr>
            <w:r w:rsidRPr="008341D1">
              <w:rPr>
                <w:rFonts w:ascii="Arial" w:hAnsi="Arial" w:cs="Arial"/>
                <w:sz w:val="20"/>
                <w:szCs w:val="20"/>
              </w:rPr>
              <w:t xml:space="preserve">Physical Geography Lab (if GEOG 115 </w:t>
            </w:r>
            <w:r w:rsidR="00B50285" w:rsidRPr="008341D1">
              <w:rPr>
                <w:rFonts w:ascii="Arial" w:hAnsi="Arial" w:cs="Arial"/>
                <w:sz w:val="20"/>
                <w:szCs w:val="20"/>
              </w:rPr>
              <w:t xml:space="preserve"> </w:t>
            </w:r>
            <w:r w:rsidRPr="008341D1">
              <w:rPr>
                <w:rFonts w:ascii="Arial" w:hAnsi="Arial" w:cs="Arial"/>
                <w:sz w:val="20"/>
                <w:szCs w:val="20"/>
              </w:rPr>
              <w:t xml:space="preserve">or </w:t>
            </w:r>
            <w:r w:rsidR="00B50285" w:rsidRPr="008341D1">
              <w:rPr>
                <w:rFonts w:ascii="Arial" w:hAnsi="Arial" w:cs="Arial"/>
                <w:sz w:val="20"/>
                <w:szCs w:val="20"/>
              </w:rPr>
              <w:t xml:space="preserve">GEOG </w:t>
            </w:r>
            <w:r w:rsidRPr="008341D1">
              <w:rPr>
                <w:rFonts w:ascii="Arial" w:hAnsi="Arial" w:cs="Arial"/>
                <w:sz w:val="20"/>
                <w:szCs w:val="20"/>
              </w:rPr>
              <w:t xml:space="preserve">111 </w:t>
            </w:r>
            <w:r w:rsidR="005927A7" w:rsidRPr="008341D1">
              <w:rPr>
                <w:rFonts w:ascii="Arial" w:hAnsi="Arial" w:cs="Arial"/>
                <w:sz w:val="20"/>
                <w:szCs w:val="20"/>
              </w:rPr>
              <w:t>(</w:t>
            </w:r>
            <w:r w:rsidRPr="008341D1">
              <w:rPr>
                <w:rFonts w:ascii="Arial" w:hAnsi="Arial" w:cs="Arial"/>
                <w:sz w:val="20"/>
                <w:szCs w:val="20"/>
              </w:rPr>
              <w:t>not taken above) (</w:t>
            </w:r>
            <w:r w:rsidR="005927A7" w:rsidRPr="008341D1">
              <w:rPr>
                <w:rFonts w:ascii="Arial" w:hAnsi="Arial" w:cs="Arial"/>
                <w:sz w:val="20"/>
                <w:szCs w:val="20"/>
              </w:rPr>
              <w:t>1)</w:t>
            </w:r>
          </w:p>
        </w:tc>
        <w:tc>
          <w:tcPr>
            <w:tcW w:w="1800" w:type="dxa"/>
          </w:tcPr>
          <w:p w:rsidR="008D0796" w:rsidRPr="008341D1" w:rsidRDefault="00677959" w:rsidP="00677959">
            <w:pPr>
              <w:rPr>
                <w:rFonts w:ascii="Arial" w:hAnsi="Arial" w:cs="Arial"/>
                <w:sz w:val="20"/>
                <w:szCs w:val="20"/>
              </w:rPr>
            </w:pPr>
            <w:r w:rsidRPr="008341D1">
              <w:rPr>
                <w:rFonts w:ascii="Arial" w:hAnsi="Arial" w:cs="Arial"/>
                <w:sz w:val="20"/>
                <w:szCs w:val="20"/>
              </w:rPr>
              <w:t xml:space="preserve">GEOG 111 </w:t>
            </w:r>
            <w:r w:rsidR="00EB7965" w:rsidRPr="008341D1">
              <w:rPr>
                <w:rFonts w:ascii="Arial" w:hAnsi="Arial" w:cs="Arial"/>
                <w:sz w:val="20"/>
                <w:szCs w:val="20"/>
              </w:rPr>
              <w:t xml:space="preserve"> </w:t>
            </w:r>
          </w:p>
        </w:tc>
        <w:tc>
          <w:tcPr>
            <w:tcW w:w="1080" w:type="dxa"/>
          </w:tcPr>
          <w:p w:rsidR="008D0796" w:rsidRPr="008341D1" w:rsidRDefault="009C2527" w:rsidP="00835E82">
            <w:pPr>
              <w:jc w:val="center"/>
              <w:rPr>
                <w:rFonts w:ascii="Arial" w:hAnsi="Arial" w:cs="Arial"/>
                <w:sz w:val="20"/>
                <w:szCs w:val="20"/>
              </w:rPr>
            </w:pPr>
            <w:sdt>
              <w:sdtPr>
                <w:rPr>
                  <w:rFonts w:ascii="Arial" w:hAnsi="Arial" w:cs="Arial"/>
                  <w:sz w:val="20"/>
                  <w:szCs w:val="20"/>
                  <w:vertAlign w:val="superscript"/>
                </w:rPr>
                <w:id w:val="3124249"/>
                <w:placeholder>
                  <w:docPart w:val="980342CD083049239C068700D0848BC7"/>
                </w:placeholder>
              </w:sdtPr>
              <w:sdtEndPr/>
              <w:sdtContent>
                <w:r w:rsidR="008D0796" w:rsidRPr="008341D1">
                  <w:rPr>
                    <w:rFonts w:ascii="Arial" w:hAnsi="Arial" w:cs="Arial"/>
                    <w:sz w:val="20"/>
                    <w:szCs w:val="20"/>
                  </w:rPr>
                  <w:fldChar w:fldCharType="begin">
                    <w:ffData>
                      <w:name w:val="Text3"/>
                      <w:enabled/>
                      <w:calcOnExit w:val="0"/>
                      <w:textInput/>
                    </w:ffData>
                  </w:fldChar>
                </w:r>
                <w:r w:rsidR="008D0796" w:rsidRPr="008341D1">
                  <w:rPr>
                    <w:rFonts w:ascii="Arial" w:hAnsi="Arial" w:cs="Arial"/>
                    <w:sz w:val="20"/>
                    <w:szCs w:val="20"/>
                  </w:rPr>
                  <w:instrText xml:space="preserve"> FORMTEXT </w:instrText>
                </w:r>
                <w:r w:rsidR="008D0796" w:rsidRPr="008341D1">
                  <w:rPr>
                    <w:rFonts w:ascii="Arial" w:hAnsi="Arial" w:cs="Arial"/>
                    <w:sz w:val="20"/>
                    <w:szCs w:val="20"/>
                  </w:rPr>
                </w:r>
                <w:r w:rsidR="008D0796" w:rsidRPr="008341D1">
                  <w:rPr>
                    <w:rFonts w:ascii="Arial" w:hAnsi="Arial" w:cs="Arial"/>
                    <w:sz w:val="20"/>
                    <w:szCs w:val="20"/>
                  </w:rPr>
                  <w:fldChar w:fldCharType="separate"/>
                </w:r>
                <w:r w:rsidR="008D0796" w:rsidRPr="008341D1">
                  <w:rPr>
                    <w:rFonts w:ascii="Arial" w:hAnsi="Arial" w:cs="Arial"/>
                    <w:noProof/>
                    <w:sz w:val="20"/>
                    <w:szCs w:val="20"/>
                  </w:rPr>
                  <w:t> </w:t>
                </w:r>
                <w:r w:rsidR="008D0796" w:rsidRPr="008341D1">
                  <w:rPr>
                    <w:rFonts w:ascii="Arial" w:hAnsi="Arial" w:cs="Arial"/>
                    <w:noProof/>
                    <w:sz w:val="20"/>
                    <w:szCs w:val="20"/>
                  </w:rPr>
                  <w:t> </w:t>
                </w:r>
                <w:r w:rsidR="008D0796" w:rsidRPr="008341D1">
                  <w:rPr>
                    <w:rFonts w:ascii="Arial" w:hAnsi="Arial" w:cs="Arial"/>
                    <w:noProof/>
                    <w:sz w:val="20"/>
                    <w:szCs w:val="20"/>
                  </w:rPr>
                  <w:t> </w:t>
                </w:r>
                <w:r w:rsidR="008D0796" w:rsidRPr="008341D1">
                  <w:rPr>
                    <w:rFonts w:ascii="Arial" w:hAnsi="Arial" w:cs="Arial"/>
                    <w:noProof/>
                    <w:sz w:val="20"/>
                    <w:szCs w:val="20"/>
                  </w:rPr>
                  <w:t> </w:t>
                </w:r>
                <w:r w:rsidR="008D0796" w:rsidRPr="008341D1">
                  <w:rPr>
                    <w:rFonts w:ascii="Arial" w:hAnsi="Arial" w:cs="Arial"/>
                    <w:noProof/>
                    <w:sz w:val="20"/>
                    <w:szCs w:val="20"/>
                  </w:rPr>
                  <w:t> </w:t>
                </w:r>
                <w:r w:rsidR="008D0796" w:rsidRPr="008341D1">
                  <w:rPr>
                    <w:rFonts w:ascii="Arial" w:hAnsi="Arial" w:cs="Arial"/>
                    <w:sz w:val="20"/>
                    <w:szCs w:val="20"/>
                  </w:rPr>
                  <w:fldChar w:fldCharType="end"/>
                </w:r>
              </w:sdtContent>
            </w:sdt>
          </w:p>
        </w:tc>
        <w:tc>
          <w:tcPr>
            <w:tcW w:w="2610" w:type="dxa"/>
          </w:tcPr>
          <w:sdt>
            <w:sdtPr>
              <w:rPr>
                <w:rFonts w:ascii="Arial" w:hAnsi="Arial" w:cs="Arial"/>
                <w:sz w:val="20"/>
                <w:szCs w:val="20"/>
              </w:rPr>
              <w:id w:val="3124250"/>
              <w:placeholder>
                <w:docPart w:val="5D92FF8932034D438486575A33B975AA"/>
              </w:placeholder>
            </w:sdtPr>
            <w:sdtEndPr/>
            <w:sdtContent>
              <w:p w:rsidR="008D0796" w:rsidRPr="008341D1" w:rsidRDefault="008D0796" w:rsidP="00835E82">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Pr>
          <w:sdt>
            <w:sdtPr>
              <w:rPr>
                <w:rFonts w:ascii="Arial" w:hAnsi="Arial" w:cs="Arial"/>
                <w:sz w:val="20"/>
                <w:szCs w:val="20"/>
              </w:rPr>
              <w:id w:val="3124251"/>
              <w:placeholder>
                <w:docPart w:val="73862B8DBAF249F48A63C47187D7F194"/>
              </w:placeholder>
            </w:sdtPr>
            <w:sdtEndPr/>
            <w:sdtContent>
              <w:p w:rsidR="008D0796" w:rsidRPr="008341D1" w:rsidRDefault="008D0796" w:rsidP="00835E82">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Pr>
          <w:sdt>
            <w:sdtPr>
              <w:rPr>
                <w:rFonts w:ascii="Arial" w:hAnsi="Arial" w:cs="Arial"/>
                <w:sz w:val="20"/>
                <w:szCs w:val="20"/>
              </w:rPr>
              <w:id w:val="3124252"/>
              <w:placeholder>
                <w:docPart w:val="CB7906843F774FB1B1D899DC8F3B936A"/>
              </w:placeholder>
            </w:sdtPr>
            <w:sdtEndPr/>
            <w:sdtContent>
              <w:p w:rsidR="008D0796" w:rsidRPr="008341D1" w:rsidRDefault="008D0796" w:rsidP="00835E82">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8D0796">
            <w:pPr>
              <w:rPr>
                <w:rFonts w:ascii="Arial" w:hAnsi="Arial" w:cs="Arial"/>
                <w:sz w:val="20"/>
                <w:szCs w:val="20"/>
              </w:rPr>
            </w:pPr>
            <w:r w:rsidRPr="008341D1">
              <w:rPr>
                <w:rFonts w:ascii="Arial" w:hAnsi="Arial" w:cs="Arial"/>
                <w:sz w:val="20"/>
                <w:szCs w:val="20"/>
              </w:rPr>
              <w:t>World Regional Geography (3)</w:t>
            </w:r>
          </w:p>
        </w:tc>
        <w:tc>
          <w:tcPr>
            <w:tcW w:w="1800" w:type="dxa"/>
          </w:tcPr>
          <w:p w:rsidR="00A328C3" w:rsidRPr="008341D1" w:rsidRDefault="00A328C3" w:rsidP="00677959">
            <w:pPr>
              <w:rPr>
                <w:rFonts w:ascii="Arial" w:hAnsi="Arial" w:cs="Arial"/>
                <w:sz w:val="20"/>
                <w:szCs w:val="20"/>
              </w:rPr>
            </w:pPr>
            <w:r w:rsidRPr="008341D1">
              <w:rPr>
                <w:rFonts w:ascii="Arial" w:hAnsi="Arial" w:cs="Arial"/>
                <w:sz w:val="20"/>
                <w:szCs w:val="20"/>
              </w:rPr>
              <w:t>GEOG 1</w:t>
            </w:r>
            <w:r w:rsidR="00EB7965" w:rsidRPr="008341D1">
              <w:rPr>
                <w:rFonts w:ascii="Arial" w:hAnsi="Arial" w:cs="Arial"/>
                <w:sz w:val="20"/>
                <w:szCs w:val="20"/>
              </w:rPr>
              <w:t xml:space="preserve">25 </w:t>
            </w:r>
          </w:p>
        </w:tc>
        <w:tc>
          <w:tcPr>
            <w:tcW w:w="1080" w:type="dxa"/>
          </w:tcPr>
          <w:p w:rsidR="00A328C3" w:rsidRPr="008341D1" w:rsidRDefault="009C2527" w:rsidP="00835E82">
            <w:pPr>
              <w:jc w:val="center"/>
              <w:rPr>
                <w:rFonts w:ascii="Arial" w:hAnsi="Arial" w:cs="Arial"/>
                <w:sz w:val="20"/>
                <w:szCs w:val="20"/>
              </w:rPr>
            </w:pPr>
            <w:sdt>
              <w:sdtPr>
                <w:rPr>
                  <w:rFonts w:ascii="Arial" w:hAnsi="Arial" w:cs="Arial"/>
                  <w:sz w:val="20"/>
                  <w:szCs w:val="20"/>
                </w:rPr>
                <w:id w:val="3124253"/>
                <w:placeholder>
                  <w:docPart w:val="D7E3F31A75B54BD28D47C128071E5DBC"/>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tcPr>
          <w:sdt>
            <w:sdtPr>
              <w:rPr>
                <w:rFonts w:ascii="Arial" w:hAnsi="Arial" w:cs="Arial"/>
                <w:sz w:val="20"/>
                <w:szCs w:val="20"/>
              </w:rPr>
              <w:id w:val="3124254"/>
              <w:placeholder>
                <w:docPart w:val="38C9E981B9CD46BD97537D56D2D6556C"/>
              </w:placeholder>
            </w:sdtPr>
            <w:sdtEndPr/>
            <w:sdtContent>
              <w:p w:rsidR="00A328C3" w:rsidRPr="008341D1" w:rsidRDefault="00A328C3" w:rsidP="00835E82">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Pr>
          <w:sdt>
            <w:sdtPr>
              <w:rPr>
                <w:rFonts w:ascii="Arial" w:hAnsi="Arial" w:cs="Arial"/>
                <w:sz w:val="20"/>
                <w:szCs w:val="20"/>
              </w:rPr>
              <w:id w:val="3124255"/>
              <w:placeholder>
                <w:docPart w:val="28ADDDC57C1647CEB755585A249DFE52"/>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Pr>
          <w:sdt>
            <w:sdtPr>
              <w:rPr>
                <w:rFonts w:ascii="Arial" w:hAnsi="Arial" w:cs="Arial"/>
                <w:sz w:val="20"/>
                <w:szCs w:val="20"/>
              </w:rPr>
              <w:id w:val="3124256"/>
              <w:placeholder>
                <w:docPart w:val="6CBDCF816A474E5C950012BCE02E3EE9"/>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677959" w:rsidRPr="008341D1" w:rsidTr="008341D1">
        <w:tc>
          <w:tcPr>
            <w:tcW w:w="4050" w:type="dxa"/>
          </w:tcPr>
          <w:p w:rsidR="00677959" w:rsidRPr="008341D1" w:rsidRDefault="00677959" w:rsidP="008D0796">
            <w:pPr>
              <w:rPr>
                <w:rFonts w:ascii="Arial" w:hAnsi="Arial" w:cs="Arial"/>
                <w:sz w:val="20"/>
                <w:szCs w:val="20"/>
              </w:rPr>
            </w:pPr>
            <w:r w:rsidRPr="008341D1">
              <w:rPr>
                <w:rFonts w:ascii="Arial" w:hAnsi="Arial" w:cs="Arial"/>
                <w:sz w:val="20"/>
                <w:szCs w:val="20"/>
              </w:rPr>
              <w:t>Introduction to California Geography (3)</w:t>
            </w:r>
          </w:p>
        </w:tc>
        <w:tc>
          <w:tcPr>
            <w:tcW w:w="1800" w:type="dxa"/>
            <w:tcBorders>
              <w:bottom w:val="single" w:sz="4" w:space="0" w:color="auto"/>
            </w:tcBorders>
          </w:tcPr>
          <w:p w:rsidR="00677959" w:rsidRPr="008341D1" w:rsidRDefault="00677959" w:rsidP="00677959">
            <w:pPr>
              <w:rPr>
                <w:rFonts w:ascii="Arial" w:hAnsi="Arial" w:cs="Arial"/>
                <w:sz w:val="20"/>
                <w:szCs w:val="20"/>
              </w:rPr>
            </w:pPr>
            <w:r w:rsidRPr="008341D1">
              <w:rPr>
                <w:rFonts w:ascii="Arial" w:hAnsi="Arial" w:cs="Arial"/>
                <w:sz w:val="20"/>
                <w:szCs w:val="20"/>
              </w:rPr>
              <w:t xml:space="preserve">GEOG 140 </w:t>
            </w:r>
          </w:p>
        </w:tc>
        <w:tc>
          <w:tcPr>
            <w:tcW w:w="1080" w:type="dxa"/>
            <w:tcBorders>
              <w:bottom w:val="single" w:sz="4" w:space="0" w:color="auto"/>
            </w:tcBorders>
          </w:tcPr>
          <w:p w:rsidR="00677959" w:rsidRPr="008341D1" w:rsidRDefault="00677959" w:rsidP="00835E82">
            <w:pPr>
              <w:jc w:val="center"/>
              <w:rPr>
                <w:rFonts w:ascii="Arial" w:hAnsi="Arial" w:cs="Arial"/>
                <w:sz w:val="20"/>
                <w:szCs w:val="20"/>
              </w:rPr>
            </w:pPr>
          </w:p>
        </w:tc>
        <w:tc>
          <w:tcPr>
            <w:tcW w:w="2610" w:type="dxa"/>
            <w:tcBorders>
              <w:bottom w:val="single" w:sz="4" w:space="0" w:color="auto"/>
            </w:tcBorders>
          </w:tcPr>
          <w:p w:rsidR="00677959" w:rsidRPr="008341D1" w:rsidRDefault="00677959" w:rsidP="00835E82">
            <w:pPr>
              <w:rPr>
                <w:rFonts w:ascii="Arial" w:hAnsi="Arial" w:cs="Arial"/>
                <w:sz w:val="20"/>
                <w:szCs w:val="20"/>
              </w:rPr>
            </w:pPr>
          </w:p>
        </w:tc>
        <w:tc>
          <w:tcPr>
            <w:tcW w:w="900" w:type="dxa"/>
            <w:tcBorders>
              <w:bottom w:val="single" w:sz="4" w:space="0" w:color="auto"/>
            </w:tcBorders>
          </w:tcPr>
          <w:p w:rsidR="00677959" w:rsidRPr="008341D1" w:rsidRDefault="00677959" w:rsidP="00835E82">
            <w:pPr>
              <w:jc w:val="center"/>
              <w:rPr>
                <w:rFonts w:ascii="Arial" w:hAnsi="Arial" w:cs="Arial"/>
                <w:sz w:val="20"/>
                <w:szCs w:val="20"/>
              </w:rPr>
            </w:pPr>
          </w:p>
        </w:tc>
        <w:tc>
          <w:tcPr>
            <w:tcW w:w="720" w:type="dxa"/>
            <w:tcBorders>
              <w:bottom w:val="single" w:sz="4" w:space="0" w:color="auto"/>
            </w:tcBorders>
          </w:tcPr>
          <w:p w:rsidR="00677959" w:rsidRPr="008341D1" w:rsidRDefault="00677959" w:rsidP="00835E82">
            <w:pPr>
              <w:jc w:val="center"/>
              <w:rPr>
                <w:rFonts w:ascii="Arial" w:hAnsi="Arial" w:cs="Arial"/>
                <w:sz w:val="20"/>
                <w:szCs w:val="20"/>
              </w:rPr>
            </w:pPr>
          </w:p>
        </w:tc>
      </w:tr>
      <w:tr w:rsidR="00A328C3" w:rsidRPr="008341D1" w:rsidTr="008341D1">
        <w:tc>
          <w:tcPr>
            <w:tcW w:w="4050" w:type="dxa"/>
          </w:tcPr>
          <w:p w:rsidR="00A328C3" w:rsidRPr="008341D1" w:rsidRDefault="009A137F" w:rsidP="008D0796">
            <w:pPr>
              <w:rPr>
                <w:rFonts w:ascii="Arial" w:hAnsi="Arial" w:cs="Arial"/>
                <w:sz w:val="20"/>
                <w:szCs w:val="20"/>
              </w:rPr>
            </w:pPr>
            <w:r>
              <w:rPr>
                <w:rFonts w:ascii="Arial" w:hAnsi="Arial" w:cs="Arial"/>
                <w:sz w:val="20"/>
                <w:szCs w:val="20"/>
              </w:rPr>
              <w:t xml:space="preserve">Introduction to Geographic Information Systems and Techniques </w:t>
            </w:r>
            <w:r w:rsidR="0082757A">
              <w:rPr>
                <w:rFonts w:ascii="Arial" w:hAnsi="Arial" w:cs="Arial"/>
                <w:sz w:val="20"/>
                <w:szCs w:val="20"/>
              </w:rPr>
              <w:t xml:space="preserve">with Lab </w:t>
            </w:r>
            <w:r w:rsidR="00A328C3" w:rsidRPr="008341D1">
              <w:rPr>
                <w:rFonts w:ascii="Arial" w:hAnsi="Arial" w:cs="Arial"/>
                <w:sz w:val="20"/>
                <w:szCs w:val="20"/>
              </w:rPr>
              <w:t>(2-3)</w:t>
            </w:r>
          </w:p>
        </w:tc>
        <w:tc>
          <w:tcPr>
            <w:tcW w:w="1800" w:type="dxa"/>
            <w:tcBorders>
              <w:bottom w:val="single" w:sz="4" w:space="0" w:color="auto"/>
            </w:tcBorders>
          </w:tcPr>
          <w:p w:rsidR="00A328C3" w:rsidRPr="008341D1" w:rsidRDefault="00A328C3" w:rsidP="0082757A">
            <w:pPr>
              <w:rPr>
                <w:rFonts w:ascii="Arial" w:hAnsi="Arial" w:cs="Arial"/>
                <w:sz w:val="20"/>
                <w:szCs w:val="20"/>
              </w:rPr>
            </w:pPr>
            <w:r w:rsidRPr="008341D1">
              <w:rPr>
                <w:rFonts w:ascii="Arial" w:hAnsi="Arial" w:cs="Arial"/>
                <w:sz w:val="20"/>
                <w:szCs w:val="20"/>
              </w:rPr>
              <w:t>GEOG 155</w:t>
            </w:r>
          </w:p>
        </w:tc>
        <w:tc>
          <w:tcPr>
            <w:tcW w:w="1080" w:type="dxa"/>
            <w:tcBorders>
              <w:bottom w:val="single" w:sz="4" w:space="0" w:color="auto"/>
            </w:tcBorders>
          </w:tcPr>
          <w:p w:rsidR="00A328C3" w:rsidRPr="008341D1" w:rsidRDefault="009C2527" w:rsidP="00835E82">
            <w:pPr>
              <w:jc w:val="center"/>
              <w:rPr>
                <w:rFonts w:ascii="Arial" w:hAnsi="Arial" w:cs="Arial"/>
                <w:sz w:val="20"/>
                <w:szCs w:val="20"/>
              </w:rPr>
            </w:pPr>
            <w:sdt>
              <w:sdtPr>
                <w:rPr>
                  <w:rFonts w:ascii="Arial" w:hAnsi="Arial" w:cs="Arial"/>
                  <w:sz w:val="20"/>
                  <w:szCs w:val="20"/>
                </w:rPr>
                <w:id w:val="3124257"/>
                <w:placeholder>
                  <w:docPart w:val="2A262185D0CB458985761C3C8ED5B9A6"/>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tcBorders>
              <w:bottom w:val="single" w:sz="4" w:space="0" w:color="auto"/>
            </w:tcBorders>
          </w:tcPr>
          <w:sdt>
            <w:sdtPr>
              <w:rPr>
                <w:rFonts w:ascii="Arial" w:hAnsi="Arial" w:cs="Arial"/>
                <w:sz w:val="20"/>
                <w:szCs w:val="20"/>
              </w:rPr>
              <w:id w:val="3124258"/>
              <w:placeholder>
                <w:docPart w:val="BEDFDC9143154EBEAFB710E4639D4D0D"/>
              </w:placeholder>
            </w:sdtPr>
            <w:sdtEndPr/>
            <w:sdtContent>
              <w:p w:rsidR="00A328C3" w:rsidRPr="008341D1" w:rsidRDefault="00A328C3" w:rsidP="00835E82">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Borders>
              <w:bottom w:val="single" w:sz="4" w:space="0" w:color="auto"/>
            </w:tcBorders>
          </w:tcPr>
          <w:sdt>
            <w:sdtPr>
              <w:rPr>
                <w:rFonts w:ascii="Arial" w:hAnsi="Arial" w:cs="Arial"/>
                <w:sz w:val="20"/>
                <w:szCs w:val="20"/>
              </w:rPr>
              <w:id w:val="3124259"/>
              <w:placeholder>
                <w:docPart w:val="817B933004AD43438C9CE0A669B95E98"/>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Borders>
              <w:bottom w:val="single" w:sz="4" w:space="0" w:color="auto"/>
            </w:tcBorders>
          </w:tcPr>
          <w:sdt>
            <w:sdtPr>
              <w:rPr>
                <w:rFonts w:ascii="Arial" w:hAnsi="Arial" w:cs="Arial"/>
                <w:sz w:val="20"/>
                <w:szCs w:val="20"/>
              </w:rPr>
              <w:id w:val="3124260"/>
              <w:placeholder>
                <w:docPart w:val="CD551153D2ED45EC86E2725F3FC978F1"/>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A328C3">
            <w:pPr>
              <w:rPr>
                <w:rFonts w:ascii="Arial" w:hAnsi="Arial" w:cs="Arial"/>
                <w:sz w:val="20"/>
                <w:szCs w:val="20"/>
              </w:rPr>
            </w:pPr>
            <w:r w:rsidRPr="008341D1">
              <w:rPr>
                <w:rFonts w:ascii="Arial" w:hAnsi="Arial" w:cs="Arial"/>
                <w:sz w:val="20"/>
                <w:szCs w:val="20"/>
              </w:rPr>
              <w:t>Map Interpretation and Analysis (2-3)</w:t>
            </w:r>
          </w:p>
        </w:tc>
        <w:tc>
          <w:tcPr>
            <w:tcW w:w="1800" w:type="dxa"/>
            <w:shd w:val="clear" w:color="auto" w:fill="auto"/>
          </w:tcPr>
          <w:p w:rsidR="00A328C3" w:rsidRPr="008341D1" w:rsidRDefault="00A328C3" w:rsidP="00A328C3">
            <w:pPr>
              <w:rPr>
                <w:rFonts w:ascii="Arial" w:hAnsi="Arial" w:cs="Arial"/>
                <w:sz w:val="20"/>
                <w:szCs w:val="20"/>
              </w:rPr>
            </w:pPr>
            <w:r w:rsidRPr="008341D1">
              <w:rPr>
                <w:rFonts w:ascii="Arial" w:hAnsi="Arial" w:cs="Arial"/>
                <w:sz w:val="20"/>
                <w:szCs w:val="20"/>
              </w:rPr>
              <w:t>GEOG 150</w:t>
            </w:r>
          </w:p>
        </w:tc>
        <w:tc>
          <w:tcPr>
            <w:tcW w:w="1080" w:type="dxa"/>
            <w:shd w:val="clear" w:color="auto" w:fill="auto"/>
          </w:tcPr>
          <w:p w:rsidR="00A328C3" w:rsidRPr="008341D1" w:rsidRDefault="009C2527" w:rsidP="00A328C3">
            <w:pPr>
              <w:jc w:val="center"/>
              <w:rPr>
                <w:rFonts w:ascii="Arial" w:hAnsi="Arial" w:cs="Arial"/>
                <w:sz w:val="20"/>
                <w:szCs w:val="20"/>
              </w:rPr>
            </w:pPr>
            <w:sdt>
              <w:sdtPr>
                <w:rPr>
                  <w:rFonts w:ascii="Arial" w:hAnsi="Arial" w:cs="Arial"/>
                  <w:sz w:val="20"/>
                  <w:szCs w:val="20"/>
                </w:rPr>
                <w:id w:val="1938086160"/>
                <w:placeholder>
                  <w:docPart w:val="BD2C6B7CB999442EA6E5E05E8D548E37"/>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shd w:val="clear" w:color="auto" w:fill="auto"/>
          </w:tcPr>
          <w:sdt>
            <w:sdtPr>
              <w:rPr>
                <w:rFonts w:ascii="Arial" w:hAnsi="Arial" w:cs="Arial"/>
                <w:sz w:val="20"/>
                <w:szCs w:val="20"/>
              </w:rPr>
              <w:id w:val="-801774749"/>
              <w:placeholder>
                <w:docPart w:val="651F374AFD1541BD8CF8E6066B212FCC"/>
              </w:placeholder>
            </w:sdtPr>
            <w:sdtEndPr/>
            <w:sdtContent>
              <w:p w:rsidR="00A328C3" w:rsidRPr="008341D1" w:rsidRDefault="00A328C3" w:rsidP="00A328C3">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shd w:val="clear" w:color="auto" w:fill="auto"/>
          </w:tcPr>
          <w:sdt>
            <w:sdtPr>
              <w:rPr>
                <w:rFonts w:ascii="Arial" w:hAnsi="Arial" w:cs="Arial"/>
                <w:sz w:val="20"/>
                <w:szCs w:val="20"/>
              </w:rPr>
              <w:id w:val="-767232749"/>
              <w:placeholder>
                <w:docPart w:val="52E9C60952F44F02B0517C61FEFA622F"/>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shd w:val="clear" w:color="auto" w:fill="auto"/>
          </w:tcPr>
          <w:sdt>
            <w:sdtPr>
              <w:rPr>
                <w:rFonts w:ascii="Arial" w:hAnsi="Arial" w:cs="Arial"/>
                <w:sz w:val="20"/>
                <w:szCs w:val="20"/>
              </w:rPr>
              <w:id w:val="1329871784"/>
              <w:placeholder>
                <w:docPart w:val="ABE2A3D36D914DC6B45C285FA5A311B5"/>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4306AF">
            <w:pPr>
              <w:rPr>
                <w:rFonts w:ascii="Arial" w:hAnsi="Arial" w:cs="Arial"/>
                <w:sz w:val="20"/>
                <w:szCs w:val="20"/>
              </w:rPr>
            </w:pPr>
            <w:r w:rsidRPr="008341D1">
              <w:rPr>
                <w:rFonts w:ascii="Arial" w:hAnsi="Arial" w:cs="Arial"/>
                <w:sz w:val="20"/>
                <w:szCs w:val="20"/>
              </w:rPr>
              <w:t>Introduction to Weather and Climate (3-4)</w:t>
            </w:r>
          </w:p>
        </w:tc>
        <w:tc>
          <w:tcPr>
            <w:tcW w:w="1800" w:type="dxa"/>
            <w:shd w:val="clear" w:color="auto" w:fill="auto"/>
          </w:tcPr>
          <w:p w:rsidR="00A328C3" w:rsidRPr="008341D1" w:rsidRDefault="00A328C3" w:rsidP="00A328C3">
            <w:pPr>
              <w:rPr>
                <w:rFonts w:ascii="Arial" w:hAnsi="Arial" w:cs="Arial"/>
                <w:sz w:val="20"/>
                <w:szCs w:val="20"/>
              </w:rPr>
            </w:pPr>
            <w:r w:rsidRPr="008341D1">
              <w:rPr>
                <w:rFonts w:ascii="Arial" w:hAnsi="Arial" w:cs="Arial"/>
                <w:sz w:val="20"/>
                <w:szCs w:val="20"/>
              </w:rPr>
              <w:t xml:space="preserve">GEOG 130 </w:t>
            </w:r>
          </w:p>
        </w:tc>
        <w:tc>
          <w:tcPr>
            <w:tcW w:w="1080" w:type="dxa"/>
            <w:shd w:val="clear" w:color="auto" w:fill="auto"/>
          </w:tcPr>
          <w:p w:rsidR="00A328C3" w:rsidRPr="008341D1" w:rsidRDefault="009C2527" w:rsidP="00A328C3">
            <w:pPr>
              <w:jc w:val="center"/>
              <w:rPr>
                <w:rFonts w:ascii="Arial" w:hAnsi="Arial" w:cs="Arial"/>
                <w:sz w:val="20"/>
                <w:szCs w:val="20"/>
              </w:rPr>
            </w:pPr>
            <w:sdt>
              <w:sdtPr>
                <w:rPr>
                  <w:rFonts w:ascii="Arial" w:hAnsi="Arial" w:cs="Arial"/>
                  <w:sz w:val="20"/>
                  <w:szCs w:val="20"/>
                </w:rPr>
                <w:id w:val="1783687298"/>
                <w:placeholder>
                  <w:docPart w:val="DC9A6F13CA514268A08D660E1926265A"/>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shd w:val="clear" w:color="auto" w:fill="auto"/>
          </w:tcPr>
          <w:sdt>
            <w:sdtPr>
              <w:rPr>
                <w:rFonts w:ascii="Arial" w:hAnsi="Arial" w:cs="Arial"/>
                <w:sz w:val="20"/>
                <w:szCs w:val="20"/>
              </w:rPr>
              <w:id w:val="843133828"/>
              <w:placeholder>
                <w:docPart w:val="56AF4A7DE8314E5F900C75272246FDBC"/>
              </w:placeholder>
            </w:sdtPr>
            <w:sdtEndPr/>
            <w:sdtContent>
              <w:p w:rsidR="00A328C3" w:rsidRPr="008341D1" w:rsidRDefault="00A328C3" w:rsidP="00A328C3">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shd w:val="clear" w:color="auto" w:fill="auto"/>
          </w:tcPr>
          <w:sdt>
            <w:sdtPr>
              <w:rPr>
                <w:rFonts w:ascii="Arial" w:hAnsi="Arial" w:cs="Arial"/>
                <w:sz w:val="20"/>
                <w:szCs w:val="20"/>
              </w:rPr>
              <w:id w:val="706530947"/>
              <w:placeholder>
                <w:docPart w:val="BBBA6ED92C6E4BB0A19C832A341986C3"/>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shd w:val="clear" w:color="auto" w:fill="auto"/>
          </w:tcPr>
          <w:sdt>
            <w:sdtPr>
              <w:rPr>
                <w:rFonts w:ascii="Arial" w:hAnsi="Arial" w:cs="Arial"/>
                <w:sz w:val="20"/>
                <w:szCs w:val="20"/>
              </w:rPr>
              <w:id w:val="748078164"/>
              <w:placeholder>
                <w:docPart w:val="9318B69F0A7F419194D5D301D288023F"/>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4306AF">
            <w:pPr>
              <w:rPr>
                <w:rFonts w:ascii="Arial" w:hAnsi="Arial" w:cs="Arial"/>
                <w:sz w:val="20"/>
                <w:szCs w:val="20"/>
              </w:rPr>
            </w:pPr>
            <w:r w:rsidRPr="008341D1">
              <w:rPr>
                <w:rFonts w:ascii="Arial" w:hAnsi="Arial" w:cs="Arial"/>
                <w:sz w:val="20"/>
                <w:szCs w:val="20"/>
              </w:rPr>
              <w:t>Regional Field Studies (1-3)</w:t>
            </w:r>
          </w:p>
        </w:tc>
        <w:tc>
          <w:tcPr>
            <w:tcW w:w="1800" w:type="dxa"/>
            <w:shd w:val="clear" w:color="auto" w:fill="auto"/>
          </w:tcPr>
          <w:p w:rsidR="00A328C3" w:rsidRPr="008341D1" w:rsidRDefault="00A328C3" w:rsidP="00A328C3">
            <w:pPr>
              <w:rPr>
                <w:rFonts w:ascii="Arial" w:hAnsi="Arial" w:cs="Arial"/>
                <w:sz w:val="20"/>
                <w:szCs w:val="20"/>
              </w:rPr>
            </w:pPr>
            <w:r w:rsidRPr="008341D1">
              <w:rPr>
                <w:rFonts w:ascii="Arial" w:hAnsi="Arial" w:cs="Arial"/>
                <w:sz w:val="20"/>
                <w:szCs w:val="20"/>
              </w:rPr>
              <w:t xml:space="preserve">GEOG 160 </w:t>
            </w:r>
          </w:p>
        </w:tc>
        <w:tc>
          <w:tcPr>
            <w:tcW w:w="1080" w:type="dxa"/>
            <w:shd w:val="clear" w:color="auto" w:fill="auto"/>
          </w:tcPr>
          <w:p w:rsidR="00A328C3" w:rsidRPr="008341D1" w:rsidRDefault="009C2527" w:rsidP="00A328C3">
            <w:pPr>
              <w:jc w:val="center"/>
              <w:rPr>
                <w:rFonts w:ascii="Arial" w:hAnsi="Arial" w:cs="Arial"/>
                <w:sz w:val="20"/>
                <w:szCs w:val="20"/>
              </w:rPr>
            </w:pPr>
            <w:sdt>
              <w:sdtPr>
                <w:rPr>
                  <w:rFonts w:ascii="Arial" w:hAnsi="Arial" w:cs="Arial"/>
                  <w:sz w:val="20"/>
                  <w:szCs w:val="20"/>
                </w:rPr>
                <w:id w:val="2003082586"/>
                <w:placeholder>
                  <w:docPart w:val="416AFD2A3E0C41E2902D718DA25DA3E3"/>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shd w:val="clear" w:color="auto" w:fill="auto"/>
          </w:tcPr>
          <w:sdt>
            <w:sdtPr>
              <w:rPr>
                <w:rFonts w:ascii="Arial" w:hAnsi="Arial" w:cs="Arial"/>
                <w:sz w:val="20"/>
                <w:szCs w:val="20"/>
              </w:rPr>
              <w:id w:val="-2028778528"/>
              <w:placeholder>
                <w:docPart w:val="54D6DF3703924AD39C9C828B32264BFC"/>
              </w:placeholder>
            </w:sdtPr>
            <w:sdtEndPr/>
            <w:sdtContent>
              <w:p w:rsidR="00A328C3" w:rsidRPr="008341D1" w:rsidRDefault="00A328C3" w:rsidP="00A328C3">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shd w:val="clear" w:color="auto" w:fill="auto"/>
          </w:tcPr>
          <w:sdt>
            <w:sdtPr>
              <w:rPr>
                <w:rFonts w:ascii="Arial" w:hAnsi="Arial" w:cs="Arial"/>
                <w:sz w:val="20"/>
                <w:szCs w:val="20"/>
              </w:rPr>
              <w:id w:val="1834258974"/>
              <w:placeholder>
                <w:docPart w:val="A003F4523F524759897C346A311D5234"/>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shd w:val="clear" w:color="auto" w:fill="auto"/>
          </w:tcPr>
          <w:sdt>
            <w:sdtPr>
              <w:rPr>
                <w:rFonts w:ascii="Arial" w:hAnsi="Arial" w:cs="Arial"/>
                <w:sz w:val="20"/>
                <w:szCs w:val="20"/>
              </w:rPr>
              <w:id w:val="555830752"/>
              <w:placeholder>
                <w:docPart w:val="9AEA159CE62E45648C7E181F661F6BD9"/>
              </w:placeholder>
            </w:sdtPr>
            <w:sdtEndPr/>
            <w:sdtContent>
              <w:p w:rsidR="00A328C3" w:rsidRPr="008341D1" w:rsidRDefault="00A328C3" w:rsidP="00A328C3">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A328C3">
            <w:pPr>
              <w:rPr>
                <w:rFonts w:ascii="Arial" w:hAnsi="Arial" w:cs="Arial"/>
                <w:sz w:val="20"/>
                <w:szCs w:val="20"/>
              </w:rPr>
            </w:pPr>
            <w:r w:rsidRPr="008341D1">
              <w:rPr>
                <w:rFonts w:ascii="Arial" w:hAnsi="Arial" w:cs="Arial"/>
                <w:b/>
                <w:sz w:val="20"/>
                <w:szCs w:val="20"/>
              </w:rPr>
              <w:t xml:space="preserve">List B (select one): </w:t>
            </w:r>
            <w:r w:rsidRPr="008341D1">
              <w:rPr>
                <w:rFonts w:ascii="Arial" w:hAnsi="Arial" w:cs="Arial"/>
                <w:sz w:val="20"/>
                <w:szCs w:val="20"/>
              </w:rPr>
              <w:t>6 units</w:t>
            </w:r>
          </w:p>
        </w:tc>
        <w:tc>
          <w:tcPr>
            <w:tcW w:w="1800" w:type="dxa"/>
            <w:shd w:val="clear" w:color="auto" w:fill="D9D9D9"/>
          </w:tcPr>
          <w:p w:rsidR="00A328C3" w:rsidRPr="008341D1" w:rsidRDefault="00A328C3" w:rsidP="00E20C79">
            <w:pPr>
              <w:rPr>
                <w:rFonts w:ascii="Arial" w:hAnsi="Arial" w:cs="Arial"/>
                <w:sz w:val="20"/>
                <w:szCs w:val="20"/>
              </w:rPr>
            </w:pPr>
          </w:p>
        </w:tc>
        <w:tc>
          <w:tcPr>
            <w:tcW w:w="1080" w:type="dxa"/>
            <w:shd w:val="clear" w:color="auto" w:fill="D9D9D9"/>
          </w:tcPr>
          <w:p w:rsidR="00A328C3" w:rsidRPr="008341D1" w:rsidRDefault="00A328C3" w:rsidP="00E20C79">
            <w:pPr>
              <w:rPr>
                <w:rFonts w:ascii="Arial" w:hAnsi="Arial" w:cs="Arial"/>
                <w:sz w:val="20"/>
                <w:szCs w:val="20"/>
              </w:rPr>
            </w:pPr>
          </w:p>
        </w:tc>
        <w:tc>
          <w:tcPr>
            <w:tcW w:w="2610" w:type="dxa"/>
            <w:shd w:val="clear" w:color="auto" w:fill="D9D9D9"/>
          </w:tcPr>
          <w:p w:rsidR="00A328C3" w:rsidRPr="008341D1" w:rsidRDefault="00A328C3" w:rsidP="00E20C79">
            <w:pPr>
              <w:rPr>
                <w:rFonts w:ascii="Arial" w:hAnsi="Arial" w:cs="Arial"/>
                <w:sz w:val="20"/>
                <w:szCs w:val="20"/>
              </w:rPr>
            </w:pPr>
          </w:p>
        </w:tc>
        <w:tc>
          <w:tcPr>
            <w:tcW w:w="900" w:type="dxa"/>
            <w:shd w:val="clear" w:color="auto" w:fill="D9D9D9"/>
          </w:tcPr>
          <w:p w:rsidR="00A328C3" w:rsidRPr="008341D1" w:rsidRDefault="00A328C3" w:rsidP="00E00ABD">
            <w:pPr>
              <w:jc w:val="center"/>
              <w:rPr>
                <w:rFonts w:ascii="Arial" w:hAnsi="Arial" w:cs="Arial"/>
                <w:sz w:val="20"/>
                <w:szCs w:val="20"/>
              </w:rPr>
            </w:pPr>
          </w:p>
        </w:tc>
        <w:tc>
          <w:tcPr>
            <w:tcW w:w="720" w:type="dxa"/>
            <w:shd w:val="clear" w:color="auto" w:fill="D9D9D9"/>
          </w:tcPr>
          <w:p w:rsidR="00A328C3" w:rsidRPr="008341D1" w:rsidRDefault="00A328C3" w:rsidP="00E00ABD">
            <w:pPr>
              <w:jc w:val="center"/>
              <w:rPr>
                <w:rFonts w:ascii="Arial" w:hAnsi="Arial" w:cs="Arial"/>
                <w:sz w:val="20"/>
                <w:szCs w:val="20"/>
              </w:rPr>
            </w:pPr>
          </w:p>
        </w:tc>
      </w:tr>
      <w:tr w:rsidR="00732974" w:rsidRPr="008341D1" w:rsidTr="008341D1">
        <w:tc>
          <w:tcPr>
            <w:tcW w:w="4050" w:type="dxa"/>
          </w:tcPr>
          <w:p w:rsidR="00732974" w:rsidRPr="008341D1" w:rsidRDefault="00732974" w:rsidP="008341D1">
            <w:pPr>
              <w:rPr>
                <w:rFonts w:ascii="Arial" w:hAnsi="Arial" w:cs="Arial"/>
                <w:sz w:val="20"/>
                <w:szCs w:val="20"/>
              </w:rPr>
            </w:pPr>
            <w:r>
              <w:rPr>
                <w:rFonts w:ascii="Arial" w:hAnsi="Arial" w:cs="Arial"/>
                <w:sz w:val="20"/>
                <w:szCs w:val="20"/>
              </w:rPr>
              <w:t>Socio-Cultural Anthropology (3)</w:t>
            </w:r>
          </w:p>
        </w:tc>
        <w:tc>
          <w:tcPr>
            <w:tcW w:w="1800" w:type="dxa"/>
          </w:tcPr>
          <w:p w:rsidR="00732974" w:rsidRPr="008341D1" w:rsidRDefault="00732974" w:rsidP="00835E82">
            <w:pPr>
              <w:rPr>
                <w:rFonts w:ascii="Arial" w:hAnsi="Arial" w:cs="Arial"/>
                <w:sz w:val="20"/>
                <w:szCs w:val="20"/>
              </w:rPr>
            </w:pPr>
            <w:r>
              <w:rPr>
                <w:rFonts w:ascii="Arial" w:hAnsi="Arial" w:cs="Arial"/>
                <w:sz w:val="20"/>
                <w:szCs w:val="20"/>
              </w:rPr>
              <w:t>ANTH 120 (draft)</w:t>
            </w:r>
          </w:p>
        </w:tc>
        <w:tc>
          <w:tcPr>
            <w:tcW w:w="1080" w:type="dxa"/>
          </w:tcPr>
          <w:p w:rsidR="00732974" w:rsidRPr="008341D1" w:rsidRDefault="009C2527" w:rsidP="00C81151">
            <w:pPr>
              <w:jc w:val="center"/>
              <w:rPr>
                <w:rFonts w:ascii="Arial" w:hAnsi="Arial" w:cs="Arial"/>
                <w:sz w:val="20"/>
                <w:szCs w:val="20"/>
              </w:rPr>
            </w:pPr>
            <w:sdt>
              <w:sdtPr>
                <w:rPr>
                  <w:rFonts w:ascii="Arial" w:hAnsi="Arial" w:cs="Arial"/>
                  <w:sz w:val="20"/>
                  <w:szCs w:val="20"/>
                </w:rPr>
                <w:id w:val="-197087700"/>
                <w:placeholder>
                  <w:docPart w:val="3328806A59D2497B9B5BD3C41068561D"/>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2610" w:type="dxa"/>
          </w:tcPr>
          <w:p w:rsidR="00732974" w:rsidRPr="008341D1" w:rsidRDefault="009C2527" w:rsidP="00732974">
            <w:pPr>
              <w:rPr>
                <w:rFonts w:ascii="Arial" w:hAnsi="Arial" w:cs="Arial"/>
                <w:sz w:val="20"/>
                <w:szCs w:val="20"/>
              </w:rPr>
            </w:pPr>
            <w:sdt>
              <w:sdtPr>
                <w:rPr>
                  <w:rFonts w:ascii="Arial" w:hAnsi="Arial" w:cs="Arial"/>
                  <w:sz w:val="20"/>
                  <w:szCs w:val="20"/>
                </w:rPr>
                <w:id w:val="611870933"/>
                <w:placeholder>
                  <w:docPart w:val="A97F0F66A37B46429CB908819201C97D"/>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900" w:type="dxa"/>
          </w:tcPr>
          <w:p w:rsidR="00732974" w:rsidRPr="008341D1" w:rsidRDefault="009C2527" w:rsidP="00C81151">
            <w:pPr>
              <w:jc w:val="center"/>
              <w:rPr>
                <w:rFonts w:ascii="Arial" w:hAnsi="Arial" w:cs="Arial"/>
                <w:sz w:val="20"/>
                <w:szCs w:val="20"/>
              </w:rPr>
            </w:pPr>
            <w:sdt>
              <w:sdtPr>
                <w:rPr>
                  <w:rFonts w:ascii="Arial" w:hAnsi="Arial" w:cs="Arial"/>
                  <w:sz w:val="20"/>
                  <w:szCs w:val="20"/>
                </w:rPr>
                <w:id w:val="-1858803967"/>
                <w:placeholder>
                  <w:docPart w:val="EE6039DD879347E8A4AF5B897D3A40C5"/>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720" w:type="dxa"/>
          </w:tcPr>
          <w:sdt>
            <w:sdtPr>
              <w:rPr>
                <w:rFonts w:ascii="Arial" w:hAnsi="Arial" w:cs="Arial"/>
                <w:sz w:val="20"/>
                <w:szCs w:val="20"/>
              </w:rPr>
              <w:id w:val="397013067"/>
              <w:placeholder>
                <w:docPart w:val="AE16F4838F4F41E3AC62D0783A2F3E06"/>
              </w:placeholder>
            </w:sdtPr>
            <w:sdtEndPr/>
            <w:sdtContent>
              <w:p w:rsidR="00732974" w:rsidRPr="008341D1" w:rsidRDefault="00732974" w:rsidP="00C81151">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732974" w:rsidRPr="008341D1" w:rsidTr="008341D1">
        <w:tc>
          <w:tcPr>
            <w:tcW w:w="4050" w:type="dxa"/>
          </w:tcPr>
          <w:p w:rsidR="00732974" w:rsidRPr="008341D1" w:rsidRDefault="00732974" w:rsidP="008341D1">
            <w:pPr>
              <w:rPr>
                <w:rFonts w:ascii="Arial" w:hAnsi="Arial" w:cs="Arial"/>
                <w:sz w:val="20"/>
                <w:szCs w:val="20"/>
              </w:rPr>
            </w:pPr>
            <w:r>
              <w:rPr>
                <w:rFonts w:ascii="Arial" w:hAnsi="Arial" w:cs="Arial"/>
                <w:sz w:val="20"/>
                <w:szCs w:val="20"/>
              </w:rPr>
              <w:t>Physical Geology (3)</w:t>
            </w:r>
          </w:p>
        </w:tc>
        <w:tc>
          <w:tcPr>
            <w:tcW w:w="1800" w:type="dxa"/>
          </w:tcPr>
          <w:p w:rsidR="00732974" w:rsidRPr="008341D1" w:rsidRDefault="00732974" w:rsidP="00835E82">
            <w:pPr>
              <w:rPr>
                <w:rFonts w:ascii="Arial" w:hAnsi="Arial" w:cs="Arial"/>
                <w:sz w:val="20"/>
                <w:szCs w:val="20"/>
              </w:rPr>
            </w:pPr>
            <w:r>
              <w:rPr>
                <w:rFonts w:ascii="Arial" w:hAnsi="Arial" w:cs="Arial"/>
                <w:sz w:val="20"/>
                <w:szCs w:val="20"/>
              </w:rPr>
              <w:t>GEOL 100</w:t>
            </w:r>
          </w:p>
        </w:tc>
        <w:tc>
          <w:tcPr>
            <w:tcW w:w="1080" w:type="dxa"/>
          </w:tcPr>
          <w:p w:rsidR="00732974" w:rsidRPr="008341D1" w:rsidRDefault="009C2527" w:rsidP="00C81151">
            <w:pPr>
              <w:jc w:val="center"/>
              <w:rPr>
                <w:rFonts w:ascii="Arial" w:hAnsi="Arial" w:cs="Arial"/>
                <w:sz w:val="20"/>
                <w:szCs w:val="20"/>
              </w:rPr>
            </w:pPr>
            <w:sdt>
              <w:sdtPr>
                <w:rPr>
                  <w:rFonts w:ascii="Arial" w:hAnsi="Arial" w:cs="Arial"/>
                  <w:sz w:val="20"/>
                  <w:szCs w:val="20"/>
                </w:rPr>
                <w:id w:val="-1607332856"/>
                <w:placeholder>
                  <w:docPart w:val="D1A0129F1B984DEDB3985AB88FEB2601"/>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2610" w:type="dxa"/>
          </w:tcPr>
          <w:p w:rsidR="00732974" w:rsidRPr="008341D1" w:rsidRDefault="009C2527" w:rsidP="00732974">
            <w:pPr>
              <w:rPr>
                <w:rFonts w:ascii="Arial" w:hAnsi="Arial" w:cs="Arial"/>
                <w:sz w:val="20"/>
                <w:szCs w:val="20"/>
              </w:rPr>
            </w:pPr>
            <w:sdt>
              <w:sdtPr>
                <w:rPr>
                  <w:rFonts w:ascii="Arial" w:hAnsi="Arial" w:cs="Arial"/>
                  <w:sz w:val="20"/>
                  <w:szCs w:val="20"/>
                </w:rPr>
                <w:id w:val="1938867605"/>
                <w:placeholder>
                  <w:docPart w:val="0FF2AFB0519D498CB1195434D8F05B47"/>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900" w:type="dxa"/>
          </w:tcPr>
          <w:p w:rsidR="00732974" w:rsidRPr="008341D1" w:rsidRDefault="009C2527" w:rsidP="00C81151">
            <w:pPr>
              <w:jc w:val="center"/>
              <w:rPr>
                <w:rFonts w:ascii="Arial" w:hAnsi="Arial" w:cs="Arial"/>
                <w:sz w:val="20"/>
                <w:szCs w:val="20"/>
              </w:rPr>
            </w:pPr>
            <w:sdt>
              <w:sdtPr>
                <w:rPr>
                  <w:rFonts w:ascii="Arial" w:hAnsi="Arial" w:cs="Arial"/>
                  <w:sz w:val="20"/>
                  <w:szCs w:val="20"/>
                </w:rPr>
                <w:id w:val="829553284"/>
                <w:placeholder>
                  <w:docPart w:val="3A02B2095FE34276AE1B25A81E833C86"/>
                </w:placeholder>
              </w:sdtPr>
              <w:sdtEndPr/>
              <w:sdtContent>
                <w:r w:rsidR="00732974" w:rsidRPr="008341D1">
                  <w:rPr>
                    <w:rFonts w:ascii="Arial" w:hAnsi="Arial" w:cs="Arial"/>
                    <w:sz w:val="20"/>
                    <w:szCs w:val="20"/>
                  </w:rPr>
                  <w:fldChar w:fldCharType="begin">
                    <w:ffData>
                      <w:name w:val="Text3"/>
                      <w:enabled/>
                      <w:calcOnExit w:val="0"/>
                      <w:textInput/>
                    </w:ffData>
                  </w:fldChar>
                </w:r>
                <w:r w:rsidR="00732974" w:rsidRPr="008341D1">
                  <w:rPr>
                    <w:rFonts w:ascii="Arial" w:hAnsi="Arial" w:cs="Arial"/>
                    <w:sz w:val="20"/>
                    <w:szCs w:val="20"/>
                  </w:rPr>
                  <w:instrText xml:space="preserve"> FORMTEXT </w:instrText>
                </w:r>
                <w:r w:rsidR="00732974" w:rsidRPr="008341D1">
                  <w:rPr>
                    <w:rFonts w:ascii="Arial" w:hAnsi="Arial" w:cs="Arial"/>
                    <w:sz w:val="20"/>
                    <w:szCs w:val="20"/>
                  </w:rPr>
                </w:r>
                <w:r w:rsidR="00732974" w:rsidRPr="008341D1">
                  <w:rPr>
                    <w:rFonts w:ascii="Arial" w:hAnsi="Arial" w:cs="Arial"/>
                    <w:sz w:val="20"/>
                    <w:szCs w:val="20"/>
                  </w:rPr>
                  <w:fldChar w:fldCharType="separate"/>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noProof/>
                    <w:sz w:val="20"/>
                    <w:szCs w:val="20"/>
                  </w:rPr>
                  <w:t> </w:t>
                </w:r>
                <w:r w:rsidR="00732974" w:rsidRPr="008341D1">
                  <w:rPr>
                    <w:rFonts w:ascii="Arial" w:hAnsi="Arial" w:cs="Arial"/>
                    <w:sz w:val="20"/>
                    <w:szCs w:val="20"/>
                  </w:rPr>
                  <w:fldChar w:fldCharType="end"/>
                </w:r>
              </w:sdtContent>
            </w:sdt>
          </w:p>
        </w:tc>
        <w:tc>
          <w:tcPr>
            <w:tcW w:w="720" w:type="dxa"/>
          </w:tcPr>
          <w:sdt>
            <w:sdtPr>
              <w:rPr>
                <w:rFonts w:ascii="Arial" w:hAnsi="Arial" w:cs="Arial"/>
                <w:sz w:val="20"/>
                <w:szCs w:val="20"/>
              </w:rPr>
              <w:id w:val="-34199484"/>
              <w:placeholder>
                <w:docPart w:val="89425387DB3A4FCA8B1DA1851F106744"/>
              </w:placeholder>
            </w:sdtPr>
            <w:sdtEndPr/>
            <w:sdtContent>
              <w:p w:rsidR="00732974" w:rsidRPr="008341D1" w:rsidRDefault="00732974" w:rsidP="00C81151">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B43939" w:rsidRPr="008341D1" w:rsidRDefault="00A328C3" w:rsidP="008341D1">
            <w:pPr>
              <w:rPr>
                <w:rFonts w:ascii="Arial" w:hAnsi="Arial" w:cs="Arial"/>
                <w:sz w:val="20"/>
                <w:szCs w:val="20"/>
              </w:rPr>
            </w:pPr>
            <w:r w:rsidRPr="008341D1">
              <w:rPr>
                <w:rFonts w:ascii="Arial" w:hAnsi="Arial" w:cs="Arial"/>
                <w:sz w:val="20"/>
                <w:szCs w:val="20"/>
              </w:rPr>
              <w:t>Any course not selected in List A</w:t>
            </w:r>
            <w:r w:rsidR="008341D1">
              <w:rPr>
                <w:rFonts w:ascii="Arial" w:hAnsi="Arial" w:cs="Arial"/>
                <w:sz w:val="20"/>
                <w:szCs w:val="20"/>
              </w:rPr>
              <w:t xml:space="preserve"> </w:t>
            </w:r>
            <w:r w:rsidR="00B43939" w:rsidRPr="008341D1">
              <w:rPr>
                <w:rFonts w:ascii="Arial" w:hAnsi="Arial" w:cs="Arial"/>
                <w:sz w:val="20"/>
                <w:szCs w:val="20"/>
              </w:rPr>
              <w:t>above</w:t>
            </w:r>
            <w:r w:rsidR="008341D1">
              <w:rPr>
                <w:rFonts w:ascii="Arial" w:hAnsi="Arial" w:cs="Arial"/>
                <w:sz w:val="20"/>
                <w:szCs w:val="20"/>
              </w:rPr>
              <w:t>, any CSU transferable G</w:t>
            </w:r>
            <w:r w:rsidRPr="008341D1">
              <w:rPr>
                <w:rFonts w:ascii="Arial" w:hAnsi="Arial" w:cs="Arial"/>
                <w:sz w:val="20"/>
                <w:szCs w:val="20"/>
              </w:rPr>
              <w:t xml:space="preserve">eography courses and/or other courses (in or outside the discipline) that are articulated as lower division major preparation for the </w:t>
            </w:r>
            <w:r w:rsidR="008341D1">
              <w:rPr>
                <w:rFonts w:ascii="Arial" w:hAnsi="Arial" w:cs="Arial"/>
                <w:sz w:val="20"/>
                <w:szCs w:val="20"/>
              </w:rPr>
              <w:t>G</w:t>
            </w:r>
            <w:r w:rsidRPr="008341D1">
              <w:rPr>
                <w:rFonts w:ascii="Arial" w:hAnsi="Arial" w:cs="Arial"/>
                <w:sz w:val="20"/>
                <w:szCs w:val="20"/>
              </w:rPr>
              <w:t>eography major at a CSU.</w:t>
            </w:r>
          </w:p>
        </w:tc>
        <w:tc>
          <w:tcPr>
            <w:tcW w:w="1800" w:type="dxa"/>
          </w:tcPr>
          <w:p w:rsidR="00A328C3" w:rsidRPr="008341D1" w:rsidRDefault="00A328C3" w:rsidP="00835E82">
            <w:pPr>
              <w:rPr>
                <w:rFonts w:ascii="Arial" w:hAnsi="Arial" w:cs="Arial"/>
                <w:sz w:val="20"/>
                <w:szCs w:val="20"/>
              </w:rPr>
            </w:pPr>
            <w:r w:rsidRPr="008341D1">
              <w:rPr>
                <w:rFonts w:ascii="Arial" w:hAnsi="Arial" w:cs="Arial"/>
                <w:sz w:val="20"/>
                <w:szCs w:val="20"/>
              </w:rPr>
              <w:fldChar w:fldCharType="begin">
                <w:ffData>
                  <w:name w:val="Text7"/>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tc>
        <w:tc>
          <w:tcPr>
            <w:tcW w:w="1080" w:type="dxa"/>
          </w:tcPr>
          <w:p w:rsidR="00A328C3" w:rsidRPr="008341D1" w:rsidRDefault="009C2527" w:rsidP="00835E82">
            <w:pPr>
              <w:jc w:val="center"/>
              <w:rPr>
                <w:rFonts w:ascii="Arial" w:hAnsi="Arial" w:cs="Arial"/>
                <w:sz w:val="20"/>
                <w:szCs w:val="20"/>
              </w:rPr>
            </w:pPr>
            <w:sdt>
              <w:sdtPr>
                <w:rPr>
                  <w:rFonts w:ascii="Arial" w:hAnsi="Arial" w:cs="Arial"/>
                  <w:sz w:val="20"/>
                  <w:szCs w:val="20"/>
                </w:rPr>
                <w:id w:val="3124265"/>
                <w:placeholder>
                  <w:docPart w:val="DC727C2472874907AD57DE41418C415F"/>
                </w:placeholder>
              </w:sdtPr>
              <w:sdtEndPr/>
              <w:sdtContent>
                <w:r w:rsidR="00A328C3" w:rsidRPr="008341D1">
                  <w:rPr>
                    <w:rFonts w:ascii="Arial" w:hAnsi="Arial" w:cs="Arial"/>
                    <w:sz w:val="20"/>
                    <w:szCs w:val="20"/>
                  </w:rPr>
                  <w:fldChar w:fldCharType="begin">
                    <w:ffData>
                      <w:name w:val="Text3"/>
                      <w:enabled/>
                      <w:calcOnExit w:val="0"/>
                      <w:textInput/>
                    </w:ffData>
                  </w:fldChar>
                </w:r>
                <w:r w:rsidR="00A328C3" w:rsidRPr="008341D1">
                  <w:rPr>
                    <w:rFonts w:ascii="Arial" w:hAnsi="Arial" w:cs="Arial"/>
                    <w:sz w:val="20"/>
                    <w:szCs w:val="20"/>
                  </w:rPr>
                  <w:instrText xml:space="preserve"> FORMTEXT </w:instrText>
                </w:r>
                <w:r w:rsidR="00A328C3" w:rsidRPr="008341D1">
                  <w:rPr>
                    <w:rFonts w:ascii="Arial" w:hAnsi="Arial" w:cs="Arial"/>
                    <w:sz w:val="20"/>
                    <w:szCs w:val="20"/>
                  </w:rPr>
                </w:r>
                <w:r w:rsidR="00A328C3" w:rsidRPr="008341D1">
                  <w:rPr>
                    <w:rFonts w:ascii="Arial" w:hAnsi="Arial" w:cs="Arial"/>
                    <w:sz w:val="20"/>
                    <w:szCs w:val="20"/>
                  </w:rPr>
                  <w:fldChar w:fldCharType="separate"/>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noProof/>
                    <w:sz w:val="20"/>
                    <w:szCs w:val="20"/>
                  </w:rPr>
                  <w:t> </w:t>
                </w:r>
                <w:r w:rsidR="00A328C3" w:rsidRPr="008341D1">
                  <w:rPr>
                    <w:rFonts w:ascii="Arial" w:hAnsi="Arial" w:cs="Arial"/>
                    <w:sz w:val="20"/>
                    <w:szCs w:val="20"/>
                  </w:rPr>
                  <w:fldChar w:fldCharType="end"/>
                </w:r>
              </w:sdtContent>
            </w:sdt>
          </w:p>
        </w:tc>
        <w:tc>
          <w:tcPr>
            <w:tcW w:w="2610" w:type="dxa"/>
          </w:tcPr>
          <w:sdt>
            <w:sdtPr>
              <w:rPr>
                <w:rFonts w:ascii="Arial" w:hAnsi="Arial" w:cs="Arial"/>
                <w:sz w:val="20"/>
                <w:szCs w:val="20"/>
              </w:rPr>
              <w:id w:val="3124266"/>
              <w:placeholder>
                <w:docPart w:val="64FFF0DC7C764E55A3AE7CBCB8EF21C4"/>
              </w:placeholder>
            </w:sdtPr>
            <w:sdtEndPr/>
            <w:sdtContent>
              <w:p w:rsidR="00A328C3" w:rsidRPr="008341D1" w:rsidRDefault="00A328C3" w:rsidP="00835E82">
                <w:pPr>
                  <w:rPr>
                    <w:rFonts w:ascii="Arial" w:hAnsi="Arial" w:cs="Arial"/>
                    <w:sz w:val="20"/>
                    <w:szCs w:val="20"/>
                  </w:rPr>
                </w:pPr>
                <w:r w:rsidRPr="008341D1">
                  <w:rPr>
                    <w:rFonts w:ascii="Arial" w:hAnsi="Arial" w:cs="Arial"/>
                    <w:sz w:val="20"/>
                    <w:szCs w:val="20"/>
                  </w:rPr>
                  <w:fldChar w:fldCharType="begin">
                    <w:ffData>
                      <w:name w:val="Text1"/>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900" w:type="dxa"/>
          </w:tcPr>
          <w:sdt>
            <w:sdtPr>
              <w:rPr>
                <w:rFonts w:ascii="Arial" w:hAnsi="Arial" w:cs="Arial"/>
                <w:sz w:val="20"/>
                <w:szCs w:val="20"/>
              </w:rPr>
              <w:id w:val="3124267"/>
              <w:placeholder>
                <w:docPart w:val="6E7AE37223CF49DCA1228084F6E6C8AB"/>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Text2"/>
                      <w:enabled/>
                      <w:calcOnExit w:val="0"/>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noProof/>
                    <w:sz w:val="20"/>
                    <w:szCs w:val="20"/>
                  </w:rPr>
                  <w:t> </w:t>
                </w:r>
                <w:r w:rsidRPr="008341D1">
                  <w:rPr>
                    <w:rFonts w:ascii="Arial" w:hAnsi="Arial" w:cs="Arial"/>
                    <w:sz w:val="20"/>
                    <w:szCs w:val="20"/>
                  </w:rPr>
                  <w:fldChar w:fldCharType="end"/>
                </w:r>
              </w:p>
            </w:sdtContent>
          </w:sdt>
        </w:tc>
        <w:tc>
          <w:tcPr>
            <w:tcW w:w="720" w:type="dxa"/>
          </w:tcPr>
          <w:sdt>
            <w:sdtPr>
              <w:rPr>
                <w:rFonts w:ascii="Arial" w:hAnsi="Arial" w:cs="Arial"/>
                <w:sz w:val="20"/>
                <w:szCs w:val="20"/>
              </w:rPr>
              <w:id w:val="3124268"/>
              <w:placeholder>
                <w:docPart w:val="C539AD48B37F452AA7B81FAB1466CB8E"/>
              </w:placeholder>
            </w:sdtPr>
            <w:sdtEndPr/>
            <w:sdtContent>
              <w:p w:rsidR="00A328C3" w:rsidRPr="008341D1" w:rsidRDefault="00A328C3" w:rsidP="00835E82">
                <w:pPr>
                  <w:jc w:val="center"/>
                  <w:rPr>
                    <w:rFonts w:ascii="Arial" w:hAnsi="Arial" w:cs="Arial"/>
                    <w:sz w:val="20"/>
                    <w:szCs w:val="20"/>
                  </w:rPr>
                </w:pPr>
                <w:r w:rsidRPr="008341D1">
                  <w:rPr>
                    <w:rFonts w:ascii="Arial" w:hAnsi="Arial" w:cs="Arial"/>
                    <w:sz w:val="20"/>
                    <w:szCs w:val="20"/>
                  </w:rPr>
                  <w:fldChar w:fldCharType="begin">
                    <w:ffData>
                      <w:name w:val="Check1"/>
                      <w:enabled/>
                      <w:calcOnExit w:val="0"/>
                      <w:checkBox>
                        <w:sizeAuto/>
                        <w:default w:val="0"/>
                      </w:checkBox>
                    </w:ffData>
                  </w:fldChar>
                </w:r>
                <w:r w:rsidRPr="008341D1">
                  <w:rPr>
                    <w:rFonts w:ascii="Arial" w:hAnsi="Arial" w:cs="Arial"/>
                    <w:sz w:val="20"/>
                    <w:szCs w:val="20"/>
                  </w:rPr>
                  <w:instrText xml:space="preserve"> FORMCHECKBOX </w:instrText>
                </w:r>
                <w:r w:rsidRPr="008341D1">
                  <w:rPr>
                    <w:rFonts w:ascii="Arial" w:hAnsi="Arial" w:cs="Arial"/>
                    <w:sz w:val="20"/>
                    <w:szCs w:val="20"/>
                  </w:rPr>
                </w:r>
                <w:r w:rsidRPr="008341D1">
                  <w:rPr>
                    <w:rFonts w:ascii="Arial" w:hAnsi="Arial" w:cs="Arial"/>
                    <w:sz w:val="20"/>
                    <w:szCs w:val="20"/>
                  </w:rPr>
                  <w:fldChar w:fldCharType="end"/>
                </w:r>
                <w:r w:rsidRPr="008341D1">
                  <w:rPr>
                    <w:rFonts w:ascii="Arial" w:hAnsi="Arial" w:cs="Arial"/>
                    <w:sz w:val="20"/>
                    <w:szCs w:val="20"/>
                  </w:rPr>
                  <w:t xml:space="preserve">  </w:t>
                </w:r>
              </w:p>
            </w:sdtContent>
          </w:sdt>
        </w:tc>
      </w:tr>
      <w:tr w:rsidR="00A328C3" w:rsidRPr="008341D1" w:rsidTr="008341D1">
        <w:tc>
          <w:tcPr>
            <w:tcW w:w="4050" w:type="dxa"/>
          </w:tcPr>
          <w:p w:rsidR="00A328C3" w:rsidRPr="008341D1" w:rsidRDefault="00A328C3" w:rsidP="004306AF">
            <w:pPr>
              <w:rPr>
                <w:rFonts w:ascii="Arial" w:hAnsi="Arial" w:cs="Arial"/>
                <w:sz w:val="20"/>
                <w:szCs w:val="20"/>
              </w:rPr>
            </w:pPr>
            <w:r w:rsidRPr="008341D1">
              <w:rPr>
                <w:rFonts w:ascii="Arial" w:hAnsi="Arial" w:cs="Arial"/>
                <w:b/>
                <w:sz w:val="20"/>
                <w:szCs w:val="20"/>
              </w:rPr>
              <w:t>Total Units for the Major:</w:t>
            </w:r>
          </w:p>
        </w:tc>
        <w:tc>
          <w:tcPr>
            <w:tcW w:w="1800" w:type="dxa"/>
          </w:tcPr>
          <w:p w:rsidR="00A328C3" w:rsidRPr="008341D1" w:rsidRDefault="00A328C3" w:rsidP="002723EC">
            <w:pPr>
              <w:jc w:val="center"/>
              <w:rPr>
                <w:rFonts w:ascii="Arial" w:hAnsi="Arial" w:cs="Arial"/>
                <w:sz w:val="20"/>
                <w:szCs w:val="20"/>
              </w:rPr>
            </w:pPr>
            <w:r w:rsidRPr="008341D1">
              <w:rPr>
                <w:rFonts w:ascii="Arial" w:hAnsi="Arial" w:cs="Arial"/>
                <w:b/>
                <w:sz w:val="20"/>
                <w:szCs w:val="20"/>
              </w:rPr>
              <w:t>18-20</w:t>
            </w:r>
          </w:p>
        </w:tc>
        <w:tc>
          <w:tcPr>
            <w:tcW w:w="1080" w:type="dxa"/>
            <w:shd w:val="clear" w:color="auto" w:fill="D9D9D9" w:themeFill="background1" w:themeFillShade="D9"/>
          </w:tcPr>
          <w:p w:rsidR="00A328C3" w:rsidRPr="008341D1" w:rsidRDefault="00A328C3" w:rsidP="00E20C79">
            <w:pPr>
              <w:rPr>
                <w:rFonts w:ascii="Arial" w:hAnsi="Arial" w:cs="Arial"/>
                <w:sz w:val="20"/>
                <w:szCs w:val="20"/>
              </w:rPr>
            </w:pPr>
          </w:p>
        </w:tc>
        <w:tc>
          <w:tcPr>
            <w:tcW w:w="2610" w:type="dxa"/>
          </w:tcPr>
          <w:p w:rsidR="00A328C3" w:rsidRPr="008341D1" w:rsidRDefault="00A328C3" w:rsidP="00E20C79">
            <w:pPr>
              <w:rPr>
                <w:rFonts w:ascii="Arial" w:hAnsi="Arial" w:cs="Arial"/>
                <w:sz w:val="20"/>
                <w:szCs w:val="20"/>
              </w:rPr>
            </w:pPr>
            <w:r w:rsidRPr="008341D1">
              <w:rPr>
                <w:rFonts w:ascii="Arial" w:hAnsi="Arial" w:cs="Arial"/>
                <w:b/>
                <w:sz w:val="20"/>
                <w:szCs w:val="20"/>
              </w:rPr>
              <w:t>Total Units for the Major:</w:t>
            </w:r>
          </w:p>
        </w:tc>
        <w:tc>
          <w:tcPr>
            <w:tcW w:w="900" w:type="dxa"/>
          </w:tcPr>
          <w:p w:rsidR="00A328C3" w:rsidRPr="008341D1" w:rsidRDefault="00A328C3" w:rsidP="00E00ABD">
            <w:pPr>
              <w:jc w:val="center"/>
              <w:rPr>
                <w:rFonts w:ascii="Arial" w:hAnsi="Arial" w:cs="Arial"/>
                <w:sz w:val="20"/>
                <w:szCs w:val="20"/>
              </w:rPr>
            </w:pPr>
            <w:r w:rsidRPr="008341D1">
              <w:rPr>
                <w:rFonts w:ascii="Arial" w:hAnsi="Arial" w:cs="Arial"/>
                <w:sz w:val="20"/>
                <w:szCs w:val="20"/>
              </w:rPr>
              <w:fldChar w:fldCharType="begin">
                <w:ffData>
                  <w:name w:val=""/>
                  <w:enabled/>
                  <w:calcOnExit w:val="0"/>
                  <w:textInput>
                    <w:default w:val="sum"/>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sum</w:t>
            </w:r>
            <w:r w:rsidRPr="008341D1">
              <w:rPr>
                <w:rFonts w:ascii="Arial" w:hAnsi="Arial" w:cs="Arial"/>
                <w:sz w:val="20"/>
                <w:szCs w:val="20"/>
              </w:rPr>
              <w:fldChar w:fldCharType="end"/>
            </w:r>
          </w:p>
        </w:tc>
        <w:tc>
          <w:tcPr>
            <w:tcW w:w="720" w:type="dxa"/>
            <w:shd w:val="clear" w:color="auto" w:fill="D9D9D9"/>
          </w:tcPr>
          <w:p w:rsidR="00A328C3" w:rsidRPr="008341D1" w:rsidRDefault="00A328C3" w:rsidP="00E00ABD">
            <w:pPr>
              <w:jc w:val="center"/>
              <w:rPr>
                <w:rFonts w:ascii="Arial" w:hAnsi="Arial" w:cs="Arial"/>
                <w:sz w:val="20"/>
                <w:szCs w:val="20"/>
              </w:rPr>
            </w:pPr>
          </w:p>
        </w:tc>
      </w:tr>
      <w:tr w:rsidR="00A328C3" w:rsidRPr="008341D1" w:rsidTr="008341D1">
        <w:trPr>
          <w:trHeight w:val="332"/>
        </w:trPr>
        <w:tc>
          <w:tcPr>
            <w:tcW w:w="4050" w:type="dxa"/>
            <w:shd w:val="clear" w:color="auto" w:fill="D9D9D9"/>
          </w:tcPr>
          <w:p w:rsidR="00A328C3" w:rsidRPr="008341D1" w:rsidRDefault="00A328C3" w:rsidP="009F272F">
            <w:pPr>
              <w:jc w:val="right"/>
              <w:rPr>
                <w:rFonts w:ascii="Arial" w:hAnsi="Arial" w:cs="Arial"/>
                <w:b/>
                <w:sz w:val="20"/>
                <w:szCs w:val="20"/>
              </w:rPr>
            </w:pPr>
          </w:p>
        </w:tc>
        <w:tc>
          <w:tcPr>
            <w:tcW w:w="1800" w:type="dxa"/>
            <w:shd w:val="clear" w:color="auto" w:fill="D9D9D9"/>
          </w:tcPr>
          <w:p w:rsidR="00A328C3" w:rsidRPr="008341D1" w:rsidRDefault="00A328C3" w:rsidP="00E826BB">
            <w:pPr>
              <w:jc w:val="center"/>
              <w:rPr>
                <w:rFonts w:ascii="Arial" w:hAnsi="Arial" w:cs="Arial"/>
                <w:b/>
                <w:sz w:val="20"/>
                <w:szCs w:val="20"/>
              </w:rPr>
            </w:pPr>
          </w:p>
        </w:tc>
        <w:tc>
          <w:tcPr>
            <w:tcW w:w="4590" w:type="dxa"/>
            <w:gridSpan w:val="3"/>
            <w:shd w:val="clear" w:color="auto" w:fill="D9D9D9"/>
          </w:tcPr>
          <w:p w:rsidR="00A328C3" w:rsidRPr="008341D1" w:rsidRDefault="00B43939" w:rsidP="006A79F2">
            <w:pPr>
              <w:jc w:val="right"/>
              <w:rPr>
                <w:rFonts w:ascii="Arial" w:hAnsi="Arial" w:cs="Arial"/>
                <w:sz w:val="20"/>
                <w:szCs w:val="20"/>
              </w:rPr>
            </w:pPr>
            <w:r w:rsidRPr="008341D1">
              <w:rPr>
                <w:rFonts w:ascii="Arial" w:hAnsi="Arial" w:cs="Arial"/>
                <w:b/>
                <w:sz w:val="20"/>
                <w:szCs w:val="20"/>
              </w:rPr>
              <w:t>Total Units that may be double-counted:</w:t>
            </w:r>
          </w:p>
        </w:tc>
        <w:tc>
          <w:tcPr>
            <w:tcW w:w="720" w:type="dxa"/>
          </w:tcPr>
          <w:p w:rsidR="00A328C3" w:rsidRPr="008341D1" w:rsidRDefault="00B43939" w:rsidP="00835E82">
            <w:pPr>
              <w:jc w:val="center"/>
              <w:rPr>
                <w:rFonts w:ascii="Arial" w:hAnsi="Arial" w:cs="Arial"/>
                <w:sz w:val="20"/>
                <w:szCs w:val="20"/>
              </w:rPr>
            </w:pPr>
            <w:r w:rsidRPr="008341D1">
              <w:rPr>
                <w:rFonts w:ascii="Arial" w:hAnsi="Arial" w:cs="Arial"/>
                <w:sz w:val="20"/>
                <w:szCs w:val="20"/>
              </w:rPr>
              <w:fldChar w:fldCharType="begin">
                <w:ffData>
                  <w:name w:val=""/>
                  <w:enabled/>
                  <w:calcOnExit w:val="0"/>
                  <w:textInput>
                    <w:default w:val="sum"/>
                  </w:textInput>
                </w:ffData>
              </w:fldChar>
            </w:r>
            <w:r w:rsidRPr="008341D1">
              <w:rPr>
                <w:rFonts w:ascii="Arial" w:hAnsi="Arial" w:cs="Arial"/>
                <w:sz w:val="20"/>
                <w:szCs w:val="20"/>
              </w:rPr>
              <w:instrText xml:space="preserve"> FORMTEXT </w:instrText>
            </w:r>
            <w:r w:rsidRPr="008341D1">
              <w:rPr>
                <w:rFonts w:ascii="Arial" w:hAnsi="Arial" w:cs="Arial"/>
                <w:sz w:val="20"/>
                <w:szCs w:val="20"/>
              </w:rPr>
            </w:r>
            <w:r w:rsidRPr="008341D1">
              <w:rPr>
                <w:rFonts w:ascii="Arial" w:hAnsi="Arial" w:cs="Arial"/>
                <w:sz w:val="20"/>
                <w:szCs w:val="20"/>
              </w:rPr>
              <w:fldChar w:fldCharType="separate"/>
            </w:r>
            <w:r w:rsidRPr="008341D1">
              <w:rPr>
                <w:rFonts w:ascii="Arial" w:hAnsi="Arial" w:cs="Arial"/>
                <w:noProof/>
                <w:sz w:val="20"/>
                <w:szCs w:val="20"/>
              </w:rPr>
              <w:t>sum</w:t>
            </w:r>
            <w:r w:rsidRPr="008341D1">
              <w:rPr>
                <w:rFonts w:ascii="Arial" w:hAnsi="Arial" w:cs="Arial"/>
                <w:sz w:val="20"/>
                <w:szCs w:val="20"/>
              </w:rPr>
              <w:fldChar w:fldCharType="end"/>
            </w:r>
          </w:p>
        </w:tc>
      </w:tr>
    </w:tbl>
    <w:p w:rsidR="00D803C0" w:rsidRDefault="00D803C0" w:rsidP="00A94C31">
      <w:pPr>
        <w:rPr>
          <w:rFonts w:ascii="Arial" w:hAnsi="Arial"/>
          <w:b/>
          <w:sz w:val="21"/>
          <w:szCs w:val="21"/>
        </w:rPr>
      </w:pPr>
    </w:p>
    <w:sectPr w:rsidR="00D803C0" w:rsidSect="00E00ABD">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6B" w:rsidRDefault="00FC5C6B">
      <w:r>
        <w:separator/>
      </w:r>
    </w:p>
  </w:endnote>
  <w:endnote w:type="continuationSeparator" w:id="0">
    <w:p w:rsidR="00FC5C6B" w:rsidRDefault="00FC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6B" w:rsidRDefault="00FC5C6B">
      <w:r>
        <w:separator/>
      </w:r>
    </w:p>
  </w:footnote>
  <w:footnote w:type="continuationSeparator" w:id="0">
    <w:p w:rsidR="00FC5C6B" w:rsidRDefault="00FC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4F01540"/>
    <w:multiLevelType w:val="hybridMultilevel"/>
    <w:tmpl w:val="AB2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Fbpo8tcwZcCQuoxJWeKNtTcpI=" w:salt="HXZxWN7P6ja7HBqC79fAiQ=="/>
  <w:defaultTabStop w:val="720"/>
  <w:drawingGridHorizontalSpacing w:val="120"/>
  <w:drawingGridVerticalSpacing w:val="360"/>
  <w:displayHorizontalDrawingGridEvery w:val="0"/>
  <w:displayVerticalDrawingGridEvery w:val="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8642F"/>
    <w:rsid w:val="00087D31"/>
    <w:rsid w:val="000A4C96"/>
    <w:rsid w:val="000B2BE4"/>
    <w:rsid w:val="000E1F15"/>
    <w:rsid w:val="00112A23"/>
    <w:rsid w:val="001428EE"/>
    <w:rsid w:val="00145812"/>
    <w:rsid w:val="00175FBB"/>
    <w:rsid w:val="00192741"/>
    <w:rsid w:val="0021072F"/>
    <w:rsid w:val="0021786E"/>
    <w:rsid w:val="00222FBE"/>
    <w:rsid w:val="002259F7"/>
    <w:rsid w:val="00225AC8"/>
    <w:rsid w:val="0025196B"/>
    <w:rsid w:val="002723EC"/>
    <w:rsid w:val="002A2FC2"/>
    <w:rsid w:val="002B0A1F"/>
    <w:rsid w:val="002D31DA"/>
    <w:rsid w:val="00371233"/>
    <w:rsid w:val="00375A11"/>
    <w:rsid w:val="00375F61"/>
    <w:rsid w:val="00403B01"/>
    <w:rsid w:val="004306AF"/>
    <w:rsid w:val="0043630A"/>
    <w:rsid w:val="00440E38"/>
    <w:rsid w:val="00441081"/>
    <w:rsid w:val="00442A9C"/>
    <w:rsid w:val="00456110"/>
    <w:rsid w:val="0045621F"/>
    <w:rsid w:val="00461EED"/>
    <w:rsid w:val="00474FC4"/>
    <w:rsid w:val="004A29FE"/>
    <w:rsid w:val="004C4549"/>
    <w:rsid w:val="004F6EC7"/>
    <w:rsid w:val="00507180"/>
    <w:rsid w:val="0052542F"/>
    <w:rsid w:val="00536635"/>
    <w:rsid w:val="00543F1E"/>
    <w:rsid w:val="005755B4"/>
    <w:rsid w:val="0057635B"/>
    <w:rsid w:val="00580B02"/>
    <w:rsid w:val="005927A7"/>
    <w:rsid w:val="005946B1"/>
    <w:rsid w:val="005A6991"/>
    <w:rsid w:val="005A704E"/>
    <w:rsid w:val="005F7D68"/>
    <w:rsid w:val="00605491"/>
    <w:rsid w:val="00613E60"/>
    <w:rsid w:val="0065544B"/>
    <w:rsid w:val="006616F3"/>
    <w:rsid w:val="00677959"/>
    <w:rsid w:val="006A493B"/>
    <w:rsid w:val="006A79F2"/>
    <w:rsid w:val="006B74DB"/>
    <w:rsid w:val="006C1C5B"/>
    <w:rsid w:val="006E06F2"/>
    <w:rsid w:val="006E20AE"/>
    <w:rsid w:val="00702BC4"/>
    <w:rsid w:val="00722A2F"/>
    <w:rsid w:val="00732974"/>
    <w:rsid w:val="0073304A"/>
    <w:rsid w:val="00750941"/>
    <w:rsid w:val="007B6B44"/>
    <w:rsid w:val="007D0748"/>
    <w:rsid w:val="007D47B2"/>
    <w:rsid w:val="00810422"/>
    <w:rsid w:val="0082757A"/>
    <w:rsid w:val="008341D1"/>
    <w:rsid w:val="00835E82"/>
    <w:rsid w:val="0086033F"/>
    <w:rsid w:val="00876565"/>
    <w:rsid w:val="00880675"/>
    <w:rsid w:val="00892C16"/>
    <w:rsid w:val="00895612"/>
    <w:rsid w:val="00897911"/>
    <w:rsid w:val="008C0DE5"/>
    <w:rsid w:val="008C5C33"/>
    <w:rsid w:val="008D0796"/>
    <w:rsid w:val="008D232D"/>
    <w:rsid w:val="008D36D4"/>
    <w:rsid w:val="008E59F5"/>
    <w:rsid w:val="00900B55"/>
    <w:rsid w:val="00905A0E"/>
    <w:rsid w:val="00915782"/>
    <w:rsid w:val="009308DD"/>
    <w:rsid w:val="009636CC"/>
    <w:rsid w:val="00966D13"/>
    <w:rsid w:val="00972B20"/>
    <w:rsid w:val="00975E80"/>
    <w:rsid w:val="009A137F"/>
    <w:rsid w:val="009A4003"/>
    <w:rsid w:val="009B4184"/>
    <w:rsid w:val="009C2527"/>
    <w:rsid w:val="009D7BA0"/>
    <w:rsid w:val="009F088A"/>
    <w:rsid w:val="009F272F"/>
    <w:rsid w:val="00A01355"/>
    <w:rsid w:val="00A01A60"/>
    <w:rsid w:val="00A328C3"/>
    <w:rsid w:val="00A756AD"/>
    <w:rsid w:val="00A8342C"/>
    <w:rsid w:val="00A87491"/>
    <w:rsid w:val="00A94C31"/>
    <w:rsid w:val="00AA771D"/>
    <w:rsid w:val="00AB355E"/>
    <w:rsid w:val="00AB7285"/>
    <w:rsid w:val="00AD6562"/>
    <w:rsid w:val="00B0639E"/>
    <w:rsid w:val="00B240D4"/>
    <w:rsid w:val="00B43939"/>
    <w:rsid w:val="00B50285"/>
    <w:rsid w:val="00B54BD9"/>
    <w:rsid w:val="00B637BC"/>
    <w:rsid w:val="00B730F3"/>
    <w:rsid w:val="00B76DF3"/>
    <w:rsid w:val="00BB160E"/>
    <w:rsid w:val="00BF2DBE"/>
    <w:rsid w:val="00C16006"/>
    <w:rsid w:val="00C32071"/>
    <w:rsid w:val="00C4126B"/>
    <w:rsid w:val="00C46D40"/>
    <w:rsid w:val="00C52D10"/>
    <w:rsid w:val="00C53794"/>
    <w:rsid w:val="00C55224"/>
    <w:rsid w:val="00C66165"/>
    <w:rsid w:val="00C9639C"/>
    <w:rsid w:val="00CE0B9A"/>
    <w:rsid w:val="00D1487A"/>
    <w:rsid w:val="00D220C4"/>
    <w:rsid w:val="00D803C0"/>
    <w:rsid w:val="00DA6DB7"/>
    <w:rsid w:val="00DD7BA4"/>
    <w:rsid w:val="00DE28A9"/>
    <w:rsid w:val="00E005FA"/>
    <w:rsid w:val="00E00ABD"/>
    <w:rsid w:val="00E075A4"/>
    <w:rsid w:val="00E20C79"/>
    <w:rsid w:val="00E20DDB"/>
    <w:rsid w:val="00E33DAB"/>
    <w:rsid w:val="00E50A12"/>
    <w:rsid w:val="00E54E9B"/>
    <w:rsid w:val="00E724DE"/>
    <w:rsid w:val="00E826BB"/>
    <w:rsid w:val="00EA21F7"/>
    <w:rsid w:val="00EB7965"/>
    <w:rsid w:val="00ED00EC"/>
    <w:rsid w:val="00ED310D"/>
    <w:rsid w:val="00EE63BF"/>
    <w:rsid w:val="00EF1131"/>
    <w:rsid w:val="00EF6A3A"/>
    <w:rsid w:val="00F234D5"/>
    <w:rsid w:val="00F52D67"/>
    <w:rsid w:val="00F55C13"/>
    <w:rsid w:val="00F66998"/>
    <w:rsid w:val="00FB26AB"/>
    <w:rsid w:val="00FB66D8"/>
    <w:rsid w:val="00FC3520"/>
    <w:rsid w:val="00FC3EF8"/>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B92511B1784395A8BE967DA8523A1E"/>
        <w:category>
          <w:name w:val="General"/>
          <w:gallery w:val="placeholder"/>
        </w:category>
        <w:types>
          <w:type w:val="bbPlcHdr"/>
        </w:types>
        <w:behaviors>
          <w:behavior w:val="content"/>
        </w:behaviors>
        <w:guid w:val="{5ACF1B52-B9B9-4ABB-B3DF-D01F96281793}"/>
      </w:docPartPr>
      <w:docPartBody>
        <w:p w:rsidR="006618B7" w:rsidRDefault="00C52516" w:rsidP="00C52516">
          <w:pPr>
            <w:pStyle w:val="90B92511B1784395A8BE967DA8523A1E"/>
          </w:pPr>
          <w:r w:rsidRPr="00580584">
            <w:rPr>
              <w:rStyle w:val="PlaceholderText"/>
            </w:rPr>
            <w:t>Click here to enter text.</w:t>
          </w:r>
        </w:p>
      </w:docPartBody>
    </w:docPart>
    <w:docPart>
      <w:docPartPr>
        <w:name w:val="7C2F66C4908D4BFC9E595393F9CEDF3E"/>
        <w:category>
          <w:name w:val="General"/>
          <w:gallery w:val="placeholder"/>
        </w:category>
        <w:types>
          <w:type w:val="bbPlcHdr"/>
        </w:types>
        <w:behaviors>
          <w:behavior w:val="content"/>
        </w:behaviors>
        <w:guid w:val="{1404DDB1-4469-4BD9-82E6-8D4E514357A5}"/>
      </w:docPartPr>
      <w:docPartBody>
        <w:p w:rsidR="006618B7" w:rsidRDefault="00C52516" w:rsidP="00C52516">
          <w:pPr>
            <w:pStyle w:val="7C2F66C4908D4BFC9E595393F9CEDF3E"/>
          </w:pPr>
          <w:r w:rsidRPr="00580584">
            <w:rPr>
              <w:rStyle w:val="PlaceholderText"/>
            </w:rPr>
            <w:t>Click here to enter text.</w:t>
          </w:r>
        </w:p>
      </w:docPartBody>
    </w:docPart>
    <w:docPart>
      <w:docPartPr>
        <w:name w:val="76121E1F71114D989D9A83B7C08E3100"/>
        <w:category>
          <w:name w:val="General"/>
          <w:gallery w:val="placeholder"/>
        </w:category>
        <w:types>
          <w:type w:val="bbPlcHdr"/>
        </w:types>
        <w:behaviors>
          <w:behavior w:val="content"/>
        </w:behaviors>
        <w:guid w:val="{205EB8A6-97C7-47F6-87B0-7FA621F958B8}"/>
      </w:docPartPr>
      <w:docPartBody>
        <w:p w:rsidR="006618B7" w:rsidRDefault="00C52516" w:rsidP="00C52516">
          <w:pPr>
            <w:pStyle w:val="76121E1F71114D989D9A83B7C08E3100"/>
          </w:pPr>
          <w:r w:rsidRPr="00580584">
            <w:rPr>
              <w:rStyle w:val="PlaceholderText"/>
            </w:rPr>
            <w:t>Click here to enter text.</w:t>
          </w:r>
        </w:p>
      </w:docPartBody>
    </w:docPart>
    <w:docPart>
      <w:docPartPr>
        <w:name w:val="BF5F2BB22E504AB0A1E96093A95B25DA"/>
        <w:category>
          <w:name w:val="General"/>
          <w:gallery w:val="placeholder"/>
        </w:category>
        <w:types>
          <w:type w:val="bbPlcHdr"/>
        </w:types>
        <w:behaviors>
          <w:behavior w:val="content"/>
        </w:behaviors>
        <w:guid w:val="{529D8E1D-A226-4D73-B4EC-0B3DD542951B}"/>
      </w:docPartPr>
      <w:docPartBody>
        <w:p w:rsidR="006618B7" w:rsidRDefault="00C52516" w:rsidP="00C52516">
          <w:pPr>
            <w:pStyle w:val="BF5F2BB22E504AB0A1E96093A95B25DA"/>
          </w:pPr>
          <w:r w:rsidRPr="00580584">
            <w:rPr>
              <w:rStyle w:val="PlaceholderText"/>
            </w:rPr>
            <w:t>Click here to enter text.</w:t>
          </w:r>
        </w:p>
      </w:docPartBody>
    </w:docPart>
    <w:docPart>
      <w:docPartPr>
        <w:name w:val="980342CD083049239C068700D0848BC7"/>
        <w:category>
          <w:name w:val="General"/>
          <w:gallery w:val="placeholder"/>
        </w:category>
        <w:types>
          <w:type w:val="bbPlcHdr"/>
        </w:types>
        <w:behaviors>
          <w:behavior w:val="content"/>
        </w:behaviors>
        <w:guid w:val="{B75B7E09-9820-4E1C-9F91-2C98F0BF2E60}"/>
      </w:docPartPr>
      <w:docPartBody>
        <w:p w:rsidR="00712E3E" w:rsidRDefault="00712E3E" w:rsidP="00712E3E">
          <w:pPr>
            <w:pStyle w:val="980342CD083049239C068700D0848BC7"/>
          </w:pPr>
          <w:r w:rsidRPr="00580584">
            <w:rPr>
              <w:rStyle w:val="PlaceholderText"/>
            </w:rPr>
            <w:t>Click here to enter text.</w:t>
          </w:r>
        </w:p>
      </w:docPartBody>
    </w:docPart>
    <w:docPart>
      <w:docPartPr>
        <w:name w:val="5D92FF8932034D438486575A33B975AA"/>
        <w:category>
          <w:name w:val="General"/>
          <w:gallery w:val="placeholder"/>
        </w:category>
        <w:types>
          <w:type w:val="bbPlcHdr"/>
        </w:types>
        <w:behaviors>
          <w:behavior w:val="content"/>
        </w:behaviors>
        <w:guid w:val="{23F18C4C-A34B-4834-89C0-B31B7AD9666C}"/>
      </w:docPartPr>
      <w:docPartBody>
        <w:p w:rsidR="00712E3E" w:rsidRDefault="00712E3E" w:rsidP="00712E3E">
          <w:pPr>
            <w:pStyle w:val="5D92FF8932034D438486575A33B975AA"/>
          </w:pPr>
          <w:r w:rsidRPr="00580584">
            <w:rPr>
              <w:rStyle w:val="PlaceholderText"/>
            </w:rPr>
            <w:t>Click here to enter text.</w:t>
          </w:r>
        </w:p>
      </w:docPartBody>
    </w:docPart>
    <w:docPart>
      <w:docPartPr>
        <w:name w:val="73862B8DBAF249F48A63C47187D7F194"/>
        <w:category>
          <w:name w:val="General"/>
          <w:gallery w:val="placeholder"/>
        </w:category>
        <w:types>
          <w:type w:val="bbPlcHdr"/>
        </w:types>
        <w:behaviors>
          <w:behavior w:val="content"/>
        </w:behaviors>
        <w:guid w:val="{972DB011-ED29-452B-9693-E75205DCBC0C}"/>
      </w:docPartPr>
      <w:docPartBody>
        <w:p w:rsidR="00712E3E" w:rsidRDefault="00712E3E" w:rsidP="00712E3E">
          <w:pPr>
            <w:pStyle w:val="73862B8DBAF249F48A63C47187D7F194"/>
          </w:pPr>
          <w:r w:rsidRPr="00580584">
            <w:rPr>
              <w:rStyle w:val="PlaceholderText"/>
            </w:rPr>
            <w:t>Click here to enter text.</w:t>
          </w:r>
        </w:p>
      </w:docPartBody>
    </w:docPart>
    <w:docPart>
      <w:docPartPr>
        <w:name w:val="CB7906843F774FB1B1D899DC8F3B936A"/>
        <w:category>
          <w:name w:val="General"/>
          <w:gallery w:val="placeholder"/>
        </w:category>
        <w:types>
          <w:type w:val="bbPlcHdr"/>
        </w:types>
        <w:behaviors>
          <w:behavior w:val="content"/>
        </w:behaviors>
        <w:guid w:val="{619F81BD-05BD-4070-9B5C-CB310DCAD666}"/>
      </w:docPartPr>
      <w:docPartBody>
        <w:p w:rsidR="00712E3E" w:rsidRDefault="00712E3E" w:rsidP="00712E3E">
          <w:pPr>
            <w:pStyle w:val="CB7906843F774FB1B1D899DC8F3B936A"/>
          </w:pPr>
          <w:r w:rsidRPr="00580584">
            <w:rPr>
              <w:rStyle w:val="PlaceholderText"/>
            </w:rPr>
            <w:t>Click here to enter text.</w:t>
          </w:r>
        </w:p>
      </w:docPartBody>
    </w:docPart>
    <w:docPart>
      <w:docPartPr>
        <w:name w:val="2A262185D0CB458985761C3C8ED5B9A6"/>
        <w:category>
          <w:name w:val="General"/>
          <w:gallery w:val="placeholder"/>
        </w:category>
        <w:types>
          <w:type w:val="bbPlcHdr"/>
        </w:types>
        <w:behaviors>
          <w:behavior w:val="content"/>
        </w:behaviors>
        <w:guid w:val="{FFAD062D-EAD3-4A65-81F7-BA511FC1AC3F}"/>
      </w:docPartPr>
      <w:docPartBody>
        <w:p w:rsidR="00712E3E" w:rsidRDefault="00712E3E" w:rsidP="00712E3E">
          <w:pPr>
            <w:pStyle w:val="2A262185D0CB458985761C3C8ED5B9A6"/>
          </w:pPr>
          <w:r w:rsidRPr="00580584">
            <w:rPr>
              <w:rStyle w:val="PlaceholderText"/>
            </w:rPr>
            <w:t>Click here to enter text.</w:t>
          </w:r>
        </w:p>
      </w:docPartBody>
    </w:docPart>
    <w:docPart>
      <w:docPartPr>
        <w:name w:val="BEDFDC9143154EBEAFB710E4639D4D0D"/>
        <w:category>
          <w:name w:val="General"/>
          <w:gallery w:val="placeholder"/>
        </w:category>
        <w:types>
          <w:type w:val="bbPlcHdr"/>
        </w:types>
        <w:behaviors>
          <w:behavior w:val="content"/>
        </w:behaviors>
        <w:guid w:val="{9E014F42-F2BA-472A-8D3D-D98B3A433B13}"/>
      </w:docPartPr>
      <w:docPartBody>
        <w:p w:rsidR="00712E3E" w:rsidRDefault="00712E3E" w:rsidP="00712E3E">
          <w:pPr>
            <w:pStyle w:val="BEDFDC9143154EBEAFB710E4639D4D0D"/>
          </w:pPr>
          <w:r w:rsidRPr="00580584">
            <w:rPr>
              <w:rStyle w:val="PlaceholderText"/>
            </w:rPr>
            <w:t>Click here to enter text.</w:t>
          </w:r>
        </w:p>
      </w:docPartBody>
    </w:docPart>
    <w:docPart>
      <w:docPartPr>
        <w:name w:val="817B933004AD43438C9CE0A669B95E98"/>
        <w:category>
          <w:name w:val="General"/>
          <w:gallery w:val="placeholder"/>
        </w:category>
        <w:types>
          <w:type w:val="bbPlcHdr"/>
        </w:types>
        <w:behaviors>
          <w:behavior w:val="content"/>
        </w:behaviors>
        <w:guid w:val="{FBCC1C16-A87F-473B-AAA7-DBA5A9251473}"/>
      </w:docPartPr>
      <w:docPartBody>
        <w:p w:rsidR="00712E3E" w:rsidRDefault="00712E3E" w:rsidP="00712E3E">
          <w:pPr>
            <w:pStyle w:val="817B933004AD43438C9CE0A669B95E98"/>
          </w:pPr>
          <w:r w:rsidRPr="00580584">
            <w:rPr>
              <w:rStyle w:val="PlaceholderText"/>
            </w:rPr>
            <w:t>Click here to enter text.</w:t>
          </w:r>
        </w:p>
      </w:docPartBody>
    </w:docPart>
    <w:docPart>
      <w:docPartPr>
        <w:name w:val="CD551153D2ED45EC86E2725F3FC978F1"/>
        <w:category>
          <w:name w:val="General"/>
          <w:gallery w:val="placeholder"/>
        </w:category>
        <w:types>
          <w:type w:val="bbPlcHdr"/>
        </w:types>
        <w:behaviors>
          <w:behavior w:val="content"/>
        </w:behaviors>
        <w:guid w:val="{57C405C9-F870-412C-A819-73D6E3A8968B}"/>
      </w:docPartPr>
      <w:docPartBody>
        <w:p w:rsidR="00712E3E" w:rsidRDefault="00712E3E" w:rsidP="00712E3E">
          <w:pPr>
            <w:pStyle w:val="CD551153D2ED45EC86E2725F3FC978F1"/>
          </w:pPr>
          <w:r w:rsidRPr="00580584">
            <w:rPr>
              <w:rStyle w:val="PlaceholderText"/>
            </w:rPr>
            <w:t>Click here to enter text.</w:t>
          </w:r>
        </w:p>
      </w:docPartBody>
    </w:docPart>
    <w:docPart>
      <w:docPartPr>
        <w:name w:val="D7E3F31A75B54BD28D47C128071E5DBC"/>
        <w:category>
          <w:name w:val="General"/>
          <w:gallery w:val="placeholder"/>
        </w:category>
        <w:types>
          <w:type w:val="bbPlcHdr"/>
        </w:types>
        <w:behaviors>
          <w:behavior w:val="content"/>
        </w:behaviors>
        <w:guid w:val="{BA7C24D2-DCB5-4D21-9D0D-0FB6FAF69D6F}"/>
      </w:docPartPr>
      <w:docPartBody>
        <w:p w:rsidR="00712E3E" w:rsidRDefault="00712E3E" w:rsidP="00712E3E">
          <w:pPr>
            <w:pStyle w:val="D7E3F31A75B54BD28D47C128071E5DBC"/>
          </w:pPr>
          <w:r w:rsidRPr="00580584">
            <w:rPr>
              <w:rStyle w:val="PlaceholderText"/>
            </w:rPr>
            <w:t>Click here to enter text.</w:t>
          </w:r>
        </w:p>
      </w:docPartBody>
    </w:docPart>
    <w:docPart>
      <w:docPartPr>
        <w:name w:val="38C9E981B9CD46BD97537D56D2D6556C"/>
        <w:category>
          <w:name w:val="General"/>
          <w:gallery w:val="placeholder"/>
        </w:category>
        <w:types>
          <w:type w:val="bbPlcHdr"/>
        </w:types>
        <w:behaviors>
          <w:behavior w:val="content"/>
        </w:behaviors>
        <w:guid w:val="{5F0D5EF7-7441-4185-B556-BD647F2018F4}"/>
      </w:docPartPr>
      <w:docPartBody>
        <w:p w:rsidR="00712E3E" w:rsidRDefault="00712E3E" w:rsidP="00712E3E">
          <w:pPr>
            <w:pStyle w:val="38C9E981B9CD46BD97537D56D2D6556C"/>
          </w:pPr>
          <w:r w:rsidRPr="00580584">
            <w:rPr>
              <w:rStyle w:val="PlaceholderText"/>
            </w:rPr>
            <w:t>Click here to enter text.</w:t>
          </w:r>
        </w:p>
      </w:docPartBody>
    </w:docPart>
    <w:docPart>
      <w:docPartPr>
        <w:name w:val="28ADDDC57C1647CEB755585A249DFE52"/>
        <w:category>
          <w:name w:val="General"/>
          <w:gallery w:val="placeholder"/>
        </w:category>
        <w:types>
          <w:type w:val="bbPlcHdr"/>
        </w:types>
        <w:behaviors>
          <w:behavior w:val="content"/>
        </w:behaviors>
        <w:guid w:val="{B1AFCA26-FB92-4CE1-80C2-25192A4F167D}"/>
      </w:docPartPr>
      <w:docPartBody>
        <w:p w:rsidR="00712E3E" w:rsidRDefault="00712E3E" w:rsidP="00712E3E">
          <w:pPr>
            <w:pStyle w:val="28ADDDC57C1647CEB755585A249DFE52"/>
          </w:pPr>
          <w:r w:rsidRPr="00580584">
            <w:rPr>
              <w:rStyle w:val="PlaceholderText"/>
            </w:rPr>
            <w:t>Click here to enter text.</w:t>
          </w:r>
        </w:p>
      </w:docPartBody>
    </w:docPart>
    <w:docPart>
      <w:docPartPr>
        <w:name w:val="6CBDCF816A474E5C950012BCE02E3EE9"/>
        <w:category>
          <w:name w:val="General"/>
          <w:gallery w:val="placeholder"/>
        </w:category>
        <w:types>
          <w:type w:val="bbPlcHdr"/>
        </w:types>
        <w:behaviors>
          <w:behavior w:val="content"/>
        </w:behaviors>
        <w:guid w:val="{285E54D0-5DE2-4B67-A782-39B39C4769F5}"/>
      </w:docPartPr>
      <w:docPartBody>
        <w:p w:rsidR="00712E3E" w:rsidRDefault="00712E3E" w:rsidP="00712E3E">
          <w:pPr>
            <w:pStyle w:val="6CBDCF816A474E5C950012BCE02E3EE9"/>
          </w:pPr>
          <w:r w:rsidRPr="00580584">
            <w:rPr>
              <w:rStyle w:val="PlaceholderText"/>
            </w:rPr>
            <w:t>Click here to enter text.</w:t>
          </w:r>
        </w:p>
      </w:docPartBody>
    </w:docPart>
    <w:docPart>
      <w:docPartPr>
        <w:name w:val="DC727C2472874907AD57DE41418C415F"/>
        <w:category>
          <w:name w:val="General"/>
          <w:gallery w:val="placeholder"/>
        </w:category>
        <w:types>
          <w:type w:val="bbPlcHdr"/>
        </w:types>
        <w:behaviors>
          <w:behavior w:val="content"/>
        </w:behaviors>
        <w:guid w:val="{CB9E2C95-6F87-485E-984C-52D8A9D705D6}"/>
      </w:docPartPr>
      <w:docPartBody>
        <w:p w:rsidR="00712E3E" w:rsidRDefault="00712E3E" w:rsidP="00712E3E">
          <w:pPr>
            <w:pStyle w:val="DC727C2472874907AD57DE41418C415F"/>
          </w:pPr>
          <w:r w:rsidRPr="00580584">
            <w:rPr>
              <w:rStyle w:val="PlaceholderText"/>
            </w:rPr>
            <w:t>Click here to enter text.</w:t>
          </w:r>
        </w:p>
      </w:docPartBody>
    </w:docPart>
    <w:docPart>
      <w:docPartPr>
        <w:name w:val="64FFF0DC7C764E55A3AE7CBCB8EF21C4"/>
        <w:category>
          <w:name w:val="General"/>
          <w:gallery w:val="placeholder"/>
        </w:category>
        <w:types>
          <w:type w:val="bbPlcHdr"/>
        </w:types>
        <w:behaviors>
          <w:behavior w:val="content"/>
        </w:behaviors>
        <w:guid w:val="{CEBFEA80-75A0-4B82-870F-A301512500A4}"/>
      </w:docPartPr>
      <w:docPartBody>
        <w:p w:rsidR="00712E3E" w:rsidRDefault="00712E3E" w:rsidP="00712E3E">
          <w:pPr>
            <w:pStyle w:val="64FFF0DC7C764E55A3AE7CBCB8EF21C4"/>
          </w:pPr>
          <w:r w:rsidRPr="00580584">
            <w:rPr>
              <w:rStyle w:val="PlaceholderText"/>
            </w:rPr>
            <w:t>Click here to enter text.</w:t>
          </w:r>
        </w:p>
      </w:docPartBody>
    </w:docPart>
    <w:docPart>
      <w:docPartPr>
        <w:name w:val="6E7AE37223CF49DCA1228084F6E6C8AB"/>
        <w:category>
          <w:name w:val="General"/>
          <w:gallery w:val="placeholder"/>
        </w:category>
        <w:types>
          <w:type w:val="bbPlcHdr"/>
        </w:types>
        <w:behaviors>
          <w:behavior w:val="content"/>
        </w:behaviors>
        <w:guid w:val="{E6D6CA63-FDAA-40FA-80D9-FEA33327650D}"/>
      </w:docPartPr>
      <w:docPartBody>
        <w:p w:rsidR="00712E3E" w:rsidRDefault="00712E3E" w:rsidP="00712E3E">
          <w:pPr>
            <w:pStyle w:val="6E7AE37223CF49DCA1228084F6E6C8AB"/>
          </w:pPr>
          <w:r w:rsidRPr="00580584">
            <w:rPr>
              <w:rStyle w:val="PlaceholderText"/>
            </w:rPr>
            <w:t>Click here to enter text.</w:t>
          </w:r>
        </w:p>
      </w:docPartBody>
    </w:docPart>
    <w:docPart>
      <w:docPartPr>
        <w:name w:val="C539AD48B37F452AA7B81FAB1466CB8E"/>
        <w:category>
          <w:name w:val="General"/>
          <w:gallery w:val="placeholder"/>
        </w:category>
        <w:types>
          <w:type w:val="bbPlcHdr"/>
        </w:types>
        <w:behaviors>
          <w:behavior w:val="content"/>
        </w:behaviors>
        <w:guid w:val="{0B2E42FC-8904-4088-B08B-EB5393573840}"/>
      </w:docPartPr>
      <w:docPartBody>
        <w:p w:rsidR="00712E3E" w:rsidRDefault="00712E3E" w:rsidP="00712E3E">
          <w:pPr>
            <w:pStyle w:val="C539AD48B37F452AA7B81FAB1466CB8E"/>
          </w:pPr>
          <w:r w:rsidRPr="00580584">
            <w:rPr>
              <w:rStyle w:val="PlaceholderText"/>
            </w:rPr>
            <w:t>Click here to enter text.</w:t>
          </w:r>
        </w:p>
      </w:docPartBody>
    </w:docPart>
    <w:docPart>
      <w:docPartPr>
        <w:name w:val="BD2C6B7CB999442EA6E5E05E8D548E37"/>
        <w:category>
          <w:name w:val="General"/>
          <w:gallery w:val="placeholder"/>
        </w:category>
        <w:types>
          <w:type w:val="bbPlcHdr"/>
        </w:types>
        <w:behaviors>
          <w:behavior w:val="content"/>
        </w:behaviors>
        <w:guid w:val="{CC094463-470C-4898-946B-DF8E02A82605}"/>
      </w:docPartPr>
      <w:docPartBody>
        <w:p w:rsidR="00712E3E" w:rsidRDefault="00712E3E" w:rsidP="00712E3E">
          <w:pPr>
            <w:pStyle w:val="BD2C6B7CB999442EA6E5E05E8D548E37"/>
          </w:pPr>
          <w:r w:rsidRPr="00580584">
            <w:rPr>
              <w:rStyle w:val="PlaceholderText"/>
            </w:rPr>
            <w:t>Click here to enter text.</w:t>
          </w:r>
        </w:p>
      </w:docPartBody>
    </w:docPart>
    <w:docPart>
      <w:docPartPr>
        <w:name w:val="651F374AFD1541BD8CF8E6066B212FCC"/>
        <w:category>
          <w:name w:val="General"/>
          <w:gallery w:val="placeholder"/>
        </w:category>
        <w:types>
          <w:type w:val="bbPlcHdr"/>
        </w:types>
        <w:behaviors>
          <w:behavior w:val="content"/>
        </w:behaviors>
        <w:guid w:val="{28718C9C-A740-46F2-9AEC-B01E09E56D6E}"/>
      </w:docPartPr>
      <w:docPartBody>
        <w:p w:rsidR="00712E3E" w:rsidRDefault="00712E3E" w:rsidP="00712E3E">
          <w:pPr>
            <w:pStyle w:val="651F374AFD1541BD8CF8E6066B212FCC"/>
          </w:pPr>
          <w:r w:rsidRPr="00580584">
            <w:rPr>
              <w:rStyle w:val="PlaceholderText"/>
            </w:rPr>
            <w:t>Click here to enter text.</w:t>
          </w:r>
        </w:p>
      </w:docPartBody>
    </w:docPart>
    <w:docPart>
      <w:docPartPr>
        <w:name w:val="52E9C60952F44F02B0517C61FEFA622F"/>
        <w:category>
          <w:name w:val="General"/>
          <w:gallery w:val="placeholder"/>
        </w:category>
        <w:types>
          <w:type w:val="bbPlcHdr"/>
        </w:types>
        <w:behaviors>
          <w:behavior w:val="content"/>
        </w:behaviors>
        <w:guid w:val="{6D57C513-1209-4975-82ED-DEE737FAB733}"/>
      </w:docPartPr>
      <w:docPartBody>
        <w:p w:rsidR="00712E3E" w:rsidRDefault="00712E3E" w:rsidP="00712E3E">
          <w:pPr>
            <w:pStyle w:val="52E9C60952F44F02B0517C61FEFA622F"/>
          </w:pPr>
          <w:r w:rsidRPr="00580584">
            <w:rPr>
              <w:rStyle w:val="PlaceholderText"/>
            </w:rPr>
            <w:t>Click here to enter text.</w:t>
          </w:r>
        </w:p>
      </w:docPartBody>
    </w:docPart>
    <w:docPart>
      <w:docPartPr>
        <w:name w:val="ABE2A3D36D914DC6B45C285FA5A311B5"/>
        <w:category>
          <w:name w:val="General"/>
          <w:gallery w:val="placeholder"/>
        </w:category>
        <w:types>
          <w:type w:val="bbPlcHdr"/>
        </w:types>
        <w:behaviors>
          <w:behavior w:val="content"/>
        </w:behaviors>
        <w:guid w:val="{66CAEA2D-792C-4FD6-8736-49935CFD4D4D}"/>
      </w:docPartPr>
      <w:docPartBody>
        <w:p w:rsidR="00712E3E" w:rsidRDefault="00712E3E" w:rsidP="00712E3E">
          <w:pPr>
            <w:pStyle w:val="ABE2A3D36D914DC6B45C285FA5A311B5"/>
          </w:pPr>
          <w:r w:rsidRPr="00580584">
            <w:rPr>
              <w:rStyle w:val="PlaceholderText"/>
            </w:rPr>
            <w:t>Click here to enter text.</w:t>
          </w:r>
        </w:p>
      </w:docPartBody>
    </w:docPart>
    <w:docPart>
      <w:docPartPr>
        <w:name w:val="DC9A6F13CA514268A08D660E1926265A"/>
        <w:category>
          <w:name w:val="General"/>
          <w:gallery w:val="placeholder"/>
        </w:category>
        <w:types>
          <w:type w:val="bbPlcHdr"/>
        </w:types>
        <w:behaviors>
          <w:behavior w:val="content"/>
        </w:behaviors>
        <w:guid w:val="{02AF71E1-F56C-4F09-BBF2-7E5CC39E1511}"/>
      </w:docPartPr>
      <w:docPartBody>
        <w:p w:rsidR="00712E3E" w:rsidRDefault="00712E3E" w:rsidP="00712E3E">
          <w:pPr>
            <w:pStyle w:val="DC9A6F13CA514268A08D660E1926265A"/>
          </w:pPr>
          <w:r w:rsidRPr="00580584">
            <w:rPr>
              <w:rStyle w:val="PlaceholderText"/>
            </w:rPr>
            <w:t>Click here to enter text.</w:t>
          </w:r>
        </w:p>
      </w:docPartBody>
    </w:docPart>
    <w:docPart>
      <w:docPartPr>
        <w:name w:val="56AF4A7DE8314E5F900C75272246FDBC"/>
        <w:category>
          <w:name w:val="General"/>
          <w:gallery w:val="placeholder"/>
        </w:category>
        <w:types>
          <w:type w:val="bbPlcHdr"/>
        </w:types>
        <w:behaviors>
          <w:behavior w:val="content"/>
        </w:behaviors>
        <w:guid w:val="{EA21913F-BF3C-45D2-AAE1-E2698DE7482E}"/>
      </w:docPartPr>
      <w:docPartBody>
        <w:p w:rsidR="00712E3E" w:rsidRDefault="00712E3E" w:rsidP="00712E3E">
          <w:pPr>
            <w:pStyle w:val="56AF4A7DE8314E5F900C75272246FDBC"/>
          </w:pPr>
          <w:r w:rsidRPr="00580584">
            <w:rPr>
              <w:rStyle w:val="PlaceholderText"/>
            </w:rPr>
            <w:t>Click here to enter text.</w:t>
          </w:r>
        </w:p>
      </w:docPartBody>
    </w:docPart>
    <w:docPart>
      <w:docPartPr>
        <w:name w:val="BBBA6ED92C6E4BB0A19C832A341986C3"/>
        <w:category>
          <w:name w:val="General"/>
          <w:gallery w:val="placeholder"/>
        </w:category>
        <w:types>
          <w:type w:val="bbPlcHdr"/>
        </w:types>
        <w:behaviors>
          <w:behavior w:val="content"/>
        </w:behaviors>
        <w:guid w:val="{FD7F77D9-9EFF-47C8-B9D3-B5A84AA3949F}"/>
      </w:docPartPr>
      <w:docPartBody>
        <w:p w:rsidR="00712E3E" w:rsidRDefault="00712E3E" w:rsidP="00712E3E">
          <w:pPr>
            <w:pStyle w:val="BBBA6ED92C6E4BB0A19C832A341986C3"/>
          </w:pPr>
          <w:r w:rsidRPr="00580584">
            <w:rPr>
              <w:rStyle w:val="PlaceholderText"/>
            </w:rPr>
            <w:t>Click here to enter text.</w:t>
          </w:r>
        </w:p>
      </w:docPartBody>
    </w:docPart>
    <w:docPart>
      <w:docPartPr>
        <w:name w:val="9318B69F0A7F419194D5D301D288023F"/>
        <w:category>
          <w:name w:val="General"/>
          <w:gallery w:val="placeholder"/>
        </w:category>
        <w:types>
          <w:type w:val="bbPlcHdr"/>
        </w:types>
        <w:behaviors>
          <w:behavior w:val="content"/>
        </w:behaviors>
        <w:guid w:val="{A5DD851A-8857-4496-A59A-1DFDF1A421F8}"/>
      </w:docPartPr>
      <w:docPartBody>
        <w:p w:rsidR="00712E3E" w:rsidRDefault="00712E3E" w:rsidP="00712E3E">
          <w:pPr>
            <w:pStyle w:val="9318B69F0A7F419194D5D301D288023F"/>
          </w:pPr>
          <w:r w:rsidRPr="00580584">
            <w:rPr>
              <w:rStyle w:val="PlaceholderText"/>
            </w:rPr>
            <w:t>Click here to enter text.</w:t>
          </w:r>
        </w:p>
      </w:docPartBody>
    </w:docPart>
    <w:docPart>
      <w:docPartPr>
        <w:name w:val="416AFD2A3E0C41E2902D718DA25DA3E3"/>
        <w:category>
          <w:name w:val="General"/>
          <w:gallery w:val="placeholder"/>
        </w:category>
        <w:types>
          <w:type w:val="bbPlcHdr"/>
        </w:types>
        <w:behaviors>
          <w:behavior w:val="content"/>
        </w:behaviors>
        <w:guid w:val="{E7C5C497-1A28-4995-8DBB-9599F93B341F}"/>
      </w:docPartPr>
      <w:docPartBody>
        <w:p w:rsidR="00712E3E" w:rsidRDefault="00712E3E" w:rsidP="00712E3E">
          <w:pPr>
            <w:pStyle w:val="416AFD2A3E0C41E2902D718DA25DA3E3"/>
          </w:pPr>
          <w:r w:rsidRPr="00580584">
            <w:rPr>
              <w:rStyle w:val="PlaceholderText"/>
            </w:rPr>
            <w:t>Click here to enter text.</w:t>
          </w:r>
        </w:p>
      </w:docPartBody>
    </w:docPart>
    <w:docPart>
      <w:docPartPr>
        <w:name w:val="54D6DF3703924AD39C9C828B32264BFC"/>
        <w:category>
          <w:name w:val="General"/>
          <w:gallery w:val="placeholder"/>
        </w:category>
        <w:types>
          <w:type w:val="bbPlcHdr"/>
        </w:types>
        <w:behaviors>
          <w:behavior w:val="content"/>
        </w:behaviors>
        <w:guid w:val="{65C0ACD2-3B35-4C6F-ABC2-2F4DCF560A4E}"/>
      </w:docPartPr>
      <w:docPartBody>
        <w:p w:rsidR="00712E3E" w:rsidRDefault="00712E3E" w:rsidP="00712E3E">
          <w:pPr>
            <w:pStyle w:val="54D6DF3703924AD39C9C828B32264BFC"/>
          </w:pPr>
          <w:r w:rsidRPr="00580584">
            <w:rPr>
              <w:rStyle w:val="PlaceholderText"/>
            </w:rPr>
            <w:t>Click here to enter text.</w:t>
          </w:r>
        </w:p>
      </w:docPartBody>
    </w:docPart>
    <w:docPart>
      <w:docPartPr>
        <w:name w:val="A003F4523F524759897C346A311D5234"/>
        <w:category>
          <w:name w:val="General"/>
          <w:gallery w:val="placeholder"/>
        </w:category>
        <w:types>
          <w:type w:val="bbPlcHdr"/>
        </w:types>
        <w:behaviors>
          <w:behavior w:val="content"/>
        </w:behaviors>
        <w:guid w:val="{EC5483F2-7CEF-4EE5-8A4E-78886EF1329F}"/>
      </w:docPartPr>
      <w:docPartBody>
        <w:p w:rsidR="00712E3E" w:rsidRDefault="00712E3E" w:rsidP="00712E3E">
          <w:pPr>
            <w:pStyle w:val="A003F4523F524759897C346A311D5234"/>
          </w:pPr>
          <w:r w:rsidRPr="00580584">
            <w:rPr>
              <w:rStyle w:val="PlaceholderText"/>
            </w:rPr>
            <w:t>Click here to enter text.</w:t>
          </w:r>
        </w:p>
      </w:docPartBody>
    </w:docPart>
    <w:docPart>
      <w:docPartPr>
        <w:name w:val="9AEA159CE62E45648C7E181F661F6BD9"/>
        <w:category>
          <w:name w:val="General"/>
          <w:gallery w:val="placeholder"/>
        </w:category>
        <w:types>
          <w:type w:val="bbPlcHdr"/>
        </w:types>
        <w:behaviors>
          <w:behavior w:val="content"/>
        </w:behaviors>
        <w:guid w:val="{5735CE45-6021-48B2-9894-DEEAE907B0C9}"/>
      </w:docPartPr>
      <w:docPartBody>
        <w:p w:rsidR="00712E3E" w:rsidRDefault="00712E3E" w:rsidP="00712E3E">
          <w:pPr>
            <w:pStyle w:val="9AEA159CE62E45648C7E181F661F6BD9"/>
          </w:pPr>
          <w:r w:rsidRPr="00580584">
            <w:rPr>
              <w:rStyle w:val="PlaceholderText"/>
            </w:rPr>
            <w:t>Click here to enter text.</w:t>
          </w:r>
        </w:p>
      </w:docPartBody>
    </w:docPart>
    <w:docPart>
      <w:docPartPr>
        <w:name w:val="0257B693AEBE49AB9B4EDCCA7A6EE620"/>
        <w:category>
          <w:name w:val="General"/>
          <w:gallery w:val="placeholder"/>
        </w:category>
        <w:types>
          <w:type w:val="bbPlcHdr"/>
        </w:types>
        <w:behaviors>
          <w:behavior w:val="content"/>
        </w:behaviors>
        <w:guid w:val="{F5E3A52F-34D8-4F89-BEC0-966BC0DA3F73}"/>
      </w:docPartPr>
      <w:docPartBody>
        <w:p w:rsidR="00872730" w:rsidRDefault="00CB2A31" w:rsidP="00CB2A31">
          <w:pPr>
            <w:pStyle w:val="0257B693AEBE49AB9B4EDCCA7A6EE620"/>
          </w:pPr>
          <w:r w:rsidRPr="00580584">
            <w:rPr>
              <w:rStyle w:val="PlaceholderText"/>
            </w:rPr>
            <w:t>Click here to enter text.</w:t>
          </w:r>
        </w:p>
      </w:docPartBody>
    </w:docPart>
    <w:docPart>
      <w:docPartPr>
        <w:name w:val="21EBF3794660491B82B1CB30A699F43C"/>
        <w:category>
          <w:name w:val="General"/>
          <w:gallery w:val="placeholder"/>
        </w:category>
        <w:types>
          <w:type w:val="bbPlcHdr"/>
        </w:types>
        <w:behaviors>
          <w:behavior w:val="content"/>
        </w:behaviors>
        <w:guid w:val="{55534B07-5AED-4DF1-A36D-BE36CD0C3B08}"/>
      </w:docPartPr>
      <w:docPartBody>
        <w:p w:rsidR="00872730" w:rsidRDefault="00CB2A31" w:rsidP="00CB2A31">
          <w:pPr>
            <w:pStyle w:val="21EBF3794660491B82B1CB30A699F43C"/>
          </w:pPr>
          <w:r w:rsidRPr="00580584">
            <w:rPr>
              <w:rStyle w:val="PlaceholderText"/>
            </w:rPr>
            <w:t>Click here to enter text.</w:t>
          </w:r>
        </w:p>
      </w:docPartBody>
    </w:docPart>
    <w:docPart>
      <w:docPartPr>
        <w:name w:val="33A5CAD8CC63452CAED0CB54ED638C8D"/>
        <w:category>
          <w:name w:val="General"/>
          <w:gallery w:val="placeholder"/>
        </w:category>
        <w:types>
          <w:type w:val="bbPlcHdr"/>
        </w:types>
        <w:behaviors>
          <w:behavior w:val="content"/>
        </w:behaviors>
        <w:guid w:val="{03985ACB-EC3F-4133-8F91-07202A8A000C}"/>
      </w:docPartPr>
      <w:docPartBody>
        <w:p w:rsidR="00872730" w:rsidRDefault="00CB2A31" w:rsidP="00CB2A31">
          <w:pPr>
            <w:pStyle w:val="33A5CAD8CC63452CAED0CB54ED638C8D"/>
          </w:pPr>
          <w:r w:rsidRPr="00580584">
            <w:rPr>
              <w:rStyle w:val="PlaceholderText"/>
            </w:rPr>
            <w:t>Click here to enter text.</w:t>
          </w:r>
        </w:p>
      </w:docPartBody>
    </w:docPart>
    <w:docPart>
      <w:docPartPr>
        <w:name w:val="591439080FC54AAD89040006EBCCCF81"/>
        <w:category>
          <w:name w:val="General"/>
          <w:gallery w:val="placeholder"/>
        </w:category>
        <w:types>
          <w:type w:val="bbPlcHdr"/>
        </w:types>
        <w:behaviors>
          <w:behavior w:val="content"/>
        </w:behaviors>
        <w:guid w:val="{1F408CD8-E7F0-4FF1-966D-E0033CBBEAFF}"/>
      </w:docPartPr>
      <w:docPartBody>
        <w:p w:rsidR="002273CE" w:rsidRDefault="00C46929" w:rsidP="00C46929">
          <w:pPr>
            <w:pStyle w:val="591439080FC54AAD89040006EBCCCF81"/>
          </w:pPr>
          <w:r w:rsidRPr="00580584">
            <w:rPr>
              <w:rStyle w:val="PlaceholderText"/>
            </w:rPr>
            <w:t>Click here to enter text.</w:t>
          </w:r>
        </w:p>
      </w:docPartBody>
    </w:docPart>
    <w:docPart>
      <w:docPartPr>
        <w:name w:val="FFE9155927094ED79B060C5F82675801"/>
        <w:category>
          <w:name w:val="General"/>
          <w:gallery w:val="placeholder"/>
        </w:category>
        <w:types>
          <w:type w:val="bbPlcHdr"/>
        </w:types>
        <w:behaviors>
          <w:behavior w:val="content"/>
        </w:behaviors>
        <w:guid w:val="{8209CC53-C8A1-452C-BD95-6B8A1AB40B8E}"/>
      </w:docPartPr>
      <w:docPartBody>
        <w:p w:rsidR="002273CE" w:rsidRDefault="00C46929" w:rsidP="00C46929">
          <w:pPr>
            <w:pStyle w:val="FFE9155927094ED79B060C5F82675801"/>
          </w:pPr>
          <w:r w:rsidRPr="00580584">
            <w:rPr>
              <w:rStyle w:val="PlaceholderText"/>
            </w:rPr>
            <w:t>Click here to enter text.</w:t>
          </w:r>
        </w:p>
      </w:docPartBody>
    </w:docPart>
    <w:docPart>
      <w:docPartPr>
        <w:name w:val="361E617CDE604621AA1C9D9819255E58"/>
        <w:category>
          <w:name w:val="General"/>
          <w:gallery w:val="placeholder"/>
        </w:category>
        <w:types>
          <w:type w:val="bbPlcHdr"/>
        </w:types>
        <w:behaviors>
          <w:behavior w:val="content"/>
        </w:behaviors>
        <w:guid w:val="{43C343CE-28AB-44CF-888B-0C9BB57A4B9E}"/>
      </w:docPartPr>
      <w:docPartBody>
        <w:p w:rsidR="002273CE" w:rsidRDefault="00C46929" w:rsidP="00C46929">
          <w:pPr>
            <w:pStyle w:val="361E617CDE604621AA1C9D9819255E58"/>
          </w:pPr>
          <w:r w:rsidRPr="00580584">
            <w:rPr>
              <w:rStyle w:val="PlaceholderText"/>
            </w:rPr>
            <w:t>Click here to enter text.</w:t>
          </w:r>
        </w:p>
      </w:docPartBody>
    </w:docPart>
    <w:docPart>
      <w:docPartPr>
        <w:name w:val="BCBB0C9F6C9D44E2BF8B98634D98EE2C"/>
        <w:category>
          <w:name w:val="General"/>
          <w:gallery w:val="placeholder"/>
        </w:category>
        <w:types>
          <w:type w:val="bbPlcHdr"/>
        </w:types>
        <w:behaviors>
          <w:behavior w:val="content"/>
        </w:behaviors>
        <w:guid w:val="{4064603C-30BB-4CDB-B9CD-F960DACAC497}"/>
      </w:docPartPr>
      <w:docPartBody>
        <w:p w:rsidR="002273CE" w:rsidRDefault="00C46929" w:rsidP="00C46929">
          <w:pPr>
            <w:pStyle w:val="BCBB0C9F6C9D44E2BF8B98634D98EE2C"/>
          </w:pPr>
          <w:r w:rsidRPr="00580584">
            <w:rPr>
              <w:rStyle w:val="PlaceholderText"/>
            </w:rPr>
            <w:t>Click here to enter text.</w:t>
          </w:r>
        </w:p>
      </w:docPartBody>
    </w:docPart>
    <w:docPart>
      <w:docPartPr>
        <w:name w:val="3328806A59D2497B9B5BD3C41068561D"/>
        <w:category>
          <w:name w:val="General"/>
          <w:gallery w:val="placeholder"/>
        </w:category>
        <w:types>
          <w:type w:val="bbPlcHdr"/>
        </w:types>
        <w:behaviors>
          <w:behavior w:val="content"/>
        </w:behaviors>
        <w:guid w:val="{C275834B-4B26-429D-8741-DF18ECE7DF0C}"/>
      </w:docPartPr>
      <w:docPartBody>
        <w:p w:rsidR="00B912DB" w:rsidRDefault="00DA7A93" w:rsidP="00DA7A93">
          <w:pPr>
            <w:pStyle w:val="3328806A59D2497B9B5BD3C41068561D"/>
          </w:pPr>
          <w:r w:rsidRPr="00580584">
            <w:rPr>
              <w:rStyle w:val="PlaceholderText"/>
            </w:rPr>
            <w:t>Click here to enter text.</w:t>
          </w:r>
        </w:p>
      </w:docPartBody>
    </w:docPart>
    <w:docPart>
      <w:docPartPr>
        <w:name w:val="A97F0F66A37B46429CB908819201C97D"/>
        <w:category>
          <w:name w:val="General"/>
          <w:gallery w:val="placeholder"/>
        </w:category>
        <w:types>
          <w:type w:val="bbPlcHdr"/>
        </w:types>
        <w:behaviors>
          <w:behavior w:val="content"/>
        </w:behaviors>
        <w:guid w:val="{4366FDC2-20CB-49D2-BA90-F44DE0E37E54}"/>
      </w:docPartPr>
      <w:docPartBody>
        <w:p w:rsidR="00B912DB" w:rsidRDefault="00DA7A93" w:rsidP="00DA7A93">
          <w:pPr>
            <w:pStyle w:val="A97F0F66A37B46429CB908819201C97D"/>
          </w:pPr>
          <w:r w:rsidRPr="00580584">
            <w:rPr>
              <w:rStyle w:val="PlaceholderText"/>
            </w:rPr>
            <w:t>Click here to enter text.</w:t>
          </w:r>
        </w:p>
      </w:docPartBody>
    </w:docPart>
    <w:docPart>
      <w:docPartPr>
        <w:name w:val="EE6039DD879347E8A4AF5B897D3A40C5"/>
        <w:category>
          <w:name w:val="General"/>
          <w:gallery w:val="placeholder"/>
        </w:category>
        <w:types>
          <w:type w:val="bbPlcHdr"/>
        </w:types>
        <w:behaviors>
          <w:behavior w:val="content"/>
        </w:behaviors>
        <w:guid w:val="{3831F804-C674-402C-8006-B6B31E682271}"/>
      </w:docPartPr>
      <w:docPartBody>
        <w:p w:rsidR="00B912DB" w:rsidRDefault="00DA7A93" w:rsidP="00DA7A93">
          <w:pPr>
            <w:pStyle w:val="EE6039DD879347E8A4AF5B897D3A40C5"/>
          </w:pPr>
          <w:r w:rsidRPr="00580584">
            <w:rPr>
              <w:rStyle w:val="PlaceholderText"/>
            </w:rPr>
            <w:t>Click here to enter text.</w:t>
          </w:r>
        </w:p>
      </w:docPartBody>
    </w:docPart>
    <w:docPart>
      <w:docPartPr>
        <w:name w:val="AE16F4838F4F41E3AC62D0783A2F3E06"/>
        <w:category>
          <w:name w:val="General"/>
          <w:gallery w:val="placeholder"/>
        </w:category>
        <w:types>
          <w:type w:val="bbPlcHdr"/>
        </w:types>
        <w:behaviors>
          <w:behavior w:val="content"/>
        </w:behaviors>
        <w:guid w:val="{48856AF6-0A82-4047-AB21-696CBB270198}"/>
      </w:docPartPr>
      <w:docPartBody>
        <w:p w:rsidR="00B912DB" w:rsidRDefault="00DA7A93" w:rsidP="00DA7A93">
          <w:pPr>
            <w:pStyle w:val="AE16F4838F4F41E3AC62D0783A2F3E06"/>
          </w:pPr>
          <w:r w:rsidRPr="00580584">
            <w:rPr>
              <w:rStyle w:val="PlaceholderText"/>
            </w:rPr>
            <w:t>Click here to enter text.</w:t>
          </w:r>
        </w:p>
      </w:docPartBody>
    </w:docPart>
    <w:docPart>
      <w:docPartPr>
        <w:name w:val="D1A0129F1B984DEDB3985AB88FEB2601"/>
        <w:category>
          <w:name w:val="General"/>
          <w:gallery w:val="placeholder"/>
        </w:category>
        <w:types>
          <w:type w:val="bbPlcHdr"/>
        </w:types>
        <w:behaviors>
          <w:behavior w:val="content"/>
        </w:behaviors>
        <w:guid w:val="{8285C5B7-B00D-4F41-8EBC-6DC0D3C14970}"/>
      </w:docPartPr>
      <w:docPartBody>
        <w:p w:rsidR="00B912DB" w:rsidRDefault="00DA7A93" w:rsidP="00DA7A93">
          <w:pPr>
            <w:pStyle w:val="D1A0129F1B984DEDB3985AB88FEB2601"/>
          </w:pPr>
          <w:r w:rsidRPr="00580584">
            <w:rPr>
              <w:rStyle w:val="PlaceholderText"/>
            </w:rPr>
            <w:t>Click here to enter text.</w:t>
          </w:r>
        </w:p>
      </w:docPartBody>
    </w:docPart>
    <w:docPart>
      <w:docPartPr>
        <w:name w:val="0FF2AFB0519D498CB1195434D8F05B47"/>
        <w:category>
          <w:name w:val="General"/>
          <w:gallery w:val="placeholder"/>
        </w:category>
        <w:types>
          <w:type w:val="bbPlcHdr"/>
        </w:types>
        <w:behaviors>
          <w:behavior w:val="content"/>
        </w:behaviors>
        <w:guid w:val="{37C654B1-E9F3-4B14-B000-035877037215}"/>
      </w:docPartPr>
      <w:docPartBody>
        <w:p w:rsidR="00B912DB" w:rsidRDefault="00DA7A93" w:rsidP="00DA7A93">
          <w:pPr>
            <w:pStyle w:val="0FF2AFB0519D498CB1195434D8F05B47"/>
          </w:pPr>
          <w:r w:rsidRPr="00580584">
            <w:rPr>
              <w:rStyle w:val="PlaceholderText"/>
            </w:rPr>
            <w:t>Click here to enter text.</w:t>
          </w:r>
        </w:p>
      </w:docPartBody>
    </w:docPart>
    <w:docPart>
      <w:docPartPr>
        <w:name w:val="3A02B2095FE34276AE1B25A81E833C86"/>
        <w:category>
          <w:name w:val="General"/>
          <w:gallery w:val="placeholder"/>
        </w:category>
        <w:types>
          <w:type w:val="bbPlcHdr"/>
        </w:types>
        <w:behaviors>
          <w:behavior w:val="content"/>
        </w:behaviors>
        <w:guid w:val="{D13A38D3-EB23-405B-8C09-F84E3956C8B7}"/>
      </w:docPartPr>
      <w:docPartBody>
        <w:p w:rsidR="00B912DB" w:rsidRDefault="00DA7A93" w:rsidP="00DA7A93">
          <w:pPr>
            <w:pStyle w:val="3A02B2095FE34276AE1B25A81E833C86"/>
          </w:pPr>
          <w:r w:rsidRPr="00580584">
            <w:rPr>
              <w:rStyle w:val="PlaceholderText"/>
            </w:rPr>
            <w:t>Click here to enter text.</w:t>
          </w:r>
        </w:p>
      </w:docPartBody>
    </w:docPart>
    <w:docPart>
      <w:docPartPr>
        <w:name w:val="89425387DB3A4FCA8B1DA1851F106744"/>
        <w:category>
          <w:name w:val="General"/>
          <w:gallery w:val="placeholder"/>
        </w:category>
        <w:types>
          <w:type w:val="bbPlcHdr"/>
        </w:types>
        <w:behaviors>
          <w:behavior w:val="content"/>
        </w:behaviors>
        <w:guid w:val="{6D4A2636-6AE9-4818-AE2E-D5159A22A128}"/>
      </w:docPartPr>
      <w:docPartBody>
        <w:p w:rsidR="00B912DB" w:rsidRDefault="00DA7A93" w:rsidP="00DA7A93">
          <w:pPr>
            <w:pStyle w:val="89425387DB3A4FCA8B1DA1851F106744"/>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C52516"/>
    <w:rsid w:val="000D34F7"/>
    <w:rsid w:val="002273CE"/>
    <w:rsid w:val="002840E8"/>
    <w:rsid w:val="005305D7"/>
    <w:rsid w:val="005B5BC1"/>
    <w:rsid w:val="00611D12"/>
    <w:rsid w:val="006618B7"/>
    <w:rsid w:val="00712E3E"/>
    <w:rsid w:val="00756450"/>
    <w:rsid w:val="007D49D4"/>
    <w:rsid w:val="00827745"/>
    <w:rsid w:val="00872730"/>
    <w:rsid w:val="00A627CC"/>
    <w:rsid w:val="00B912DB"/>
    <w:rsid w:val="00C46929"/>
    <w:rsid w:val="00C52516"/>
    <w:rsid w:val="00CB2A31"/>
    <w:rsid w:val="00CF6870"/>
    <w:rsid w:val="00DA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93"/>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980342CD083049239C068700D0848BC7">
    <w:name w:val="980342CD083049239C068700D0848BC7"/>
    <w:rsid w:val="00712E3E"/>
  </w:style>
  <w:style w:type="paragraph" w:customStyle="1" w:styleId="5D92FF8932034D438486575A33B975AA">
    <w:name w:val="5D92FF8932034D438486575A33B975AA"/>
    <w:rsid w:val="00712E3E"/>
  </w:style>
  <w:style w:type="paragraph" w:customStyle="1" w:styleId="73862B8DBAF249F48A63C47187D7F194">
    <w:name w:val="73862B8DBAF249F48A63C47187D7F194"/>
    <w:rsid w:val="00712E3E"/>
  </w:style>
  <w:style w:type="paragraph" w:customStyle="1" w:styleId="CB7906843F774FB1B1D899DC8F3B936A">
    <w:name w:val="CB7906843F774FB1B1D899DC8F3B936A"/>
    <w:rsid w:val="00712E3E"/>
  </w:style>
  <w:style w:type="paragraph" w:customStyle="1" w:styleId="2A262185D0CB458985761C3C8ED5B9A6">
    <w:name w:val="2A262185D0CB458985761C3C8ED5B9A6"/>
    <w:rsid w:val="00712E3E"/>
  </w:style>
  <w:style w:type="paragraph" w:customStyle="1" w:styleId="BEDFDC9143154EBEAFB710E4639D4D0D">
    <w:name w:val="BEDFDC9143154EBEAFB710E4639D4D0D"/>
    <w:rsid w:val="00712E3E"/>
  </w:style>
  <w:style w:type="paragraph" w:customStyle="1" w:styleId="817B933004AD43438C9CE0A669B95E98">
    <w:name w:val="817B933004AD43438C9CE0A669B95E98"/>
    <w:rsid w:val="00712E3E"/>
  </w:style>
  <w:style w:type="paragraph" w:customStyle="1" w:styleId="CD551153D2ED45EC86E2725F3FC978F1">
    <w:name w:val="CD551153D2ED45EC86E2725F3FC978F1"/>
    <w:rsid w:val="00712E3E"/>
  </w:style>
  <w:style w:type="paragraph" w:customStyle="1" w:styleId="681EFC3DE47945FD9A27EFDC5414032D">
    <w:name w:val="681EFC3DE47945FD9A27EFDC5414032D"/>
    <w:rsid w:val="00712E3E"/>
  </w:style>
  <w:style w:type="paragraph" w:customStyle="1" w:styleId="1536B31F39C8473E8E9F4A6BB3A21E9E">
    <w:name w:val="1536B31F39C8473E8E9F4A6BB3A21E9E"/>
    <w:rsid w:val="00712E3E"/>
  </w:style>
  <w:style w:type="paragraph" w:customStyle="1" w:styleId="E40031CFB7F344D08C4DABBA457DA2DD">
    <w:name w:val="E40031CFB7F344D08C4DABBA457DA2DD"/>
    <w:rsid w:val="00712E3E"/>
  </w:style>
  <w:style w:type="paragraph" w:customStyle="1" w:styleId="0A8FFF9D0E7A4DB8938F344456197C05">
    <w:name w:val="0A8FFF9D0E7A4DB8938F344456197C05"/>
    <w:rsid w:val="00712E3E"/>
  </w:style>
  <w:style w:type="paragraph" w:customStyle="1" w:styleId="7C49EE84C87F416581611471ED3E6A05">
    <w:name w:val="7C49EE84C87F416581611471ED3E6A05"/>
    <w:rsid w:val="00712E3E"/>
  </w:style>
  <w:style w:type="paragraph" w:customStyle="1" w:styleId="727CF24704914A3386EEF74B15428CEE">
    <w:name w:val="727CF24704914A3386EEF74B15428CEE"/>
    <w:rsid w:val="00712E3E"/>
  </w:style>
  <w:style w:type="paragraph" w:customStyle="1" w:styleId="515791CEFA5F4FC38AB9C426365AC82A">
    <w:name w:val="515791CEFA5F4FC38AB9C426365AC82A"/>
    <w:rsid w:val="00712E3E"/>
  </w:style>
  <w:style w:type="paragraph" w:customStyle="1" w:styleId="625DF73CC12146EF99D8C774EDC03AEF">
    <w:name w:val="625DF73CC12146EF99D8C774EDC03AEF"/>
    <w:rsid w:val="00712E3E"/>
  </w:style>
  <w:style w:type="paragraph" w:customStyle="1" w:styleId="FD409D346E7A43C5A9AF08DDBE49F488">
    <w:name w:val="FD409D346E7A43C5A9AF08DDBE49F488"/>
    <w:rsid w:val="00712E3E"/>
  </w:style>
  <w:style w:type="paragraph" w:customStyle="1" w:styleId="9A8FCB139871454094FE0F1D0A3804E5">
    <w:name w:val="9A8FCB139871454094FE0F1D0A3804E5"/>
    <w:rsid w:val="00712E3E"/>
  </w:style>
  <w:style w:type="paragraph" w:customStyle="1" w:styleId="50AE50F26A9545E18407C4CB900928C5">
    <w:name w:val="50AE50F26A9545E18407C4CB900928C5"/>
    <w:rsid w:val="00712E3E"/>
  </w:style>
  <w:style w:type="paragraph" w:customStyle="1" w:styleId="A64CC15E63044B45ACF120DAF83EE96C">
    <w:name w:val="A64CC15E63044B45ACF120DAF83EE96C"/>
    <w:rsid w:val="00712E3E"/>
  </w:style>
  <w:style w:type="paragraph" w:customStyle="1" w:styleId="D7E3F31A75B54BD28D47C128071E5DBC">
    <w:name w:val="D7E3F31A75B54BD28D47C128071E5DBC"/>
    <w:rsid w:val="00712E3E"/>
  </w:style>
  <w:style w:type="paragraph" w:customStyle="1" w:styleId="38C9E981B9CD46BD97537D56D2D6556C">
    <w:name w:val="38C9E981B9CD46BD97537D56D2D6556C"/>
    <w:rsid w:val="00712E3E"/>
  </w:style>
  <w:style w:type="paragraph" w:customStyle="1" w:styleId="28ADDDC57C1647CEB755585A249DFE52">
    <w:name w:val="28ADDDC57C1647CEB755585A249DFE52"/>
    <w:rsid w:val="00712E3E"/>
  </w:style>
  <w:style w:type="paragraph" w:customStyle="1" w:styleId="6CBDCF816A474E5C950012BCE02E3EE9">
    <w:name w:val="6CBDCF816A474E5C950012BCE02E3EE9"/>
    <w:rsid w:val="00712E3E"/>
  </w:style>
  <w:style w:type="paragraph" w:customStyle="1" w:styleId="57932C73E6CC464980A90ACF1E6F514A">
    <w:name w:val="57932C73E6CC464980A90ACF1E6F514A"/>
    <w:rsid w:val="00712E3E"/>
  </w:style>
  <w:style w:type="paragraph" w:customStyle="1" w:styleId="18D9ACF00D184C9EA5181B5AA95DDEDD">
    <w:name w:val="18D9ACF00D184C9EA5181B5AA95DDEDD"/>
    <w:rsid w:val="00712E3E"/>
  </w:style>
  <w:style w:type="paragraph" w:customStyle="1" w:styleId="958D6F3D3DDF4D8FB9BCC5BD998E1D1F">
    <w:name w:val="958D6F3D3DDF4D8FB9BCC5BD998E1D1F"/>
    <w:rsid w:val="00712E3E"/>
  </w:style>
  <w:style w:type="paragraph" w:customStyle="1" w:styleId="37FE74E3ACC045C99F1F33D6D8660F05">
    <w:name w:val="37FE74E3ACC045C99F1F33D6D8660F05"/>
    <w:rsid w:val="00712E3E"/>
  </w:style>
  <w:style w:type="paragraph" w:customStyle="1" w:styleId="F810E705E00A429B97DA9510899C5B02">
    <w:name w:val="F810E705E00A429B97DA9510899C5B02"/>
    <w:rsid w:val="00712E3E"/>
  </w:style>
  <w:style w:type="paragraph" w:customStyle="1" w:styleId="77D91E1854114A0AB0F6ECCE86472CEE">
    <w:name w:val="77D91E1854114A0AB0F6ECCE86472CEE"/>
    <w:rsid w:val="00712E3E"/>
  </w:style>
  <w:style w:type="paragraph" w:customStyle="1" w:styleId="F93E195F6E6645EB9A841101280B363B">
    <w:name w:val="F93E195F6E6645EB9A841101280B363B"/>
    <w:rsid w:val="00712E3E"/>
  </w:style>
  <w:style w:type="paragraph" w:customStyle="1" w:styleId="ED8967C88D534CD881578B7FFB7EF351">
    <w:name w:val="ED8967C88D534CD881578B7FFB7EF351"/>
    <w:rsid w:val="00712E3E"/>
  </w:style>
  <w:style w:type="paragraph" w:customStyle="1" w:styleId="4BDB85C0E69246CFB6760B61FB540583">
    <w:name w:val="4BDB85C0E69246CFB6760B61FB540583"/>
    <w:rsid w:val="00712E3E"/>
  </w:style>
  <w:style w:type="paragraph" w:customStyle="1" w:styleId="F05040E64261449C9F992E6B78D10F36">
    <w:name w:val="F05040E64261449C9F992E6B78D10F36"/>
    <w:rsid w:val="00712E3E"/>
  </w:style>
  <w:style w:type="paragraph" w:customStyle="1" w:styleId="F8FCCB1B962F4F38B3B062D7A3A3B9A9">
    <w:name w:val="F8FCCB1B962F4F38B3B062D7A3A3B9A9"/>
    <w:rsid w:val="00712E3E"/>
  </w:style>
  <w:style w:type="paragraph" w:customStyle="1" w:styleId="73A18AD126D14315A93C115CBDF37BD9">
    <w:name w:val="73A18AD126D14315A93C115CBDF37BD9"/>
    <w:rsid w:val="00712E3E"/>
  </w:style>
  <w:style w:type="paragraph" w:customStyle="1" w:styleId="B548B18163794BEBA272C6F0D415F979">
    <w:name w:val="B548B18163794BEBA272C6F0D415F979"/>
    <w:rsid w:val="00712E3E"/>
  </w:style>
  <w:style w:type="paragraph" w:customStyle="1" w:styleId="45BAC171D12A46E0A3F3DD252571713F">
    <w:name w:val="45BAC171D12A46E0A3F3DD252571713F"/>
    <w:rsid w:val="00712E3E"/>
  </w:style>
  <w:style w:type="paragraph" w:customStyle="1" w:styleId="04B0C6FE17D9455FA409914F9B21D62C">
    <w:name w:val="04B0C6FE17D9455FA409914F9B21D62C"/>
    <w:rsid w:val="00712E3E"/>
  </w:style>
  <w:style w:type="paragraph" w:customStyle="1" w:styleId="E4048D4557E54325B1E896CB141E22A4">
    <w:name w:val="E4048D4557E54325B1E896CB141E22A4"/>
    <w:rsid w:val="00712E3E"/>
  </w:style>
  <w:style w:type="paragraph" w:customStyle="1" w:styleId="26E835C857414137BCFDA05661ABFD65">
    <w:name w:val="26E835C857414137BCFDA05661ABFD65"/>
    <w:rsid w:val="00712E3E"/>
  </w:style>
  <w:style w:type="paragraph" w:customStyle="1" w:styleId="C259F7005D4F4D85997B7E523E061C8B">
    <w:name w:val="C259F7005D4F4D85997B7E523E061C8B"/>
    <w:rsid w:val="00712E3E"/>
  </w:style>
  <w:style w:type="paragraph" w:customStyle="1" w:styleId="8E79DB31A4D44A699164DF79CE4DDE0D">
    <w:name w:val="8E79DB31A4D44A699164DF79CE4DDE0D"/>
    <w:rsid w:val="00712E3E"/>
  </w:style>
  <w:style w:type="paragraph" w:customStyle="1" w:styleId="820D0DD95D7D487A96B870FD25C161F4">
    <w:name w:val="820D0DD95D7D487A96B870FD25C161F4"/>
    <w:rsid w:val="00712E3E"/>
  </w:style>
  <w:style w:type="paragraph" w:customStyle="1" w:styleId="503AE50D44BD4EE99C0ECA80D05D5CDF">
    <w:name w:val="503AE50D44BD4EE99C0ECA80D05D5CDF"/>
    <w:rsid w:val="00712E3E"/>
  </w:style>
  <w:style w:type="paragraph" w:customStyle="1" w:styleId="084943122D324EC9AC242D79E5A9810F">
    <w:name w:val="084943122D324EC9AC242D79E5A9810F"/>
    <w:rsid w:val="00712E3E"/>
  </w:style>
  <w:style w:type="paragraph" w:customStyle="1" w:styleId="D458E2611AA54CABA2FE87554A4969E3">
    <w:name w:val="D458E2611AA54CABA2FE87554A4969E3"/>
    <w:rsid w:val="00712E3E"/>
  </w:style>
  <w:style w:type="paragraph" w:customStyle="1" w:styleId="463FEE5A684641EFBFF1F161DD738CA0">
    <w:name w:val="463FEE5A684641EFBFF1F161DD738CA0"/>
    <w:rsid w:val="00712E3E"/>
  </w:style>
  <w:style w:type="paragraph" w:customStyle="1" w:styleId="C7BB91C3DF4B446E84CA75BADDD985CD">
    <w:name w:val="C7BB91C3DF4B446E84CA75BADDD985CD"/>
    <w:rsid w:val="00712E3E"/>
  </w:style>
  <w:style w:type="paragraph" w:customStyle="1" w:styleId="2EDF656665524E2599E7F7BCC7788C78">
    <w:name w:val="2EDF656665524E2599E7F7BCC7788C78"/>
    <w:rsid w:val="00712E3E"/>
  </w:style>
  <w:style w:type="paragraph" w:customStyle="1" w:styleId="476A7C5F4D87433589CED1940815A2F8">
    <w:name w:val="476A7C5F4D87433589CED1940815A2F8"/>
    <w:rsid w:val="00712E3E"/>
  </w:style>
  <w:style w:type="paragraph" w:customStyle="1" w:styleId="5F76A79FF1D04783878CFDE31AB1573D">
    <w:name w:val="5F76A79FF1D04783878CFDE31AB1573D"/>
    <w:rsid w:val="00712E3E"/>
  </w:style>
  <w:style w:type="paragraph" w:customStyle="1" w:styleId="B2974BB632124E99B93BBCD9F6931290">
    <w:name w:val="B2974BB632124E99B93BBCD9F6931290"/>
    <w:rsid w:val="00712E3E"/>
  </w:style>
  <w:style w:type="paragraph" w:customStyle="1" w:styleId="33D6D3BF9664479AB6DD3A02740C7428">
    <w:name w:val="33D6D3BF9664479AB6DD3A02740C7428"/>
    <w:rsid w:val="00712E3E"/>
  </w:style>
  <w:style w:type="paragraph" w:customStyle="1" w:styleId="CF9E30BC41E64713ACA3B139D80EC264">
    <w:name w:val="CF9E30BC41E64713ACA3B139D80EC264"/>
    <w:rsid w:val="00712E3E"/>
  </w:style>
  <w:style w:type="paragraph" w:customStyle="1" w:styleId="31C3704FFF3F4876A92D7B83EA9F9266">
    <w:name w:val="31C3704FFF3F4876A92D7B83EA9F9266"/>
    <w:rsid w:val="00712E3E"/>
  </w:style>
  <w:style w:type="paragraph" w:customStyle="1" w:styleId="727D3A2EAA0A4C83AF2C0CD853699DAF">
    <w:name w:val="727D3A2EAA0A4C83AF2C0CD853699DAF"/>
    <w:rsid w:val="00712E3E"/>
  </w:style>
  <w:style w:type="paragraph" w:customStyle="1" w:styleId="C0F6E03D1D0F449C9E62DDC9CE90966E">
    <w:name w:val="C0F6E03D1D0F449C9E62DDC9CE90966E"/>
    <w:rsid w:val="00712E3E"/>
  </w:style>
  <w:style w:type="paragraph" w:customStyle="1" w:styleId="6F1756DAC8514F828A14B921E7915545">
    <w:name w:val="6F1756DAC8514F828A14B921E7915545"/>
    <w:rsid w:val="00712E3E"/>
  </w:style>
  <w:style w:type="paragraph" w:customStyle="1" w:styleId="A42C5DD3557E44D0877EFA336A484EF8">
    <w:name w:val="A42C5DD3557E44D0877EFA336A484EF8"/>
    <w:rsid w:val="00712E3E"/>
  </w:style>
  <w:style w:type="paragraph" w:customStyle="1" w:styleId="1EC1BFE02CD84B47980DB2B6560727FD">
    <w:name w:val="1EC1BFE02CD84B47980DB2B6560727FD"/>
    <w:rsid w:val="00712E3E"/>
  </w:style>
  <w:style w:type="paragraph" w:customStyle="1" w:styleId="EDF6B05E632342AC87FAFCDDB3891A73">
    <w:name w:val="EDF6B05E632342AC87FAFCDDB3891A73"/>
    <w:rsid w:val="00712E3E"/>
  </w:style>
  <w:style w:type="paragraph" w:customStyle="1" w:styleId="FE5EB88CF58B4B748B6F649E4B00F3C0">
    <w:name w:val="FE5EB88CF58B4B748B6F649E4B00F3C0"/>
    <w:rsid w:val="00712E3E"/>
  </w:style>
  <w:style w:type="paragraph" w:customStyle="1" w:styleId="B6D671BD55204CFAAEBC300E0174559A">
    <w:name w:val="B6D671BD55204CFAAEBC300E0174559A"/>
    <w:rsid w:val="00712E3E"/>
  </w:style>
  <w:style w:type="paragraph" w:customStyle="1" w:styleId="A3DFDB3C6BA8493EA272998848A99C44">
    <w:name w:val="A3DFDB3C6BA8493EA272998848A99C44"/>
    <w:rsid w:val="00712E3E"/>
  </w:style>
  <w:style w:type="paragraph" w:customStyle="1" w:styleId="F8BCE2170E10451DA77F960E307443B6">
    <w:name w:val="F8BCE2170E10451DA77F960E307443B6"/>
    <w:rsid w:val="00712E3E"/>
  </w:style>
  <w:style w:type="paragraph" w:customStyle="1" w:styleId="B4ACAFF864BA4C66AE52F802E8E4909B">
    <w:name w:val="B4ACAFF864BA4C66AE52F802E8E4909B"/>
    <w:rsid w:val="00712E3E"/>
  </w:style>
  <w:style w:type="paragraph" w:customStyle="1" w:styleId="CB88F4B7040D4504B2941D446CF4425E">
    <w:name w:val="CB88F4B7040D4504B2941D446CF4425E"/>
    <w:rsid w:val="00712E3E"/>
  </w:style>
  <w:style w:type="paragraph" w:customStyle="1" w:styleId="DF9CE76480E44FF786D08EC797B02F7D">
    <w:name w:val="DF9CE76480E44FF786D08EC797B02F7D"/>
    <w:rsid w:val="00712E3E"/>
  </w:style>
  <w:style w:type="paragraph" w:customStyle="1" w:styleId="2B5521A7E31B48D1A1C53EC1563A791C">
    <w:name w:val="2B5521A7E31B48D1A1C53EC1563A791C"/>
    <w:rsid w:val="00712E3E"/>
  </w:style>
  <w:style w:type="paragraph" w:customStyle="1" w:styleId="C7724F19801B4275A74BCB16C8CCC89C">
    <w:name w:val="C7724F19801B4275A74BCB16C8CCC89C"/>
    <w:rsid w:val="00712E3E"/>
  </w:style>
  <w:style w:type="paragraph" w:customStyle="1" w:styleId="E19150803A624819B2B145A48FA18EEB">
    <w:name w:val="E19150803A624819B2B145A48FA18EEB"/>
    <w:rsid w:val="00712E3E"/>
  </w:style>
  <w:style w:type="paragraph" w:customStyle="1" w:styleId="51B8F170E6BB4D90835C3DA0B4DFC76F">
    <w:name w:val="51B8F170E6BB4D90835C3DA0B4DFC76F"/>
    <w:rsid w:val="00712E3E"/>
  </w:style>
  <w:style w:type="paragraph" w:customStyle="1" w:styleId="224CFB2DC7B8467E8172D8D9C4141C3C">
    <w:name w:val="224CFB2DC7B8467E8172D8D9C4141C3C"/>
    <w:rsid w:val="00712E3E"/>
  </w:style>
  <w:style w:type="paragraph" w:customStyle="1" w:styleId="3530D59E66894FF8BCEBE0CDFE7AE5BE">
    <w:name w:val="3530D59E66894FF8BCEBE0CDFE7AE5BE"/>
    <w:rsid w:val="00712E3E"/>
  </w:style>
  <w:style w:type="paragraph" w:customStyle="1" w:styleId="1DEE39B061814EC7AE3E96BDAC8FFE29">
    <w:name w:val="1DEE39B061814EC7AE3E96BDAC8FFE29"/>
    <w:rsid w:val="00712E3E"/>
  </w:style>
  <w:style w:type="paragraph" w:customStyle="1" w:styleId="B2DE32181C5D45ACA00C85A704CB1627">
    <w:name w:val="B2DE32181C5D45ACA00C85A704CB1627"/>
    <w:rsid w:val="00712E3E"/>
  </w:style>
  <w:style w:type="paragraph" w:customStyle="1" w:styleId="1DA62A770CDD465DAC1E0AC5D23611D1">
    <w:name w:val="1DA62A770CDD465DAC1E0AC5D23611D1"/>
    <w:rsid w:val="00712E3E"/>
  </w:style>
  <w:style w:type="paragraph" w:customStyle="1" w:styleId="E9B799D4F1244808A27DE65F2EE94CF5">
    <w:name w:val="E9B799D4F1244808A27DE65F2EE94CF5"/>
    <w:rsid w:val="00712E3E"/>
  </w:style>
  <w:style w:type="paragraph" w:customStyle="1" w:styleId="E99A4820EE5D4E71B031791FA80F141F">
    <w:name w:val="E99A4820EE5D4E71B031791FA80F141F"/>
    <w:rsid w:val="00712E3E"/>
  </w:style>
  <w:style w:type="paragraph" w:customStyle="1" w:styleId="641AB9752D644B379DFE77BDA6D05290">
    <w:name w:val="641AB9752D644B379DFE77BDA6D05290"/>
    <w:rsid w:val="00712E3E"/>
  </w:style>
  <w:style w:type="paragraph" w:customStyle="1" w:styleId="61717D9BC3DF45DDB1EBF0FA40F969BF">
    <w:name w:val="61717D9BC3DF45DDB1EBF0FA40F969BF"/>
    <w:rsid w:val="00712E3E"/>
  </w:style>
  <w:style w:type="paragraph" w:customStyle="1" w:styleId="9541F01C71B14DA482EC551307F474F3">
    <w:name w:val="9541F01C71B14DA482EC551307F474F3"/>
    <w:rsid w:val="00712E3E"/>
  </w:style>
  <w:style w:type="paragraph" w:customStyle="1" w:styleId="A6D255B0DFF4422FBC79938C9354D1D1">
    <w:name w:val="A6D255B0DFF4422FBC79938C9354D1D1"/>
    <w:rsid w:val="00712E3E"/>
  </w:style>
  <w:style w:type="paragraph" w:customStyle="1" w:styleId="5EF7234EFDD543219D4D3921A54325F8">
    <w:name w:val="5EF7234EFDD543219D4D3921A54325F8"/>
    <w:rsid w:val="00712E3E"/>
  </w:style>
  <w:style w:type="paragraph" w:customStyle="1" w:styleId="8811AA8C832E4FEA86B07367B17882FC">
    <w:name w:val="8811AA8C832E4FEA86B07367B17882FC"/>
    <w:rsid w:val="00712E3E"/>
  </w:style>
  <w:style w:type="paragraph" w:customStyle="1" w:styleId="A2555300F57E4E918AA666CFBDC75D9F">
    <w:name w:val="A2555300F57E4E918AA666CFBDC75D9F"/>
    <w:rsid w:val="00712E3E"/>
  </w:style>
  <w:style w:type="paragraph" w:customStyle="1" w:styleId="7E6C034BF1DD4A718C244F846EC34E55">
    <w:name w:val="7E6C034BF1DD4A718C244F846EC34E55"/>
    <w:rsid w:val="00712E3E"/>
  </w:style>
  <w:style w:type="paragraph" w:customStyle="1" w:styleId="3AF49FA85C5F46918EE0F6E9464934FB">
    <w:name w:val="3AF49FA85C5F46918EE0F6E9464934FB"/>
    <w:rsid w:val="00712E3E"/>
  </w:style>
  <w:style w:type="paragraph" w:customStyle="1" w:styleId="2C1D71E8A3BD4EE6A550B49CE651F052">
    <w:name w:val="2C1D71E8A3BD4EE6A550B49CE651F052"/>
    <w:rsid w:val="00712E3E"/>
  </w:style>
  <w:style w:type="paragraph" w:customStyle="1" w:styleId="2213D3CCFA0E43F6BB75B2BFB6624E08">
    <w:name w:val="2213D3CCFA0E43F6BB75B2BFB6624E08"/>
    <w:rsid w:val="00712E3E"/>
  </w:style>
  <w:style w:type="paragraph" w:customStyle="1" w:styleId="92B5606DDFB4405FA10CC6C91244E3BE">
    <w:name w:val="92B5606DDFB4405FA10CC6C91244E3BE"/>
    <w:rsid w:val="00712E3E"/>
  </w:style>
  <w:style w:type="paragraph" w:customStyle="1" w:styleId="65157246BBCC4D8E9051F93A58DC3893">
    <w:name w:val="65157246BBCC4D8E9051F93A58DC3893"/>
    <w:rsid w:val="00712E3E"/>
  </w:style>
  <w:style w:type="paragraph" w:customStyle="1" w:styleId="7F694ED2D91C4A129E013D5A2D6087C3">
    <w:name w:val="7F694ED2D91C4A129E013D5A2D6087C3"/>
    <w:rsid w:val="00712E3E"/>
  </w:style>
  <w:style w:type="paragraph" w:customStyle="1" w:styleId="B9203EF7A5B04E56B9CBDEA2C750B418">
    <w:name w:val="B9203EF7A5B04E56B9CBDEA2C750B418"/>
    <w:rsid w:val="00712E3E"/>
  </w:style>
  <w:style w:type="paragraph" w:customStyle="1" w:styleId="1243B53B37CA42338444F5DDC048FB3E">
    <w:name w:val="1243B53B37CA42338444F5DDC048FB3E"/>
    <w:rsid w:val="00712E3E"/>
  </w:style>
  <w:style w:type="paragraph" w:customStyle="1" w:styleId="EB8345499F8C4282BA0B45DF5262602C">
    <w:name w:val="EB8345499F8C4282BA0B45DF5262602C"/>
    <w:rsid w:val="00712E3E"/>
  </w:style>
  <w:style w:type="paragraph" w:customStyle="1" w:styleId="7BB33E90BBC0470AADA815A970824414">
    <w:name w:val="7BB33E90BBC0470AADA815A970824414"/>
    <w:rsid w:val="00712E3E"/>
  </w:style>
  <w:style w:type="paragraph" w:customStyle="1" w:styleId="FD1B9E9D44034A63B30542823654DDED">
    <w:name w:val="FD1B9E9D44034A63B30542823654DDED"/>
    <w:rsid w:val="00712E3E"/>
  </w:style>
  <w:style w:type="paragraph" w:customStyle="1" w:styleId="E9A9148CFB964E62B24FA53CB1E6B520">
    <w:name w:val="E9A9148CFB964E62B24FA53CB1E6B520"/>
    <w:rsid w:val="00712E3E"/>
  </w:style>
  <w:style w:type="paragraph" w:customStyle="1" w:styleId="9F790337CA33486BA7BDDB11E45D3DBC">
    <w:name w:val="9F790337CA33486BA7BDDB11E45D3DBC"/>
    <w:rsid w:val="00712E3E"/>
  </w:style>
  <w:style w:type="paragraph" w:customStyle="1" w:styleId="791F4732647E424E84148F2387F0E1E1">
    <w:name w:val="791F4732647E424E84148F2387F0E1E1"/>
    <w:rsid w:val="00712E3E"/>
  </w:style>
  <w:style w:type="paragraph" w:customStyle="1" w:styleId="48BC8002908048DCB6362C8A50E107A8">
    <w:name w:val="48BC8002908048DCB6362C8A50E107A8"/>
    <w:rsid w:val="00712E3E"/>
  </w:style>
  <w:style w:type="paragraph" w:customStyle="1" w:styleId="01864C8876AF45319B07FA78CABF1180">
    <w:name w:val="01864C8876AF45319B07FA78CABF1180"/>
    <w:rsid w:val="00712E3E"/>
  </w:style>
  <w:style w:type="paragraph" w:customStyle="1" w:styleId="F270187ECBF5461C9CFC91934FB094B2">
    <w:name w:val="F270187ECBF5461C9CFC91934FB094B2"/>
    <w:rsid w:val="00712E3E"/>
  </w:style>
  <w:style w:type="paragraph" w:customStyle="1" w:styleId="EB050DF8605D45BC9602D6C8F98166E3">
    <w:name w:val="EB050DF8605D45BC9602D6C8F98166E3"/>
    <w:rsid w:val="00712E3E"/>
  </w:style>
  <w:style w:type="paragraph" w:customStyle="1" w:styleId="B0918703F7CA41898AF8B6C60E736EC7">
    <w:name w:val="B0918703F7CA41898AF8B6C60E736EC7"/>
    <w:rsid w:val="00712E3E"/>
  </w:style>
  <w:style w:type="paragraph" w:customStyle="1" w:styleId="AC6043BDF2234579AF4479F365C2CBD2">
    <w:name w:val="AC6043BDF2234579AF4479F365C2CBD2"/>
    <w:rsid w:val="00712E3E"/>
  </w:style>
  <w:style w:type="paragraph" w:customStyle="1" w:styleId="236CC8703584475CA6488DE0E4FFFB94">
    <w:name w:val="236CC8703584475CA6488DE0E4FFFB94"/>
    <w:rsid w:val="00712E3E"/>
  </w:style>
  <w:style w:type="paragraph" w:customStyle="1" w:styleId="0B749507313A4739A35BBF3F3349ABEF">
    <w:name w:val="0B749507313A4739A35BBF3F3349ABEF"/>
    <w:rsid w:val="00712E3E"/>
  </w:style>
  <w:style w:type="paragraph" w:customStyle="1" w:styleId="85E34A51809D4CFA9FC93200231F2307">
    <w:name w:val="85E34A51809D4CFA9FC93200231F2307"/>
    <w:rsid w:val="00712E3E"/>
  </w:style>
  <w:style w:type="paragraph" w:customStyle="1" w:styleId="D262C0DAAF8A4AB0BC01BD0F263E0BF4">
    <w:name w:val="D262C0DAAF8A4AB0BC01BD0F263E0BF4"/>
    <w:rsid w:val="00712E3E"/>
  </w:style>
  <w:style w:type="paragraph" w:customStyle="1" w:styleId="409A9F7A9B6143278360106157E83B73">
    <w:name w:val="409A9F7A9B6143278360106157E83B73"/>
    <w:rsid w:val="00712E3E"/>
  </w:style>
  <w:style w:type="paragraph" w:customStyle="1" w:styleId="57F2FD84DA4F4FEFA34B626C14893863">
    <w:name w:val="57F2FD84DA4F4FEFA34B626C14893863"/>
    <w:rsid w:val="00712E3E"/>
  </w:style>
  <w:style w:type="paragraph" w:customStyle="1" w:styleId="261838966E4F429FAD7685B33E704941">
    <w:name w:val="261838966E4F429FAD7685B33E704941"/>
    <w:rsid w:val="00712E3E"/>
  </w:style>
  <w:style w:type="paragraph" w:customStyle="1" w:styleId="CFD83F9CF6A348B8B6397AF9AE9FD4E7">
    <w:name w:val="CFD83F9CF6A348B8B6397AF9AE9FD4E7"/>
    <w:rsid w:val="00712E3E"/>
  </w:style>
  <w:style w:type="paragraph" w:customStyle="1" w:styleId="9C2516F477314A3B8A730FF4EC0FBC6C">
    <w:name w:val="9C2516F477314A3B8A730FF4EC0FBC6C"/>
    <w:rsid w:val="00712E3E"/>
  </w:style>
  <w:style w:type="paragraph" w:customStyle="1" w:styleId="955FA7B5E3554FBDB3671A594CD51860">
    <w:name w:val="955FA7B5E3554FBDB3671A594CD51860"/>
    <w:rsid w:val="00712E3E"/>
  </w:style>
  <w:style w:type="paragraph" w:customStyle="1" w:styleId="23927F74F7CC4E3A9AF20696D1F27A27">
    <w:name w:val="23927F74F7CC4E3A9AF20696D1F27A27"/>
    <w:rsid w:val="00712E3E"/>
  </w:style>
  <w:style w:type="paragraph" w:customStyle="1" w:styleId="79ACF74194554D2E942E9A0A42A2E761">
    <w:name w:val="79ACF74194554D2E942E9A0A42A2E761"/>
    <w:rsid w:val="00712E3E"/>
  </w:style>
  <w:style w:type="paragraph" w:customStyle="1" w:styleId="03F1683C5D5D4970BD81D03895726C2B">
    <w:name w:val="03F1683C5D5D4970BD81D03895726C2B"/>
    <w:rsid w:val="00712E3E"/>
  </w:style>
  <w:style w:type="paragraph" w:customStyle="1" w:styleId="871FCCC216AD452F82267B61C80039F0">
    <w:name w:val="871FCCC216AD452F82267B61C80039F0"/>
    <w:rsid w:val="00712E3E"/>
  </w:style>
  <w:style w:type="paragraph" w:customStyle="1" w:styleId="21978C718A2746D799B9BE3632976E3E">
    <w:name w:val="21978C718A2746D799B9BE3632976E3E"/>
    <w:rsid w:val="00712E3E"/>
  </w:style>
  <w:style w:type="paragraph" w:customStyle="1" w:styleId="CB18DC3BB2D44052A039A5AB46650F5E">
    <w:name w:val="CB18DC3BB2D44052A039A5AB46650F5E"/>
    <w:rsid w:val="00712E3E"/>
  </w:style>
  <w:style w:type="paragraph" w:customStyle="1" w:styleId="31F550112767497EBE0D574C3B90B828">
    <w:name w:val="31F550112767497EBE0D574C3B90B828"/>
    <w:rsid w:val="00712E3E"/>
  </w:style>
  <w:style w:type="paragraph" w:customStyle="1" w:styleId="5D99058C05F54B7B845F2016778F8D88">
    <w:name w:val="5D99058C05F54B7B845F2016778F8D88"/>
    <w:rsid w:val="00712E3E"/>
  </w:style>
  <w:style w:type="paragraph" w:customStyle="1" w:styleId="37F45E91D5654BA49BE8772C8B3E35F7">
    <w:name w:val="37F45E91D5654BA49BE8772C8B3E35F7"/>
    <w:rsid w:val="00712E3E"/>
  </w:style>
  <w:style w:type="paragraph" w:customStyle="1" w:styleId="A7E88406872E484EA097978649FB5F8B">
    <w:name w:val="A7E88406872E484EA097978649FB5F8B"/>
    <w:rsid w:val="00712E3E"/>
  </w:style>
  <w:style w:type="paragraph" w:customStyle="1" w:styleId="1E42230ADA6D454BA14CFC498600BB83">
    <w:name w:val="1E42230ADA6D454BA14CFC498600BB83"/>
    <w:rsid w:val="00712E3E"/>
  </w:style>
  <w:style w:type="paragraph" w:customStyle="1" w:styleId="6C359F06282242AF95BE6B5A7C78BB9B">
    <w:name w:val="6C359F06282242AF95BE6B5A7C78BB9B"/>
    <w:rsid w:val="00712E3E"/>
  </w:style>
  <w:style w:type="paragraph" w:customStyle="1" w:styleId="CC3F83EEA2B043D881F5F73ABBD958F1">
    <w:name w:val="CC3F83EEA2B043D881F5F73ABBD958F1"/>
    <w:rsid w:val="00712E3E"/>
  </w:style>
  <w:style w:type="paragraph" w:customStyle="1" w:styleId="DC727C2472874907AD57DE41418C415F">
    <w:name w:val="DC727C2472874907AD57DE41418C415F"/>
    <w:rsid w:val="00712E3E"/>
  </w:style>
  <w:style w:type="paragraph" w:customStyle="1" w:styleId="64FFF0DC7C764E55A3AE7CBCB8EF21C4">
    <w:name w:val="64FFF0DC7C764E55A3AE7CBCB8EF21C4"/>
    <w:rsid w:val="00712E3E"/>
  </w:style>
  <w:style w:type="paragraph" w:customStyle="1" w:styleId="6E7AE37223CF49DCA1228084F6E6C8AB">
    <w:name w:val="6E7AE37223CF49DCA1228084F6E6C8AB"/>
    <w:rsid w:val="00712E3E"/>
  </w:style>
  <w:style w:type="paragraph" w:customStyle="1" w:styleId="C539AD48B37F452AA7B81FAB1466CB8E">
    <w:name w:val="C539AD48B37F452AA7B81FAB1466CB8E"/>
    <w:rsid w:val="00712E3E"/>
  </w:style>
  <w:style w:type="paragraph" w:customStyle="1" w:styleId="B830879510764058849E86F86C3BA366">
    <w:name w:val="B830879510764058849E86F86C3BA366"/>
    <w:rsid w:val="00712E3E"/>
  </w:style>
  <w:style w:type="paragraph" w:customStyle="1" w:styleId="490BDA7975634E2FB60E3062EBBC1A2C">
    <w:name w:val="490BDA7975634E2FB60E3062EBBC1A2C"/>
    <w:rsid w:val="00712E3E"/>
  </w:style>
  <w:style w:type="paragraph" w:customStyle="1" w:styleId="1472F223265E474BB1C4E8EF3FE64284">
    <w:name w:val="1472F223265E474BB1C4E8EF3FE64284"/>
    <w:rsid w:val="00712E3E"/>
  </w:style>
  <w:style w:type="paragraph" w:customStyle="1" w:styleId="2341A2A23E074264B281F975685A5D0B">
    <w:name w:val="2341A2A23E074264B281F975685A5D0B"/>
    <w:rsid w:val="00712E3E"/>
  </w:style>
  <w:style w:type="paragraph" w:customStyle="1" w:styleId="ACC171955DDE4F55AB38CBFB9C8DAFDF">
    <w:name w:val="ACC171955DDE4F55AB38CBFB9C8DAFDF"/>
    <w:rsid w:val="00712E3E"/>
  </w:style>
  <w:style w:type="paragraph" w:customStyle="1" w:styleId="4EAFB6207FBC4625992910DA84ECEF65">
    <w:name w:val="4EAFB6207FBC4625992910DA84ECEF65"/>
    <w:rsid w:val="00712E3E"/>
  </w:style>
  <w:style w:type="paragraph" w:customStyle="1" w:styleId="1F9FC4875C3F486C8BD221850B56BED7">
    <w:name w:val="1F9FC4875C3F486C8BD221850B56BED7"/>
    <w:rsid w:val="00712E3E"/>
  </w:style>
  <w:style w:type="paragraph" w:customStyle="1" w:styleId="6871FFDA9A414F17B0679E9831E5FB0A">
    <w:name w:val="6871FFDA9A414F17B0679E9831E5FB0A"/>
    <w:rsid w:val="00712E3E"/>
  </w:style>
  <w:style w:type="paragraph" w:customStyle="1" w:styleId="C154968CF78343A294293FD9349E6ED0">
    <w:name w:val="C154968CF78343A294293FD9349E6ED0"/>
    <w:rsid w:val="00712E3E"/>
  </w:style>
  <w:style w:type="paragraph" w:customStyle="1" w:styleId="2458652A4729457783B97F1BFC7DB939">
    <w:name w:val="2458652A4729457783B97F1BFC7DB939"/>
    <w:rsid w:val="00712E3E"/>
  </w:style>
  <w:style w:type="paragraph" w:customStyle="1" w:styleId="7E90E230567D4BD4918DED9C6AB98F5E">
    <w:name w:val="7E90E230567D4BD4918DED9C6AB98F5E"/>
    <w:rsid w:val="00712E3E"/>
  </w:style>
  <w:style w:type="paragraph" w:customStyle="1" w:styleId="FCAE1A7D3C40490FBE1DF82C717DE8BB">
    <w:name w:val="FCAE1A7D3C40490FBE1DF82C717DE8BB"/>
    <w:rsid w:val="00712E3E"/>
  </w:style>
  <w:style w:type="paragraph" w:customStyle="1" w:styleId="A0E504E202C0409F97585408DC1E09EB">
    <w:name w:val="A0E504E202C0409F97585408DC1E09EB"/>
    <w:rsid w:val="00712E3E"/>
  </w:style>
  <w:style w:type="paragraph" w:customStyle="1" w:styleId="39BC9958B2CB46A8892B235768FB2ACC">
    <w:name w:val="39BC9958B2CB46A8892B235768FB2ACC"/>
    <w:rsid w:val="00712E3E"/>
  </w:style>
  <w:style w:type="paragraph" w:customStyle="1" w:styleId="5D5E18219D89480EA491E596699A40FC">
    <w:name w:val="5D5E18219D89480EA491E596699A40FC"/>
    <w:rsid w:val="00712E3E"/>
  </w:style>
  <w:style w:type="paragraph" w:customStyle="1" w:styleId="8D730DA79CB746E7A52E9DCB82D82BD5">
    <w:name w:val="8D730DA79CB746E7A52E9DCB82D82BD5"/>
    <w:rsid w:val="00712E3E"/>
  </w:style>
  <w:style w:type="paragraph" w:customStyle="1" w:styleId="AA5624D255334797ABAA7967BD9298EA">
    <w:name w:val="AA5624D255334797ABAA7967BD9298EA"/>
    <w:rsid w:val="00712E3E"/>
  </w:style>
  <w:style w:type="paragraph" w:customStyle="1" w:styleId="2AC852FE369049BBBA06A86935B3C001">
    <w:name w:val="2AC852FE369049BBBA06A86935B3C001"/>
    <w:rsid w:val="00712E3E"/>
  </w:style>
  <w:style w:type="paragraph" w:customStyle="1" w:styleId="905E3FF73DE9461D92117E50754A67BA">
    <w:name w:val="905E3FF73DE9461D92117E50754A67BA"/>
    <w:rsid w:val="00712E3E"/>
  </w:style>
  <w:style w:type="paragraph" w:customStyle="1" w:styleId="CA1D90542012485689483D0C73D4AFDA">
    <w:name w:val="CA1D90542012485689483D0C73D4AFDA"/>
    <w:rsid w:val="00712E3E"/>
  </w:style>
  <w:style w:type="paragraph" w:customStyle="1" w:styleId="1ADF33CDF3DC4343B2D613CEC5A1F628">
    <w:name w:val="1ADF33CDF3DC4343B2D613CEC5A1F628"/>
    <w:rsid w:val="00712E3E"/>
  </w:style>
  <w:style w:type="paragraph" w:customStyle="1" w:styleId="D28C2A87BF83420A85C4AA09DA5DFCC9">
    <w:name w:val="D28C2A87BF83420A85C4AA09DA5DFCC9"/>
    <w:rsid w:val="00712E3E"/>
  </w:style>
  <w:style w:type="paragraph" w:customStyle="1" w:styleId="1EFBB828E3CD47B18E5A593AB1AB09B5">
    <w:name w:val="1EFBB828E3CD47B18E5A593AB1AB09B5"/>
    <w:rsid w:val="00712E3E"/>
  </w:style>
  <w:style w:type="paragraph" w:customStyle="1" w:styleId="BD2C6B7CB999442EA6E5E05E8D548E37">
    <w:name w:val="BD2C6B7CB999442EA6E5E05E8D548E37"/>
    <w:rsid w:val="00712E3E"/>
  </w:style>
  <w:style w:type="paragraph" w:customStyle="1" w:styleId="651F374AFD1541BD8CF8E6066B212FCC">
    <w:name w:val="651F374AFD1541BD8CF8E6066B212FCC"/>
    <w:rsid w:val="00712E3E"/>
  </w:style>
  <w:style w:type="paragraph" w:customStyle="1" w:styleId="52E9C60952F44F02B0517C61FEFA622F">
    <w:name w:val="52E9C60952F44F02B0517C61FEFA622F"/>
    <w:rsid w:val="00712E3E"/>
  </w:style>
  <w:style w:type="paragraph" w:customStyle="1" w:styleId="ABE2A3D36D914DC6B45C285FA5A311B5">
    <w:name w:val="ABE2A3D36D914DC6B45C285FA5A311B5"/>
    <w:rsid w:val="00712E3E"/>
  </w:style>
  <w:style w:type="paragraph" w:customStyle="1" w:styleId="DC9A6F13CA514268A08D660E1926265A">
    <w:name w:val="DC9A6F13CA514268A08D660E1926265A"/>
    <w:rsid w:val="00712E3E"/>
  </w:style>
  <w:style w:type="paragraph" w:customStyle="1" w:styleId="56AF4A7DE8314E5F900C75272246FDBC">
    <w:name w:val="56AF4A7DE8314E5F900C75272246FDBC"/>
    <w:rsid w:val="00712E3E"/>
  </w:style>
  <w:style w:type="paragraph" w:customStyle="1" w:styleId="BBBA6ED92C6E4BB0A19C832A341986C3">
    <w:name w:val="BBBA6ED92C6E4BB0A19C832A341986C3"/>
    <w:rsid w:val="00712E3E"/>
  </w:style>
  <w:style w:type="paragraph" w:customStyle="1" w:styleId="9318B69F0A7F419194D5D301D288023F">
    <w:name w:val="9318B69F0A7F419194D5D301D288023F"/>
    <w:rsid w:val="00712E3E"/>
  </w:style>
  <w:style w:type="paragraph" w:customStyle="1" w:styleId="416AFD2A3E0C41E2902D718DA25DA3E3">
    <w:name w:val="416AFD2A3E0C41E2902D718DA25DA3E3"/>
    <w:rsid w:val="00712E3E"/>
  </w:style>
  <w:style w:type="paragraph" w:customStyle="1" w:styleId="54D6DF3703924AD39C9C828B32264BFC">
    <w:name w:val="54D6DF3703924AD39C9C828B32264BFC"/>
    <w:rsid w:val="00712E3E"/>
  </w:style>
  <w:style w:type="paragraph" w:customStyle="1" w:styleId="A003F4523F524759897C346A311D5234">
    <w:name w:val="A003F4523F524759897C346A311D5234"/>
    <w:rsid w:val="00712E3E"/>
  </w:style>
  <w:style w:type="paragraph" w:customStyle="1" w:styleId="9AEA159CE62E45648C7E181F661F6BD9">
    <w:name w:val="9AEA159CE62E45648C7E181F661F6BD9"/>
    <w:rsid w:val="00712E3E"/>
  </w:style>
  <w:style w:type="paragraph" w:customStyle="1" w:styleId="AF6F571CBD5B4F90AE66E41591B1E4D9">
    <w:name w:val="AF6F571CBD5B4F90AE66E41591B1E4D9"/>
    <w:rsid w:val="00A627CC"/>
  </w:style>
  <w:style w:type="paragraph" w:customStyle="1" w:styleId="B63B2487D0CB4C26A16B82B89B19687D">
    <w:name w:val="B63B2487D0CB4C26A16B82B89B19687D"/>
    <w:rsid w:val="00A627CC"/>
  </w:style>
  <w:style w:type="paragraph" w:customStyle="1" w:styleId="C40EB3FB326D4809AA7BC6BBA34F2D85">
    <w:name w:val="C40EB3FB326D4809AA7BC6BBA34F2D85"/>
    <w:rsid w:val="00A627CC"/>
  </w:style>
  <w:style w:type="paragraph" w:customStyle="1" w:styleId="E1622BDB9AF94BFCB754FC6D17F55E91">
    <w:name w:val="E1622BDB9AF94BFCB754FC6D17F55E91"/>
    <w:rsid w:val="00A627CC"/>
  </w:style>
  <w:style w:type="paragraph" w:customStyle="1" w:styleId="2830986565FB4F51872E9DE932832B02">
    <w:name w:val="2830986565FB4F51872E9DE932832B02"/>
    <w:rsid w:val="00A627CC"/>
  </w:style>
  <w:style w:type="paragraph" w:customStyle="1" w:styleId="8257910653214C82B7D25303FD97AA45">
    <w:name w:val="8257910653214C82B7D25303FD97AA45"/>
    <w:rsid w:val="00A627CC"/>
  </w:style>
  <w:style w:type="paragraph" w:customStyle="1" w:styleId="A41ED9CA62564586A3626EC83309484B">
    <w:name w:val="A41ED9CA62564586A3626EC83309484B"/>
    <w:rsid w:val="00A627CC"/>
  </w:style>
  <w:style w:type="paragraph" w:customStyle="1" w:styleId="0BD13F307508499C9D0479D8A1CF7614">
    <w:name w:val="0BD13F307508499C9D0479D8A1CF7614"/>
    <w:rsid w:val="00A627CC"/>
  </w:style>
  <w:style w:type="paragraph" w:customStyle="1" w:styleId="E7648BBC96B2471FAED1915C639AB760">
    <w:name w:val="E7648BBC96B2471FAED1915C639AB760"/>
    <w:rsid w:val="00A627CC"/>
  </w:style>
  <w:style w:type="paragraph" w:customStyle="1" w:styleId="D541536331A54CFFA35B7179F97F7840">
    <w:name w:val="D541536331A54CFFA35B7179F97F7840"/>
    <w:rsid w:val="00A627CC"/>
  </w:style>
  <w:style w:type="paragraph" w:customStyle="1" w:styleId="BA34578A4A314670B4707E8B6A6BE59B">
    <w:name w:val="BA34578A4A314670B4707E8B6A6BE59B"/>
    <w:rsid w:val="00A627CC"/>
  </w:style>
  <w:style w:type="paragraph" w:customStyle="1" w:styleId="9EFC65B9CD724A9FA6F5B90C4CBF4306">
    <w:name w:val="9EFC65B9CD724A9FA6F5B90C4CBF4306"/>
    <w:rsid w:val="00A627CC"/>
  </w:style>
  <w:style w:type="paragraph" w:customStyle="1" w:styleId="6CB6396872304A809723692C354A1CD9">
    <w:name w:val="6CB6396872304A809723692C354A1CD9"/>
    <w:rsid w:val="00A627CC"/>
  </w:style>
  <w:style w:type="paragraph" w:customStyle="1" w:styleId="62053739383B4BC4BAC773B7E17BFF1F">
    <w:name w:val="62053739383B4BC4BAC773B7E17BFF1F"/>
    <w:rsid w:val="00A627CC"/>
  </w:style>
  <w:style w:type="paragraph" w:customStyle="1" w:styleId="7EBCE07A795C44D3940A8CB80D93A140">
    <w:name w:val="7EBCE07A795C44D3940A8CB80D93A140"/>
    <w:rsid w:val="00A627CC"/>
  </w:style>
  <w:style w:type="paragraph" w:customStyle="1" w:styleId="E6C5ACBA937B4F2085528B6927B929E2">
    <w:name w:val="E6C5ACBA937B4F2085528B6927B929E2"/>
    <w:rsid w:val="00A627CC"/>
  </w:style>
  <w:style w:type="paragraph" w:customStyle="1" w:styleId="4FF747B8A8C448CDAF766EA5DD14E47E">
    <w:name w:val="4FF747B8A8C448CDAF766EA5DD14E47E"/>
    <w:rsid w:val="00A627CC"/>
  </w:style>
  <w:style w:type="paragraph" w:customStyle="1" w:styleId="4FA6737EEBEA43A39F48AF7E8257C753">
    <w:name w:val="4FA6737EEBEA43A39F48AF7E8257C753"/>
    <w:rsid w:val="00A627CC"/>
  </w:style>
  <w:style w:type="paragraph" w:customStyle="1" w:styleId="5EFED4FE4435433F84593A5037E06958">
    <w:name w:val="5EFED4FE4435433F84593A5037E06958"/>
    <w:rsid w:val="00A627CC"/>
  </w:style>
  <w:style w:type="paragraph" w:customStyle="1" w:styleId="95E7ABB25A7B41BD9DA79C5FA8E3FB90">
    <w:name w:val="95E7ABB25A7B41BD9DA79C5FA8E3FB90"/>
    <w:rsid w:val="00A627CC"/>
  </w:style>
  <w:style w:type="paragraph" w:customStyle="1" w:styleId="B33D59925E5F4C4581B2FF3E18325F35">
    <w:name w:val="B33D59925E5F4C4581B2FF3E18325F35"/>
    <w:rsid w:val="00A627CC"/>
  </w:style>
  <w:style w:type="paragraph" w:customStyle="1" w:styleId="3B28D0B733B34ECD9FC36E6956EAF7F2">
    <w:name w:val="3B28D0B733B34ECD9FC36E6956EAF7F2"/>
    <w:rsid w:val="00A627CC"/>
  </w:style>
  <w:style w:type="paragraph" w:customStyle="1" w:styleId="BE7688476E864210A0DBA6366FC37784">
    <w:name w:val="BE7688476E864210A0DBA6366FC37784"/>
    <w:rsid w:val="00A627CC"/>
  </w:style>
  <w:style w:type="paragraph" w:customStyle="1" w:styleId="8CC5F5CCA60448768AEC0D6265DF2595">
    <w:name w:val="8CC5F5CCA60448768AEC0D6265DF2595"/>
    <w:rsid w:val="00A627CC"/>
  </w:style>
  <w:style w:type="paragraph" w:customStyle="1" w:styleId="52C57467BFFF4F12A9D40A693724205C">
    <w:name w:val="52C57467BFFF4F12A9D40A693724205C"/>
    <w:rsid w:val="00A627CC"/>
  </w:style>
  <w:style w:type="paragraph" w:customStyle="1" w:styleId="A1BB061A62994F68B95792624D36361B">
    <w:name w:val="A1BB061A62994F68B95792624D36361B"/>
    <w:rsid w:val="00A627CC"/>
  </w:style>
  <w:style w:type="paragraph" w:customStyle="1" w:styleId="497411ED4749494CAEA09841CBF24040">
    <w:name w:val="497411ED4749494CAEA09841CBF24040"/>
    <w:rsid w:val="00A627CC"/>
  </w:style>
  <w:style w:type="paragraph" w:customStyle="1" w:styleId="08AB4A2356E34A8CAEB527621A65B371">
    <w:name w:val="08AB4A2356E34A8CAEB527621A65B371"/>
    <w:rsid w:val="00A627CC"/>
  </w:style>
  <w:style w:type="paragraph" w:customStyle="1" w:styleId="E2231AA84B04452B8A04A5EDBA98A140">
    <w:name w:val="E2231AA84B04452B8A04A5EDBA98A140"/>
    <w:rsid w:val="00A627CC"/>
  </w:style>
  <w:style w:type="paragraph" w:customStyle="1" w:styleId="C1CA7178A0044D5288D1E09C3CCB8CE8">
    <w:name w:val="C1CA7178A0044D5288D1E09C3CCB8CE8"/>
    <w:rsid w:val="00A627CC"/>
  </w:style>
  <w:style w:type="paragraph" w:customStyle="1" w:styleId="9EDE2A142FD442AF8EF0CA9815B72253">
    <w:name w:val="9EDE2A142FD442AF8EF0CA9815B72253"/>
    <w:rsid w:val="00A627CC"/>
  </w:style>
  <w:style w:type="paragraph" w:customStyle="1" w:styleId="1B2E900ED03E4A9BB6C3FB530797B9DA">
    <w:name w:val="1B2E900ED03E4A9BB6C3FB530797B9DA"/>
    <w:rsid w:val="00A627CC"/>
  </w:style>
  <w:style w:type="paragraph" w:customStyle="1" w:styleId="90AD4C07495E49E998F8B413FC9518E3">
    <w:name w:val="90AD4C07495E49E998F8B413FC9518E3"/>
    <w:rsid w:val="00A627CC"/>
  </w:style>
  <w:style w:type="paragraph" w:customStyle="1" w:styleId="0257B693AEBE49AB9B4EDCCA7A6EE620">
    <w:name w:val="0257B693AEBE49AB9B4EDCCA7A6EE620"/>
    <w:rsid w:val="00CB2A31"/>
  </w:style>
  <w:style w:type="paragraph" w:customStyle="1" w:styleId="21EBF3794660491B82B1CB30A699F43C">
    <w:name w:val="21EBF3794660491B82B1CB30A699F43C"/>
    <w:rsid w:val="00CB2A31"/>
  </w:style>
  <w:style w:type="paragraph" w:customStyle="1" w:styleId="33A5CAD8CC63452CAED0CB54ED638C8D">
    <w:name w:val="33A5CAD8CC63452CAED0CB54ED638C8D"/>
    <w:rsid w:val="00CB2A31"/>
  </w:style>
  <w:style w:type="paragraph" w:customStyle="1" w:styleId="591439080FC54AAD89040006EBCCCF81">
    <w:name w:val="591439080FC54AAD89040006EBCCCF81"/>
    <w:rsid w:val="00C46929"/>
  </w:style>
  <w:style w:type="paragraph" w:customStyle="1" w:styleId="FFE9155927094ED79B060C5F82675801">
    <w:name w:val="FFE9155927094ED79B060C5F82675801"/>
    <w:rsid w:val="00C46929"/>
  </w:style>
  <w:style w:type="paragraph" w:customStyle="1" w:styleId="361E617CDE604621AA1C9D9819255E58">
    <w:name w:val="361E617CDE604621AA1C9D9819255E58"/>
    <w:rsid w:val="00C46929"/>
  </w:style>
  <w:style w:type="paragraph" w:customStyle="1" w:styleId="BCBB0C9F6C9D44E2BF8B98634D98EE2C">
    <w:name w:val="BCBB0C9F6C9D44E2BF8B98634D98EE2C"/>
    <w:rsid w:val="00C46929"/>
  </w:style>
  <w:style w:type="paragraph" w:customStyle="1" w:styleId="7E65371D1BBA40C583C8312185F67CA5">
    <w:name w:val="7E65371D1BBA40C583C8312185F67CA5"/>
    <w:rsid w:val="00DA7A93"/>
  </w:style>
  <w:style w:type="paragraph" w:customStyle="1" w:styleId="77C81AFF19DD49E895CB68F57A7E712D">
    <w:name w:val="77C81AFF19DD49E895CB68F57A7E712D"/>
    <w:rsid w:val="00DA7A93"/>
  </w:style>
  <w:style w:type="paragraph" w:customStyle="1" w:styleId="B5B56107CD7349498A0E2765231F71C7">
    <w:name w:val="B5B56107CD7349498A0E2765231F71C7"/>
    <w:rsid w:val="00DA7A93"/>
  </w:style>
  <w:style w:type="paragraph" w:customStyle="1" w:styleId="602F1AA0EAC7440FB235BC357A221AC5">
    <w:name w:val="602F1AA0EAC7440FB235BC357A221AC5"/>
    <w:rsid w:val="00DA7A93"/>
  </w:style>
  <w:style w:type="paragraph" w:customStyle="1" w:styleId="B4AD06A9F48E4068A761A10F86830F15">
    <w:name w:val="B4AD06A9F48E4068A761A10F86830F15"/>
    <w:rsid w:val="00DA7A93"/>
  </w:style>
  <w:style w:type="paragraph" w:customStyle="1" w:styleId="F218F07081FD48778BB5DE89638E4D28">
    <w:name w:val="F218F07081FD48778BB5DE89638E4D28"/>
    <w:rsid w:val="00DA7A93"/>
  </w:style>
  <w:style w:type="paragraph" w:customStyle="1" w:styleId="B963192219944D00A7A6BEF2149DADE0">
    <w:name w:val="B963192219944D00A7A6BEF2149DADE0"/>
    <w:rsid w:val="00DA7A93"/>
  </w:style>
  <w:style w:type="paragraph" w:customStyle="1" w:styleId="E143DA41E5AF4B6CA211CA3F257DB1CE">
    <w:name w:val="E143DA41E5AF4B6CA211CA3F257DB1CE"/>
    <w:rsid w:val="00DA7A93"/>
  </w:style>
  <w:style w:type="paragraph" w:customStyle="1" w:styleId="960C902D23DB496DAB603381A0E6EC36">
    <w:name w:val="960C902D23DB496DAB603381A0E6EC36"/>
    <w:rsid w:val="00DA7A93"/>
  </w:style>
  <w:style w:type="paragraph" w:customStyle="1" w:styleId="BD412E9CAACF45B2B5B03DD79D3795C9">
    <w:name w:val="BD412E9CAACF45B2B5B03DD79D3795C9"/>
    <w:rsid w:val="00DA7A93"/>
  </w:style>
  <w:style w:type="paragraph" w:customStyle="1" w:styleId="334442B6D6444A86982E77F28962ED8A">
    <w:name w:val="334442B6D6444A86982E77F28962ED8A"/>
    <w:rsid w:val="00DA7A93"/>
  </w:style>
  <w:style w:type="paragraph" w:customStyle="1" w:styleId="CD54C54028FE4AAB812C0640BFA0D707">
    <w:name w:val="CD54C54028FE4AAB812C0640BFA0D707"/>
    <w:rsid w:val="00DA7A93"/>
  </w:style>
  <w:style w:type="paragraph" w:customStyle="1" w:styleId="3328806A59D2497B9B5BD3C41068561D">
    <w:name w:val="3328806A59D2497B9B5BD3C41068561D"/>
    <w:rsid w:val="00DA7A93"/>
  </w:style>
  <w:style w:type="paragraph" w:customStyle="1" w:styleId="A97F0F66A37B46429CB908819201C97D">
    <w:name w:val="A97F0F66A37B46429CB908819201C97D"/>
    <w:rsid w:val="00DA7A93"/>
  </w:style>
  <w:style w:type="paragraph" w:customStyle="1" w:styleId="EE6039DD879347E8A4AF5B897D3A40C5">
    <w:name w:val="EE6039DD879347E8A4AF5B897D3A40C5"/>
    <w:rsid w:val="00DA7A93"/>
  </w:style>
  <w:style w:type="paragraph" w:customStyle="1" w:styleId="AE16F4838F4F41E3AC62D0783A2F3E06">
    <w:name w:val="AE16F4838F4F41E3AC62D0783A2F3E06"/>
    <w:rsid w:val="00DA7A93"/>
  </w:style>
  <w:style w:type="paragraph" w:customStyle="1" w:styleId="D1A0129F1B984DEDB3985AB88FEB2601">
    <w:name w:val="D1A0129F1B984DEDB3985AB88FEB2601"/>
    <w:rsid w:val="00DA7A93"/>
  </w:style>
  <w:style w:type="paragraph" w:customStyle="1" w:styleId="0FF2AFB0519D498CB1195434D8F05B47">
    <w:name w:val="0FF2AFB0519D498CB1195434D8F05B47"/>
    <w:rsid w:val="00DA7A93"/>
  </w:style>
  <w:style w:type="paragraph" w:customStyle="1" w:styleId="3A02B2095FE34276AE1B25A81E833C86">
    <w:name w:val="3A02B2095FE34276AE1B25A81E833C86"/>
    <w:rsid w:val="00DA7A93"/>
  </w:style>
  <w:style w:type="paragraph" w:customStyle="1" w:styleId="89425387DB3A4FCA8B1DA1851F106744">
    <w:name w:val="89425387DB3A4FCA8B1DA1851F106744"/>
    <w:rsid w:val="00DA7A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45733-B059-4B39-8C50-C94C8A51DDF0}"/>
</file>

<file path=customXml/itemProps2.xml><?xml version="1.0" encoding="utf-8"?>
<ds:datastoreItem xmlns:ds="http://schemas.openxmlformats.org/officeDocument/2006/customXml" ds:itemID="{81B92EA8-840B-4994-B01C-F500FB1F45BD}"/>
</file>

<file path=customXml/itemProps3.xml><?xml version="1.0" encoding="utf-8"?>
<ds:datastoreItem xmlns:ds="http://schemas.openxmlformats.org/officeDocument/2006/customXml" ds:itemID="{1A2F5122-884B-4483-80C2-57086E1D637C}"/>
</file>

<file path=customXml/itemProps4.xml><?xml version="1.0" encoding="utf-8"?>
<ds:datastoreItem xmlns:ds="http://schemas.openxmlformats.org/officeDocument/2006/customXml" ds:itemID="{6905F1BD-6E73-45E8-B33B-8C30E230F740}"/>
</file>

<file path=docProps/app.xml><?xml version="1.0" encoding="utf-8"?>
<Properties xmlns="http://schemas.openxmlformats.org/officeDocument/2006/extended-properties" xmlns:vt="http://schemas.openxmlformats.org/officeDocument/2006/docPropsVTypes">
  <Template>E452BEA7</Template>
  <TotalTime>0</TotalTime>
  <Pages>1</Pages>
  <Words>421</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3575</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2012-05-21T23:03:00Z</cp:lastPrinted>
  <dcterms:created xsi:type="dcterms:W3CDTF">2012-08-16T23:25:00Z</dcterms:created>
  <dcterms:modified xsi:type="dcterms:W3CDTF">2012-08-16T23:25:00Z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