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40" w:rsidRPr="007E7340" w:rsidRDefault="007E7340" w:rsidP="007E7340">
      <w:pPr>
        <w:jc w:val="center"/>
        <w:rPr>
          <w:b/>
          <w:sz w:val="32"/>
        </w:rPr>
      </w:pPr>
      <w:r>
        <w:rPr>
          <w:b/>
          <w:sz w:val="32"/>
        </w:rPr>
        <w:t xml:space="preserve">MPC Graduation </w:t>
      </w:r>
      <w:r w:rsidRPr="007E7340">
        <w:rPr>
          <w:b/>
          <w:sz w:val="32"/>
        </w:rPr>
        <w:t>Ceremony Information</w:t>
      </w:r>
      <w:r>
        <w:rPr>
          <w:b/>
          <w:sz w:val="32"/>
        </w:rPr>
        <w:t>: Spring 2015</w:t>
      </w:r>
    </w:p>
    <w:p w:rsidR="007E7340" w:rsidRDefault="007E7340" w:rsidP="0005512A"/>
    <w:p w:rsidR="0005512A" w:rsidRPr="007E7340" w:rsidRDefault="0005512A" w:rsidP="0005512A">
      <w:pPr>
        <w:rPr>
          <w:b/>
        </w:rPr>
      </w:pPr>
      <w:r w:rsidRPr="007E7340">
        <w:rPr>
          <w:b/>
        </w:rPr>
        <w:t xml:space="preserve">Dear </w:t>
      </w:r>
      <w:r w:rsidR="00903A1D" w:rsidRPr="007E7340">
        <w:rPr>
          <w:b/>
        </w:rPr>
        <w:t xml:space="preserve">MPC </w:t>
      </w:r>
      <w:r w:rsidRPr="007E7340">
        <w:rPr>
          <w:b/>
        </w:rPr>
        <w:t>Graduate,</w:t>
      </w:r>
    </w:p>
    <w:p w:rsidR="00460CF8" w:rsidRDefault="0005512A" w:rsidP="0005512A">
      <w:r>
        <w:t xml:space="preserve">Congratulations on meeting an important academic milestone! This handout is intended to </w:t>
      </w:r>
      <w:r w:rsidR="00D811D2">
        <w:t xml:space="preserve">inform you of some important ceremony information. Please feel free to visit www.mpc.edu/admissions/graduation for additional graduation information. </w:t>
      </w:r>
    </w:p>
    <w:p w:rsidR="00B5108C" w:rsidRDefault="00B5108C" w:rsidP="0005512A"/>
    <w:p w:rsidR="00B5108C" w:rsidRPr="005363B0" w:rsidRDefault="00B5108C" w:rsidP="00B5108C">
      <w:pPr>
        <w:rPr>
          <w:b/>
        </w:rPr>
      </w:pPr>
      <w:r w:rsidRPr="005363B0">
        <w:rPr>
          <w:b/>
        </w:rPr>
        <w:t>Graduation RSVP Form</w:t>
      </w:r>
    </w:p>
    <w:p w:rsidR="00B5108C" w:rsidRDefault="00B5108C" w:rsidP="00B5108C">
      <w:r>
        <w:t xml:space="preserve">Students must RSVP in order to attend graduation. </w:t>
      </w:r>
      <w:r w:rsidRPr="005363B0">
        <w:rPr>
          <w:b/>
        </w:rPr>
        <w:t>The deadline to RSVP is Tuesday, May 26, 2015</w:t>
      </w:r>
      <w:r>
        <w:t>. The RSVP form is online at www.mpc.edu/admissions/</w:t>
      </w:r>
      <w:proofErr w:type="gramStart"/>
      <w:r>
        <w:t>graduation  If</w:t>
      </w:r>
      <w:proofErr w:type="gramEnd"/>
      <w:r>
        <w:t xml:space="preserve"> you miss this deadline you may</w:t>
      </w:r>
      <w:r>
        <w:t xml:space="preserve"> still be able to participate, p</w:t>
      </w:r>
      <w:r>
        <w:t xml:space="preserve">lease visit Admissions &amp; Records for further instructions. </w:t>
      </w:r>
    </w:p>
    <w:p w:rsidR="00D811D2" w:rsidRDefault="00D811D2" w:rsidP="0005512A"/>
    <w:p w:rsidR="00D811D2" w:rsidRPr="00696FE3" w:rsidRDefault="00D811D2" w:rsidP="0005512A">
      <w:pPr>
        <w:rPr>
          <w:b/>
        </w:rPr>
      </w:pPr>
      <w:r w:rsidRPr="00696FE3">
        <w:rPr>
          <w:b/>
        </w:rPr>
        <w:t>Graduation Ceremony Timeline</w:t>
      </w:r>
      <w:r w:rsidR="00696FE3" w:rsidRPr="00696FE3">
        <w:rPr>
          <w:b/>
        </w:rPr>
        <w:t xml:space="preserve"> </w:t>
      </w:r>
      <w:r w:rsidR="00E140D2" w:rsidRPr="00696FE3">
        <w:rPr>
          <w:b/>
        </w:rPr>
        <w:t>Saturday, June 6, 2015</w:t>
      </w:r>
    </w:p>
    <w:p w:rsidR="00E140D2" w:rsidRDefault="008C3956" w:rsidP="00696FE3">
      <w:pPr>
        <w:pStyle w:val="ListParagraph"/>
        <w:numPr>
          <w:ilvl w:val="0"/>
          <w:numId w:val="1"/>
        </w:numPr>
      </w:pPr>
      <w:r>
        <w:t>10:00-10:30</w:t>
      </w:r>
      <w:r w:rsidR="00E140D2">
        <w:t xml:space="preserve"> Graduate Check-in at MPC amphitheater</w:t>
      </w:r>
    </w:p>
    <w:p w:rsidR="00E140D2" w:rsidRDefault="008C3956" w:rsidP="00696FE3">
      <w:pPr>
        <w:pStyle w:val="ListParagraph"/>
        <w:numPr>
          <w:ilvl w:val="0"/>
          <w:numId w:val="1"/>
        </w:numPr>
      </w:pPr>
      <w:r>
        <w:t>10:30</w:t>
      </w:r>
      <w:r w:rsidR="007E7340">
        <w:t>-11:30</w:t>
      </w:r>
      <w:r w:rsidR="00E140D2">
        <w:t xml:space="preserve"> Ceremony Rehearsal at MPC amphitheater</w:t>
      </w:r>
    </w:p>
    <w:p w:rsidR="00E140D2" w:rsidRDefault="007E7340" w:rsidP="00696FE3">
      <w:pPr>
        <w:pStyle w:val="ListParagraph"/>
        <w:numPr>
          <w:ilvl w:val="0"/>
          <w:numId w:val="1"/>
        </w:numPr>
      </w:pPr>
      <w:r>
        <w:t>11:30</w:t>
      </w:r>
      <w:r w:rsidR="00E140D2">
        <w:t xml:space="preserve"> Students gather at MPC amphitheater before ceremony</w:t>
      </w:r>
    </w:p>
    <w:p w:rsidR="00E140D2" w:rsidRDefault="00E140D2" w:rsidP="00696FE3">
      <w:pPr>
        <w:pStyle w:val="ListParagraph"/>
        <w:numPr>
          <w:ilvl w:val="0"/>
          <w:numId w:val="1"/>
        </w:numPr>
      </w:pPr>
      <w:r>
        <w:t>12:00-2:00 Ceremony at MPC stadium</w:t>
      </w:r>
      <w:r w:rsidR="00696FE3">
        <w:t xml:space="preserve"> (estimated end time)</w:t>
      </w:r>
    </w:p>
    <w:p w:rsidR="00D811D2" w:rsidRDefault="00D811D2" w:rsidP="0005512A">
      <w:r>
        <w:t xml:space="preserve">*Check-in and rehearsal are required for students to participate in the ceremony. </w:t>
      </w:r>
    </w:p>
    <w:p w:rsidR="00696FE3" w:rsidRDefault="00696FE3" w:rsidP="0005512A"/>
    <w:p w:rsidR="00D811D2" w:rsidRPr="00696FE3" w:rsidRDefault="00D811D2" w:rsidP="0005512A">
      <w:pPr>
        <w:rPr>
          <w:b/>
        </w:rPr>
      </w:pPr>
      <w:r w:rsidRPr="00696FE3">
        <w:rPr>
          <w:b/>
        </w:rPr>
        <w:t>Attire</w:t>
      </w:r>
    </w:p>
    <w:p w:rsidR="00A356C0" w:rsidRDefault="00A356C0" w:rsidP="0005512A">
      <w:r>
        <w:t>Grad</w:t>
      </w:r>
      <w:r w:rsidR="00B5108C">
        <w:t>u</w:t>
      </w:r>
      <w:r>
        <w:t xml:space="preserve">ation cap/gown regalia </w:t>
      </w:r>
      <w:proofErr w:type="gramStart"/>
      <w:r>
        <w:t>is</w:t>
      </w:r>
      <w:proofErr w:type="gramEnd"/>
      <w:r>
        <w:t xml:space="preserve"> required to participate in the ceremony</w:t>
      </w:r>
      <w:r w:rsidR="00B5108C">
        <w:t xml:space="preserve"> and</w:t>
      </w:r>
      <w:r>
        <w:t xml:space="preserve"> is available for purchase at the MPC Bookstore. Traditional graduation attire under the gown consists of slacks and a nice shirt for gentlemen and a light dress or skirt and blouse fo</w:t>
      </w:r>
      <w:bookmarkStart w:id="0" w:name="_GoBack"/>
      <w:bookmarkEnd w:id="0"/>
      <w:r>
        <w:t xml:space="preserve">r ladies. MPC recommends students wear attire that is personally comfortable to them. </w:t>
      </w:r>
    </w:p>
    <w:p w:rsidR="00A356C0" w:rsidRDefault="00A356C0" w:rsidP="0005512A"/>
    <w:p w:rsidR="00F4070F" w:rsidRDefault="008D1320" w:rsidP="0005512A">
      <w:r>
        <w:t xml:space="preserve">Graduates are expected to walk from the amphitheater to the stadium across rough terrain. Comfortable shoes are recommended. Accommodations will be made for </w:t>
      </w:r>
      <w:r w:rsidR="00696FE3">
        <w:t>any student with a physical disability, including those students</w:t>
      </w:r>
      <w:r>
        <w:t xml:space="preserve"> requiring wheelchair access.</w:t>
      </w:r>
    </w:p>
    <w:p w:rsidR="008D1320" w:rsidRDefault="008D1320" w:rsidP="0005512A"/>
    <w:p w:rsidR="00F4070F" w:rsidRDefault="008D1320" w:rsidP="0005512A">
      <w:r>
        <w:t>The weather on the Monterey Peninsula fluctuates frequently. Sunscreen is recommended. There will be a contingency plan if it rains.</w:t>
      </w:r>
    </w:p>
    <w:p w:rsidR="00D811D2" w:rsidRDefault="00D811D2" w:rsidP="0005512A"/>
    <w:p w:rsidR="00D811D2" w:rsidRPr="00696FE3" w:rsidRDefault="00D811D2" w:rsidP="0005512A">
      <w:pPr>
        <w:rPr>
          <w:b/>
        </w:rPr>
      </w:pPr>
      <w:r w:rsidRPr="00696FE3">
        <w:rPr>
          <w:b/>
        </w:rPr>
        <w:t>Advis</w:t>
      </w:r>
      <w:r w:rsidR="00F4070F" w:rsidRPr="00696FE3">
        <w:rPr>
          <w:b/>
        </w:rPr>
        <w:t>ories</w:t>
      </w:r>
    </w:p>
    <w:p w:rsidR="00F4070F" w:rsidRDefault="00696FE3" w:rsidP="00696FE3">
      <w:pPr>
        <w:pStyle w:val="ListParagraph"/>
        <w:numPr>
          <w:ilvl w:val="0"/>
          <w:numId w:val="2"/>
        </w:numPr>
      </w:pPr>
      <w:r>
        <w:t>Chewing g</w:t>
      </w:r>
      <w:r w:rsidR="008D1320">
        <w:t xml:space="preserve">um </w:t>
      </w:r>
      <w:r>
        <w:t>is</w:t>
      </w:r>
      <w:r w:rsidR="008D1320">
        <w:t xml:space="preserve"> </w:t>
      </w:r>
      <w:r w:rsidR="008D1320" w:rsidRPr="00696FE3">
        <w:rPr>
          <w:b/>
        </w:rPr>
        <w:t>not</w:t>
      </w:r>
      <w:r w:rsidR="008D1320">
        <w:t xml:space="preserve"> allowed in the stadium. No exceptions.</w:t>
      </w:r>
    </w:p>
    <w:p w:rsidR="008D1320" w:rsidRDefault="00696FE3" w:rsidP="00696FE3">
      <w:pPr>
        <w:pStyle w:val="ListParagraph"/>
        <w:numPr>
          <w:ilvl w:val="0"/>
          <w:numId w:val="2"/>
        </w:numPr>
      </w:pPr>
      <w:r>
        <w:t>Water is the only drink allowed</w:t>
      </w:r>
      <w:r w:rsidR="00B5108C">
        <w:t xml:space="preserve"> and</w:t>
      </w:r>
      <w:r w:rsidR="008D1320">
        <w:t xml:space="preserve"> will be provided to the graduates.</w:t>
      </w:r>
    </w:p>
    <w:p w:rsidR="008D1320" w:rsidRDefault="00B5108C" w:rsidP="00696FE3">
      <w:pPr>
        <w:pStyle w:val="ListParagraph"/>
        <w:numPr>
          <w:ilvl w:val="0"/>
          <w:numId w:val="2"/>
        </w:numPr>
      </w:pPr>
      <w:r>
        <w:t>Food is not allowed at the ceremony.</w:t>
      </w:r>
      <w:r>
        <w:t xml:space="preserve"> </w:t>
      </w:r>
      <w:r w:rsidR="008D1320">
        <w:t xml:space="preserve">No food will be provided to the graduates. Please plan accordingly. </w:t>
      </w:r>
    </w:p>
    <w:p w:rsidR="00D811D2" w:rsidRDefault="00D811D2" w:rsidP="0005512A"/>
    <w:p w:rsidR="00D811D2" w:rsidRPr="00696FE3" w:rsidRDefault="00D811D2" w:rsidP="0005512A">
      <w:pPr>
        <w:rPr>
          <w:b/>
        </w:rPr>
      </w:pPr>
      <w:r w:rsidRPr="00696FE3">
        <w:rPr>
          <w:b/>
        </w:rPr>
        <w:t xml:space="preserve">Information for </w:t>
      </w:r>
      <w:r w:rsidR="00A356C0">
        <w:rPr>
          <w:b/>
        </w:rPr>
        <w:t xml:space="preserve">Your </w:t>
      </w:r>
      <w:r w:rsidRPr="00696FE3">
        <w:rPr>
          <w:b/>
        </w:rPr>
        <w:t>Guests</w:t>
      </w:r>
    </w:p>
    <w:p w:rsidR="00A356C0" w:rsidRDefault="007E7340" w:rsidP="00A356C0">
      <w:r>
        <w:t>Seating is available o</w:t>
      </w:r>
      <w:r w:rsidR="008D1320">
        <w:t xml:space="preserve">n the bleachers on the south end (press box side) of the football stadium. All seating </w:t>
      </w:r>
      <w:r w:rsidR="00B5108C">
        <w:t>is on a first come, first serve</w:t>
      </w:r>
      <w:r w:rsidR="008D1320">
        <w:t xml:space="preserve"> basis. We are unable to reserve seats for people. </w:t>
      </w:r>
      <w:r w:rsidR="00A356C0">
        <w:t>There is no limit on the number of guests a student may invite.</w:t>
      </w:r>
      <w:r w:rsidR="00B5108C">
        <w:t xml:space="preserve"> No tickets are necessary.</w:t>
      </w:r>
    </w:p>
    <w:p w:rsidR="008D1320" w:rsidRDefault="008D1320" w:rsidP="0005512A"/>
    <w:p w:rsidR="008D1320" w:rsidRDefault="008D1320" w:rsidP="0005512A">
      <w:r>
        <w:t xml:space="preserve">Wheelchair access is readily </w:t>
      </w:r>
      <w:proofErr w:type="gramStart"/>
      <w:r>
        <w:t>available,</w:t>
      </w:r>
      <w:proofErr w:type="gramEnd"/>
      <w:r>
        <w:t xml:space="preserve"> from Lot C.</w:t>
      </w:r>
      <w:r w:rsidR="00A356C0">
        <w:t xml:space="preserve"> Wheelchair accessible seating is available above the bleachers.</w:t>
      </w:r>
    </w:p>
    <w:p w:rsidR="008D1320" w:rsidRDefault="008D1320" w:rsidP="008D1320"/>
    <w:p w:rsidR="008D1320" w:rsidRDefault="008D1320" w:rsidP="008D1320"/>
    <w:p w:rsidR="008D1320" w:rsidRDefault="008D1320" w:rsidP="008D1320">
      <w:pPr>
        <w:jc w:val="center"/>
      </w:pPr>
      <w:proofErr w:type="gramStart"/>
      <w:r>
        <w:t>Questions?</w:t>
      </w:r>
      <w:proofErr w:type="gramEnd"/>
      <w:r>
        <w:t xml:space="preserve"> Contact Admissions &amp; Records in person, via email at</w:t>
      </w:r>
    </w:p>
    <w:p w:rsidR="005363B0" w:rsidRDefault="008D1320" w:rsidP="00A356C0">
      <w:pPr>
        <w:jc w:val="center"/>
      </w:pPr>
      <w:r>
        <w:t>admissions@m</w:t>
      </w:r>
      <w:r w:rsidR="00A356C0">
        <w:t>pc.edu or by phone</w:t>
      </w:r>
      <w:r w:rsidR="007E7340">
        <w:t xml:space="preserve"> at</w:t>
      </w:r>
      <w:r w:rsidR="00A356C0">
        <w:t xml:space="preserve"> 831.646.4002</w:t>
      </w:r>
    </w:p>
    <w:sectPr w:rsidR="005363B0" w:rsidSect="00D43342">
      <w:pgSz w:w="12240" w:h="15840"/>
      <w:pgMar w:top="1440" w:right="1440" w:bottom="72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6358D"/>
    <w:multiLevelType w:val="hybridMultilevel"/>
    <w:tmpl w:val="62DC1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B22B6"/>
    <w:multiLevelType w:val="hybridMultilevel"/>
    <w:tmpl w:val="A510C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2A"/>
    <w:rsid w:val="0005512A"/>
    <w:rsid w:val="00206A75"/>
    <w:rsid w:val="003F4FD5"/>
    <w:rsid w:val="00460CF8"/>
    <w:rsid w:val="005363B0"/>
    <w:rsid w:val="00595D48"/>
    <w:rsid w:val="00696FE3"/>
    <w:rsid w:val="007E7340"/>
    <w:rsid w:val="008C3956"/>
    <w:rsid w:val="008D1320"/>
    <w:rsid w:val="00903A1D"/>
    <w:rsid w:val="00A356C0"/>
    <w:rsid w:val="00B5108C"/>
    <w:rsid w:val="00BA5196"/>
    <w:rsid w:val="00D43342"/>
    <w:rsid w:val="00D811D2"/>
    <w:rsid w:val="00E140D2"/>
    <w:rsid w:val="00F4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11D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81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6FE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95D4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11D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81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6FE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95D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39204305</Template>
  <TotalTime>291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Dunne</dc:creator>
  <cp:lastModifiedBy>Nicole Dunne</cp:lastModifiedBy>
  <cp:revision>5</cp:revision>
  <cp:lastPrinted>2015-05-18T16:52:00Z</cp:lastPrinted>
  <dcterms:created xsi:type="dcterms:W3CDTF">2015-05-18T16:08:00Z</dcterms:created>
  <dcterms:modified xsi:type="dcterms:W3CDTF">2015-05-18T20:54:00Z</dcterms:modified>
</cp:coreProperties>
</file>