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425"/>
        <w:gridCol w:w="1455"/>
      </w:tblGrid>
      <w:tr w:rsidR="002B5182" w:rsidRPr="002B5182" w:rsidTr="002B5182">
        <w:trPr>
          <w:trHeight w:val="660"/>
          <w:jc w:val="center"/>
        </w:trPr>
        <w:tc>
          <w:tcPr>
            <w:tcW w:w="9930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B5182" w:rsidRPr="002B5182" w:rsidRDefault="002B5182" w:rsidP="002B5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May 2015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Fitness Assessment Hours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 </w:t>
            </w:r>
            <w:r w:rsidRPr="002B518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2B51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B5182" w:rsidRPr="002B5182" w:rsidTr="002B5182">
        <w:trPr>
          <w:trHeight w:val="25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B5182" w:rsidRPr="002B5182" w:rsidRDefault="002B5182" w:rsidP="002B5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Arial" w:eastAsia="Times New Roman" w:hAnsi="Arial" w:cs="Arial"/>
                <w:sz w:val="20"/>
                <w:szCs w:val="20"/>
              </w:rPr>
              <w:t>Sunday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B5182" w:rsidRPr="002B5182" w:rsidRDefault="002B5182" w:rsidP="002B5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B5182" w:rsidRPr="002B5182" w:rsidRDefault="002B5182" w:rsidP="002B5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B5182" w:rsidRPr="002B5182" w:rsidRDefault="002B5182" w:rsidP="002B5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B5182" w:rsidRPr="002B5182" w:rsidRDefault="002B5182" w:rsidP="002B5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Arial" w:eastAsia="Times New Roman" w:hAnsi="Arial" w:cs="Arial"/>
                <w:sz w:val="20"/>
                <w:szCs w:val="20"/>
              </w:rPr>
              <w:t>Thursday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B5182" w:rsidRPr="002B5182" w:rsidRDefault="002B5182" w:rsidP="002B5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B5182" w:rsidRPr="002B5182" w:rsidRDefault="002B5182" w:rsidP="002B5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2B5182" w:rsidRPr="002B5182" w:rsidTr="002B5182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B5182" w:rsidRPr="002B5182" w:rsidTr="002B5182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1230-430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B5182" w:rsidRPr="002B5182" w:rsidTr="002B5182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2B5182">
              <w:rPr>
                <w:rFonts w:ascii="Arial" w:eastAsia="Times New Roman" w:hAnsi="Arial" w:cs="Arial"/>
                <w:sz w:val="15"/>
                <w:szCs w:val="15"/>
              </w:rPr>
              <w:br/>
            </w:r>
            <w:r w:rsidRPr="002B518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Mother's 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730-930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11-1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2B5182" w:rsidRPr="002B5182" w:rsidTr="002B5182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9-11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11-1</w:t>
            </w:r>
          </w:p>
        </w:tc>
      </w:tr>
      <w:tr w:rsidR="002B5182" w:rsidRPr="002B5182" w:rsidTr="002B5182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2B5182">
              <w:rPr>
                <w:rFonts w:ascii="Arial" w:eastAsia="Times New Roman" w:hAnsi="Arial" w:cs="Arial"/>
                <w:sz w:val="15"/>
                <w:szCs w:val="15"/>
              </w:rPr>
              <w:br/>
            </w:r>
            <w:r w:rsidRPr="002B518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Memorial </w:t>
            </w:r>
            <w:r w:rsidRPr="002B518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Day</w:t>
            </w:r>
          </w:p>
          <w:p w:rsidR="002B5182" w:rsidRPr="002B5182" w:rsidRDefault="002B5182" w:rsidP="002B5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NO SCHOOL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730-930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2B5182" w:rsidRPr="002B5182" w:rsidTr="002B5182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2B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1</w:t>
            </w:r>
            <w:r w:rsidRPr="003808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808E3" w:rsidRDefault="003808E3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8E3" w:rsidRDefault="003808E3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3808E3" w:rsidRPr="002B5182" w:rsidRDefault="003808E3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430-630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808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808E3" w:rsidRDefault="003808E3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8E3" w:rsidRDefault="003808E3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3808E3" w:rsidRPr="002B5182" w:rsidRDefault="003808E3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430-630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B5182" w:rsidRPr="002B5182" w:rsidRDefault="002B5182" w:rsidP="002B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182" w:rsidRPr="002B5182" w:rsidTr="002B5182">
        <w:trPr>
          <w:trHeight w:val="21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B5182" w:rsidRPr="002B5182" w:rsidRDefault="002B5182" w:rsidP="002B518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B5182" w:rsidRPr="002B5182" w:rsidRDefault="002B5182" w:rsidP="002B518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B5182" w:rsidRPr="002B5182" w:rsidRDefault="002B5182" w:rsidP="002B518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182" w:rsidRPr="002B5182" w:rsidRDefault="002B5182" w:rsidP="002B5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1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568" w:rsidRDefault="009C2568"/>
    <w:sectPr w:rsidR="009C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82"/>
    <w:rsid w:val="002B5182"/>
    <w:rsid w:val="003808E3"/>
    <w:rsid w:val="009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15D60C36.dotm</Template>
  <TotalTime>8631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Vitanza</dc:creator>
  <cp:lastModifiedBy>Elizabeth Vitanza</cp:lastModifiedBy>
  <cp:revision>1</cp:revision>
  <cp:lastPrinted>2015-05-06T21:16:00Z</cp:lastPrinted>
  <dcterms:created xsi:type="dcterms:W3CDTF">2015-04-30T21:25:00Z</dcterms:created>
  <dcterms:modified xsi:type="dcterms:W3CDTF">2015-05-06T21:17:00Z</dcterms:modified>
</cp:coreProperties>
</file>