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08" w:rsidRPr="008F44E6" w:rsidRDefault="008F44E6" w:rsidP="008F44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44E6">
        <w:rPr>
          <w:rFonts w:ascii="Times New Roman" w:hAnsi="Times New Roman" w:cs="Times New Roman"/>
          <w:b/>
          <w:sz w:val="40"/>
          <w:szCs w:val="40"/>
        </w:rPr>
        <w:t>Two In A Row – M</w:t>
      </w:r>
      <w:r w:rsidR="00591428">
        <w:rPr>
          <w:rFonts w:ascii="Times New Roman" w:hAnsi="Times New Roman" w:cs="Times New Roman"/>
          <w:b/>
          <w:sz w:val="40"/>
          <w:szCs w:val="40"/>
        </w:rPr>
        <w:t>onterey Peninsula College</w:t>
      </w:r>
      <w:r w:rsidRPr="008F44E6">
        <w:rPr>
          <w:rFonts w:ascii="Times New Roman" w:hAnsi="Times New Roman" w:cs="Times New Roman"/>
          <w:b/>
          <w:sz w:val="40"/>
          <w:szCs w:val="40"/>
        </w:rPr>
        <w:t xml:space="preserve"> Football Alums Take Part in NFL Combines.</w:t>
      </w:r>
    </w:p>
    <w:p w:rsidR="008F44E6" w:rsidRPr="008F44E6" w:rsidRDefault="00591428" w:rsidP="008F44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44E6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6001669" wp14:editId="6C6884F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71750" cy="37477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id Fal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74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4E6" w:rsidRPr="008F44E6" w:rsidRDefault="008F44E6" w:rsidP="008F44E6">
      <w:pPr>
        <w:spacing w:after="0"/>
        <w:jc w:val="center"/>
        <w:rPr>
          <w:b/>
          <w:sz w:val="28"/>
          <w:szCs w:val="28"/>
          <w:u w:val="single"/>
        </w:rPr>
      </w:pPr>
      <w:r w:rsidRPr="008F44E6">
        <w:rPr>
          <w:b/>
          <w:sz w:val="28"/>
          <w:szCs w:val="28"/>
          <w:u w:val="single"/>
        </w:rPr>
        <w:t xml:space="preserve">2014 NFL Combine – QB Davis </w:t>
      </w:r>
      <w:proofErr w:type="spellStart"/>
      <w:r w:rsidRPr="008F44E6">
        <w:rPr>
          <w:b/>
          <w:sz w:val="28"/>
          <w:szCs w:val="28"/>
          <w:u w:val="single"/>
        </w:rPr>
        <w:t>Fales</w:t>
      </w:r>
      <w:proofErr w:type="spellEnd"/>
      <w:r w:rsidRPr="008F44E6">
        <w:rPr>
          <w:b/>
          <w:sz w:val="28"/>
          <w:szCs w:val="28"/>
          <w:u w:val="single"/>
        </w:rPr>
        <w:t xml:space="preserve"> – Drafted Chicago Bears</w:t>
      </w:r>
    </w:p>
    <w:p w:rsidR="008F44E6" w:rsidRPr="008F44E6" w:rsidRDefault="008F44E6" w:rsidP="008F44E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F44E6" w:rsidRDefault="008F44E6" w:rsidP="008F44E6">
      <w:pPr>
        <w:spacing w:after="0"/>
        <w:ind w:left="720"/>
        <w:jc w:val="center"/>
        <w:rPr>
          <w:i/>
          <w:sz w:val="24"/>
          <w:szCs w:val="24"/>
        </w:rPr>
      </w:pPr>
      <w:r w:rsidRPr="008F44E6">
        <w:rPr>
          <w:i/>
          <w:sz w:val="24"/>
          <w:szCs w:val="24"/>
        </w:rPr>
        <w:t xml:space="preserve">“Coach Rasmussen runs the </w:t>
      </w:r>
      <w:r w:rsidR="00395E99">
        <w:rPr>
          <w:i/>
          <w:sz w:val="24"/>
          <w:szCs w:val="24"/>
        </w:rPr>
        <w:t xml:space="preserve">MPC </w:t>
      </w:r>
      <w:r w:rsidRPr="008F44E6">
        <w:rPr>
          <w:i/>
          <w:sz w:val="24"/>
          <w:szCs w:val="24"/>
        </w:rPr>
        <w:t xml:space="preserve">Football Program </w:t>
      </w:r>
      <w:r>
        <w:rPr>
          <w:i/>
          <w:sz w:val="24"/>
          <w:szCs w:val="24"/>
        </w:rPr>
        <w:t>like a Division 1 program. Lobo</w:t>
      </w:r>
      <w:r w:rsidRPr="008F44E6">
        <w:rPr>
          <w:i/>
          <w:sz w:val="24"/>
          <w:szCs w:val="24"/>
        </w:rPr>
        <w:t xml:space="preserve"> Football prepares you for the next level.”</w:t>
      </w:r>
    </w:p>
    <w:p w:rsidR="00395E99" w:rsidRPr="00395E99" w:rsidRDefault="00395E99" w:rsidP="00395E99">
      <w:pPr>
        <w:spacing w:after="0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395E99">
        <w:rPr>
          <w:sz w:val="24"/>
          <w:szCs w:val="24"/>
        </w:rPr>
        <w:t xml:space="preserve">David </w:t>
      </w:r>
      <w:proofErr w:type="spellStart"/>
      <w:r w:rsidRPr="00395E99">
        <w:rPr>
          <w:sz w:val="24"/>
          <w:szCs w:val="24"/>
        </w:rPr>
        <w:t>Fales</w:t>
      </w:r>
      <w:proofErr w:type="spellEnd"/>
    </w:p>
    <w:p w:rsidR="008F44E6" w:rsidRDefault="008F44E6" w:rsidP="008F44E6">
      <w:pPr>
        <w:spacing w:after="0"/>
        <w:ind w:left="720"/>
        <w:rPr>
          <w:i/>
          <w:sz w:val="24"/>
          <w:szCs w:val="24"/>
        </w:rPr>
      </w:pPr>
    </w:p>
    <w:p w:rsidR="00395E99" w:rsidRDefault="00395E99" w:rsidP="008F44E6">
      <w:pPr>
        <w:spacing w:after="0"/>
        <w:ind w:left="720"/>
        <w:jc w:val="center"/>
        <w:rPr>
          <w:b/>
          <w:sz w:val="28"/>
          <w:szCs w:val="28"/>
          <w:u w:val="single"/>
        </w:rPr>
      </w:pPr>
    </w:p>
    <w:p w:rsidR="008F44E6" w:rsidRPr="008F44E6" w:rsidRDefault="008F44E6" w:rsidP="008F44E6">
      <w:pPr>
        <w:spacing w:after="0"/>
        <w:ind w:left="720"/>
        <w:jc w:val="center"/>
        <w:rPr>
          <w:b/>
          <w:sz w:val="28"/>
          <w:szCs w:val="28"/>
          <w:u w:val="single"/>
        </w:rPr>
      </w:pPr>
      <w:r w:rsidRPr="008F44E6">
        <w:rPr>
          <w:b/>
          <w:sz w:val="28"/>
          <w:szCs w:val="28"/>
          <w:u w:val="single"/>
        </w:rPr>
        <w:t>2015 NFL Combine – OL Terry Poole – San Diego State</w:t>
      </w:r>
    </w:p>
    <w:p w:rsidR="008F44E6" w:rsidRDefault="008F44E6" w:rsidP="008F44E6">
      <w:pPr>
        <w:spacing w:after="0"/>
        <w:ind w:left="720"/>
      </w:pPr>
      <w:r>
        <w:t xml:space="preserve">         </w:t>
      </w:r>
    </w:p>
    <w:p w:rsidR="008F44E6" w:rsidRPr="008F44E6" w:rsidRDefault="008F44E6" w:rsidP="008F44E6">
      <w:pPr>
        <w:spacing w:after="0"/>
        <w:ind w:left="720"/>
        <w:jc w:val="center"/>
        <w:rPr>
          <w:i/>
        </w:rPr>
      </w:pPr>
      <w:r>
        <w:rPr>
          <w:i/>
        </w:rPr>
        <w:t>“I would not be where I am to</w:t>
      </w:r>
      <w:r w:rsidR="009801DB">
        <w:rPr>
          <w:i/>
        </w:rPr>
        <w:t>day without Lobo Football. MPC h</w:t>
      </w:r>
      <w:r>
        <w:rPr>
          <w:i/>
        </w:rPr>
        <w:t>elped me grow up in all areas of my life. I have earne</w:t>
      </w:r>
      <w:r w:rsidR="00395E99">
        <w:rPr>
          <w:i/>
        </w:rPr>
        <w:t xml:space="preserve">d my degree from San Diego State; and now have an opportunity to fulfill my dream of playing in the NFL”. </w:t>
      </w:r>
    </w:p>
    <w:p w:rsidR="00AC357D" w:rsidRPr="0011768D" w:rsidRDefault="00395E99" w:rsidP="008F44E6">
      <w:pPr>
        <w:spacing w:after="0"/>
        <w:ind w:left="72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</w:t>
      </w:r>
      <w:r w:rsidR="009801DB">
        <w:t xml:space="preserve">  </w:t>
      </w:r>
      <w:bookmarkStart w:id="0" w:name="_GoBack"/>
      <w:bookmarkEnd w:id="0"/>
      <w:r w:rsidRPr="0011768D">
        <w:rPr>
          <w:sz w:val="24"/>
          <w:szCs w:val="24"/>
        </w:rPr>
        <w:t>Terry Poole</w:t>
      </w:r>
      <w:r w:rsidR="002962A1" w:rsidRPr="0011768D">
        <w:rPr>
          <w:sz w:val="24"/>
          <w:szCs w:val="24"/>
        </w:rPr>
        <w:br w:type="textWrapping" w:clear="all"/>
      </w:r>
    </w:p>
    <w:p w:rsidR="003F1508" w:rsidRDefault="003F1508">
      <w:r>
        <w:rPr>
          <w:noProof/>
        </w:rPr>
        <w:drawing>
          <wp:inline distT="0" distB="0" distL="0" distR="0" wp14:anchorId="0B1D55E0" wp14:editId="7F742087">
            <wp:extent cx="6410325" cy="4273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y Poo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964" cy="427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1508" w:rsidSect="00591428">
      <w:pgSz w:w="12240" w:h="15840"/>
      <w:pgMar w:top="720" w:right="331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08"/>
    <w:rsid w:val="000C7431"/>
    <w:rsid w:val="0011768D"/>
    <w:rsid w:val="002962A1"/>
    <w:rsid w:val="00395E99"/>
    <w:rsid w:val="003F1508"/>
    <w:rsid w:val="004508E9"/>
    <w:rsid w:val="00591428"/>
    <w:rsid w:val="008F44E6"/>
    <w:rsid w:val="009801DB"/>
    <w:rsid w:val="00C01CA1"/>
    <w:rsid w:val="00D05A42"/>
    <w:rsid w:val="00E87F2E"/>
    <w:rsid w:val="00F31D04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A8015589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Riedmiller</dc:creator>
  <cp:lastModifiedBy>Mike Rasmussen</cp:lastModifiedBy>
  <cp:revision>6</cp:revision>
  <cp:lastPrinted>2015-02-25T20:18:00Z</cp:lastPrinted>
  <dcterms:created xsi:type="dcterms:W3CDTF">2015-02-25T20:09:00Z</dcterms:created>
  <dcterms:modified xsi:type="dcterms:W3CDTF">2015-02-25T20:25:00Z</dcterms:modified>
</cp:coreProperties>
</file>