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1418"/>
        <w:gridCol w:w="1419"/>
        <w:gridCol w:w="1422"/>
        <w:gridCol w:w="1419"/>
        <w:gridCol w:w="1416"/>
        <w:gridCol w:w="1419"/>
      </w:tblGrid>
      <w:tr w:rsidR="00E503C4" w:rsidRPr="00E503C4" w:rsidTr="00E503C4">
        <w:trPr>
          <w:trHeight w:val="660"/>
          <w:jc w:val="center"/>
        </w:trPr>
        <w:tc>
          <w:tcPr>
            <w:tcW w:w="9930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E503C4" w:rsidRPr="00E503C4" w:rsidRDefault="00E503C4" w:rsidP="00E503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February 2015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Fitness Lab Schedule</w:t>
            </w:r>
            <w:r w:rsidRPr="00E503C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</w:r>
            <w:r w:rsidRPr="00E503C4">
              <w:rPr>
                <w:rFonts w:ascii="Times New Roman" w:eastAsia="Times New Roman" w:hAnsi="Times New Roman" w:cs="Times New Roman"/>
                <w:sz w:val="15"/>
                <w:szCs w:val="15"/>
              </w:rPr>
              <w:t>  </w:t>
            </w:r>
            <w:r w:rsidRPr="00E503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E503C4" w:rsidRPr="00E503C4" w:rsidTr="00E503C4">
        <w:trPr>
          <w:trHeight w:val="255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E503C4" w:rsidRPr="00E503C4" w:rsidRDefault="00E503C4" w:rsidP="00E503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Arial" w:eastAsia="Times New Roman" w:hAnsi="Arial" w:cs="Arial"/>
                <w:sz w:val="20"/>
                <w:szCs w:val="20"/>
              </w:rPr>
              <w:t>Sunday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E503C4" w:rsidRPr="00E503C4" w:rsidRDefault="00E503C4" w:rsidP="00E503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Arial" w:eastAsia="Times New Roman" w:hAnsi="Arial" w:cs="Arial"/>
                <w:sz w:val="20"/>
                <w:szCs w:val="20"/>
              </w:rPr>
              <w:t>Monday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E503C4" w:rsidRPr="00E503C4" w:rsidRDefault="00E503C4" w:rsidP="00E503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Arial" w:eastAsia="Times New Roman" w:hAnsi="Arial" w:cs="Arial"/>
                <w:sz w:val="20"/>
                <w:szCs w:val="20"/>
              </w:rPr>
              <w:t>Tuesday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E503C4" w:rsidRPr="00E503C4" w:rsidRDefault="00E503C4" w:rsidP="00E503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Arial" w:eastAsia="Times New Roman" w:hAnsi="Arial" w:cs="Arial"/>
                <w:sz w:val="20"/>
                <w:szCs w:val="20"/>
              </w:rPr>
              <w:t>Wednesday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E503C4" w:rsidRPr="00E503C4" w:rsidRDefault="00E503C4" w:rsidP="00E503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Arial" w:eastAsia="Times New Roman" w:hAnsi="Arial" w:cs="Arial"/>
                <w:sz w:val="20"/>
                <w:szCs w:val="20"/>
              </w:rPr>
              <w:t>Thursday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E503C4" w:rsidRPr="00E503C4" w:rsidRDefault="00E503C4" w:rsidP="00E503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Arial" w:eastAsia="Times New Roman" w:hAnsi="Arial" w:cs="Arial"/>
                <w:sz w:val="20"/>
                <w:szCs w:val="20"/>
              </w:rPr>
              <w:t>Friday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E503C4" w:rsidRPr="00E503C4" w:rsidRDefault="00E503C4" w:rsidP="00E503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Arial" w:eastAsia="Times New Roman" w:hAnsi="Arial" w:cs="Arial"/>
                <w:sz w:val="20"/>
                <w:szCs w:val="20"/>
              </w:rPr>
              <w:t>Saturday</w:t>
            </w:r>
          </w:p>
        </w:tc>
      </w:tr>
      <w:tr w:rsidR="00E503C4" w:rsidRPr="00E503C4" w:rsidTr="00E503C4">
        <w:trPr>
          <w:trHeight w:val="1590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</w:t>
            </w:r>
          </w:p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930-200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3</w:t>
            </w:r>
          </w:p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130-530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4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5</w:t>
            </w:r>
          </w:p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6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7</w:t>
            </w:r>
          </w:p>
        </w:tc>
      </w:tr>
      <w:tr w:rsidR="00E503C4" w:rsidRPr="00E503C4" w:rsidTr="00E503C4">
        <w:trPr>
          <w:trHeight w:val="1590"/>
          <w:jc w:val="center"/>
        </w:trPr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8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9</w:t>
            </w:r>
          </w:p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10-2</w:t>
            </w:r>
          </w:p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10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11</w:t>
            </w:r>
          </w:p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12</w:t>
            </w:r>
          </w:p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13</w:t>
            </w:r>
          </w:p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14</w:t>
            </w:r>
          </w:p>
        </w:tc>
      </w:tr>
      <w:tr w:rsidR="00E503C4" w:rsidRPr="00E503C4" w:rsidTr="00E503C4">
        <w:trPr>
          <w:trHeight w:val="1590"/>
          <w:jc w:val="center"/>
        </w:trPr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15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16</w:t>
            </w:r>
          </w:p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17</w:t>
            </w:r>
          </w:p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130-530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18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19</w:t>
            </w:r>
          </w:p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9-1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21</w:t>
            </w:r>
          </w:p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11-1</w:t>
            </w:r>
          </w:p>
        </w:tc>
      </w:tr>
      <w:tr w:rsidR="00E503C4" w:rsidRPr="00E503C4" w:rsidTr="00E503C4">
        <w:trPr>
          <w:trHeight w:val="1605"/>
          <w:jc w:val="center"/>
        </w:trPr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22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23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24</w:t>
            </w:r>
          </w:p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25</w:t>
            </w:r>
          </w:p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26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27</w:t>
            </w:r>
          </w:p>
          <w:p w:rsid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1130-330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28</w:t>
            </w:r>
          </w:p>
        </w:tc>
      </w:tr>
      <w:tr w:rsidR="00E503C4" w:rsidRPr="00E503C4" w:rsidTr="00E503C4">
        <w:trPr>
          <w:trHeight w:val="1605"/>
          <w:jc w:val="center"/>
        </w:trPr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3C4" w:rsidRPr="00E503C4" w:rsidTr="00E503C4">
        <w:trPr>
          <w:trHeight w:val="1605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E503C4" w:rsidRPr="00E503C4" w:rsidRDefault="00E503C4" w:rsidP="00E5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3C4" w:rsidRPr="00E503C4" w:rsidTr="00E503C4">
        <w:trPr>
          <w:trHeight w:val="210"/>
          <w:jc w:val="center"/>
        </w:trPr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E503C4" w:rsidRPr="00E503C4" w:rsidRDefault="00E503C4" w:rsidP="00E503C4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E503C4" w:rsidRPr="00E503C4" w:rsidRDefault="00E503C4" w:rsidP="00E503C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E503C4" w:rsidRPr="00E503C4" w:rsidRDefault="00E503C4" w:rsidP="00E503C4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03C4" w:rsidRPr="00E503C4" w:rsidRDefault="00E503C4" w:rsidP="00E503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3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5D6" w:rsidRDefault="00DE05D6"/>
    <w:sectPr w:rsidR="00DE0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C4"/>
    <w:rsid w:val="00DE05D6"/>
    <w:rsid w:val="00E5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3DD1FDF8.dotm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>Monterey Peninsula College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Vitanza</dc:creator>
  <cp:lastModifiedBy>Elizabeth Vitanza</cp:lastModifiedBy>
  <cp:revision>1</cp:revision>
  <dcterms:created xsi:type="dcterms:W3CDTF">2015-02-02T19:50:00Z</dcterms:created>
  <dcterms:modified xsi:type="dcterms:W3CDTF">2015-02-02T19:53:00Z</dcterms:modified>
</cp:coreProperties>
</file>